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1D7A" w14:textId="77777777" w:rsidR="001310E8" w:rsidRPr="004E14BF" w:rsidRDefault="001310E8" w:rsidP="001310E8">
      <w:pPr>
        <w:pStyle w:val="SCT"/>
        <w:rPr>
          <w:rFonts w:eastAsia="MS Mincho"/>
        </w:rPr>
      </w:pPr>
      <w:r w:rsidRPr="004E14BF">
        <w:rPr>
          <w:rFonts w:eastAsia="MS Mincho"/>
        </w:rPr>
        <w:t>SECTION 260502</w:t>
      </w:r>
      <w:r>
        <w:rPr>
          <w:rFonts w:eastAsia="MS Mincho"/>
        </w:rPr>
        <w:t xml:space="preserve"> </w:t>
      </w:r>
      <w:r w:rsidRPr="004E14BF">
        <w:rPr>
          <w:rFonts w:eastAsia="MS Mincho"/>
        </w:rPr>
        <w:t>BASIC ELECTRICAL MATERIALS AND METHODS FOR</w:t>
      </w:r>
    </w:p>
    <w:p w14:paraId="46108E03" w14:textId="77777777" w:rsidR="001310E8" w:rsidRPr="004E14BF" w:rsidRDefault="001310E8" w:rsidP="001310E8">
      <w:pPr>
        <w:pStyle w:val="SCT"/>
        <w:rPr>
          <w:rFonts w:eastAsia="MS Mincho"/>
        </w:rPr>
      </w:pPr>
      <w:r w:rsidRPr="004E14BF">
        <w:rPr>
          <w:rFonts w:eastAsia="MS Mincho"/>
        </w:rPr>
        <w:t>DIRECT DIGITAL BUILDING CONTROL SYSTEM</w:t>
      </w:r>
    </w:p>
    <w:p w14:paraId="0424E7E1" w14:textId="77777777" w:rsidR="001310E8" w:rsidRPr="004E14BF" w:rsidRDefault="001310E8" w:rsidP="001310E8">
      <w:pPr>
        <w:rPr>
          <w:rFonts w:eastAsia="MS Mincho"/>
        </w:rPr>
      </w:pPr>
    </w:p>
    <w:p w14:paraId="16E04D9A" w14:textId="77777777" w:rsidR="001310E8" w:rsidRPr="004E14BF" w:rsidRDefault="001310E8" w:rsidP="001310E8">
      <w:pPr>
        <w:rPr>
          <w:rFonts w:eastAsia="MS Mincho"/>
        </w:rPr>
      </w:pPr>
    </w:p>
    <w:p w14:paraId="360DBC87" w14:textId="7EDA10ED" w:rsidR="001310E8" w:rsidRPr="004E14BF" w:rsidRDefault="001310E8" w:rsidP="004F6CA3">
      <w:pPr>
        <w:pStyle w:val="SpecifierNote"/>
        <w:rPr>
          <w:rFonts w:eastAsia="MS Mincho"/>
        </w:rPr>
      </w:pPr>
      <w:r w:rsidRPr="003A7EF8">
        <w:rPr>
          <w:rFonts w:eastAsia="MS Mincho"/>
        </w:rPr>
        <w:t>ALWAYS INCLUDE SECTIONS 014100 - REGULATORY REQUIREMENTS, 014216 - DEFINITIONS, AND</w:t>
      </w:r>
      <w:r w:rsidR="008C408E">
        <w:rPr>
          <w:rFonts w:eastAsia="MS Mincho"/>
        </w:rPr>
        <w:t xml:space="preserve"> 078413</w:t>
      </w:r>
      <w:r w:rsidRPr="003A7EF8">
        <w:rPr>
          <w:rFonts w:eastAsia="MS Mincho"/>
          <w:color w:val="002060"/>
        </w:rPr>
        <w:t xml:space="preserve"> </w:t>
      </w:r>
      <w:r w:rsidRPr="003A7EF8">
        <w:rPr>
          <w:rFonts w:eastAsia="MS Mincho"/>
        </w:rPr>
        <w:t xml:space="preserve">THROUGH-PENETRATION FIRESTOPS.  INCLUDE SECTION </w:t>
      </w:r>
      <w:r w:rsidR="008C408E">
        <w:rPr>
          <w:rFonts w:eastAsia="MS Mincho"/>
        </w:rPr>
        <w:t>099102</w:t>
      </w:r>
      <w:r w:rsidRPr="003A7EF8">
        <w:rPr>
          <w:rFonts w:eastAsia="MS Mincho"/>
          <w:bCs/>
          <w:color w:val="FF0000"/>
        </w:rPr>
        <w:t>-</w:t>
      </w:r>
      <w:r w:rsidRPr="003A7EF8">
        <w:rPr>
          <w:rFonts w:eastAsia="MS Mincho"/>
        </w:rPr>
        <w:t xml:space="preserve"> PAINTING, WHEN APPLICABLE.</w:t>
      </w:r>
    </w:p>
    <w:p w14:paraId="480647A2" w14:textId="77777777" w:rsidR="001310E8" w:rsidRDefault="001310E8" w:rsidP="001310E8">
      <w:pPr>
        <w:pStyle w:val="PRT"/>
        <w:numPr>
          <w:ilvl w:val="0"/>
          <w:numId w:val="0"/>
        </w:numPr>
        <w:rPr>
          <w:rFonts w:eastAsia="MS Mincho"/>
        </w:rPr>
      </w:pPr>
      <w:r w:rsidRPr="004E14BF">
        <w:rPr>
          <w:rFonts w:eastAsia="MS Mincho"/>
        </w:rPr>
        <w:t>PART 1   GENERAL</w:t>
      </w:r>
    </w:p>
    <w:p w14:paraId="33F6DB5B" w14:textId="77777777" w:rsidR="001310E8" w:rsidRPr="004E14BF" w:rsidRDefault="001310E8" w:rsidP="001310E8">
      <w:pPr>
        <w:pStyle w:val="ART"/>
        <w:numPr>
          <w:ilvl w:val="0"/>
          <w:numId w:val="0"/>
        </w:numPr>
        <w:rPr>
          <w:rFonts w:eastAsia="MS Mincho"/>
        </w:rPr>
      </w:pPr>
      <w:r>
        <w:rPr>
          <w:rFonts w:eastAsia="MS Mincho"/>
        </w:rPr>
        <w:t xml:space="preserve">1.1 </w:t>
      </w:r>
      <w:r w:rsidRPr="004E14BF">
        <w:rPr>
          <w:rFonts w:eastAsia="MS Mincho"/>
        </w:rPr>
        <w:t>REFERENCES</w:t>
      </w:r>
    </w:p>
    <w:p w14:paraId="204A132B" w14:textId="77777777" w:rsidR="001310E8" w:rsidRPr="004E14BF" w:rsidRDefault="001310E8" w:rsidP="001310E8">
      <w:pPr>
        <w:rPr>
          <w:rFonts w:eastAsia="MS Mincho"/>
        </w:rPr>
      </w:pPr>
    </w:p>
    <w:p w14:paraId="0208D1DC" w14:textId="2D795C09" w:rsidR="001310E8" w:rsidRPr="004E14BF" w:rsidRDefault="001310E8" w:rsidP="003A7EF8">
      <w:pPr>
        <w:pStyle w:val="PR1"/>
        <w:numPr>
          <w:ilvl w:val="0"/>
          <w:numId w:val="0"/>
        </w:numPr>
        <w:ind w:left="864" w:hanging="576"/>
        <w:rPr>
          <w:rFonts w:eastAsia="MS Mincho"/>
        </w:rPr>
      </w:pPr>
      <w:r w:rsidRPr="004E14BF">
        <w:rPr>
          <w:rFonts w:eastAsia="MS Mincho"/>
        </w:rPr>
        <w:t>A.</w:t>
      </w:r>
      <w:r w:rsidRPr="004E14BF">
        <w:rPr>
          <w:rFonts w:eastAsia="MS Mincho"/>
        </w:rPr>
        <w:tab/>
        <w:t>NEMA, ANSI, and UL.</w:t>
      </w:r>
    </w:p>
    <w:p w14:paraId="27678AC3" w14:textId="77777777" w:rsidR="001310E8" w:rsidRPr="004E14BF" w:rsidRDefault="001310E8" w:rsidP="001310E8">
      <w:pPr>
        <w:pStyle w:val="ART"/>
        <w:numPr>
          <w:ilvl w:val="0"/>
          <w:numId w:val="0"/>
        </w:numPr>
        <w:rPr>
          <w:rFonts w:eastAsia="MS Mincho"/>
        </w:rPr>
      </w:pPr>
      <w:r>
        <w:rPr>
          <w:rFonts w:eastAsia="MS Mincho"/>
        </w:rPr>
        <w:t xml:space="preserve">1.2  </w:t>
      </w:r>
      <w:r w:rsidRPr="004E14BF">
        <w:rPr>
          <w:rFonts w:eastAsia="MS Mincho"/>
        </w:rPr>
        <w:t>SUBMITTALS</w:t>
      </w:r>
    </w:p>
    <w:p w14:paraId="4A432A44" w14:textId="77777777" w:rsidR="001310E8" w:rsidRPr="004E14BF" w:rsidRDefault="001310E8" w:rsidP="001310E8">
      <w:pPr>
        <w:rPr>
          <w:rFonts w:eastAsia="MS Mincho"/>
        </w:rPr>
      </w:pPr>
    </w:p>
    <w:p w14:paraId="0DB951DE" w14:textId="77777777" w:rsidR="001310E8" w:rsidRPr="004E14BF" w:rsidRDefault="001310E8" w:rsidP="001310E8">
      <w:pPr>
        <w:pStyle w:val="PR1"/>
        <w:numPr>
          <w:ilvl w:val="0"/>
          <w:numId w:val="0"/>
        </w:numPr>
        <w:ind w:left="864" w:hanging="576"/>
        <w:rPr>
          <w:rFonts w:eastAsia="MS Mincho"/>
        </w:rPr>
      </w:pPr>
      <w:r w:rsidRPr="004E14BF">
        <w:rPr>
          <w:rFonts w:eastAsia="MS Mincho"/>
        </w:rPr>
        <w:t>A.</w:t>
      </w:r>
      <w:r w:rsidRPr="004E14BF">
        <w:rPr>
          <w:rFonts w:eastAsia="MS Mincho"/>
        </w:rPr>
        <w:tab/>
        <w:t>Product Data:</w:t>
      </w:r>
    </w:p>
    <w:p w14:paraId="198658FD" w14:textId="77777777" w:rsidR="001310E8" w:rsidRPr="004E14BF" w:rsidRDefault="001310E8" w:rsidP="001310E8">
      <w:pPr>
        <w:pStyle w:val="PR2"/>
        <w:numPr>
          <w:ilvl w:val="0"/>
          <w:numId w:val="0"/>
        </w:numPr>
        <w:ind w:left="1440" w:hanging="576"/>
        <w:rPr>
          <w:rFonts w:eastAsia="MS Mincho"/>
        </w:rPr>
      </w:pPr>
      <w:r w:rsidRPr="004E14BF">
        <w:rPr>
          <w:rFonts w:eastAsia="MS Mincho"/>
        </w:rPr>
        <w:t>1.</w:t>
      </w:r>
      <w:r w:rsidRPr="004E14BF">
        <w:rPr>
          <w:rFonts w:eastAsia="MS Mincho"/>
        </w:rPr>
        <w:tab/>
        <w:t>Catalog sheets, specifications and installation instructions.</w:t>
      </w:r>
    </w:p>
    <w:p w14:paraId="5210A33F" w14:textId="77777777" w:rsidR="001310E8" w:rsidRPr="004E14BF" w:rsidRDefault="001310E8" w:rsidP="001310E8">
      <w:pPr>
        <w:pStyle w:val="PR2"/>
        <w:numPr>
          <w:ilvl w:val="0"/>
          <w:numId w:val="0"/>
        </w:numPr>
        <w:ind w:left="1440" w:hanging="576"/>
        <w:rPr>
          <w:rFonts w:eastAsia="MS Mincho"/>
        </w:rPr>
      </w:pPr>
      <w:r w:rsidRPr="004E14BF">
        <w:rPr>
          <w:rFonts w:eastAsia="MS Mincho"/>
        </w:rPr>
        <w:t>2.</w:t>
      </w:r>
      <w:r w:rsidRPr="004E14BF">
        <w:rPr>
          <w:rFonts w:eastAsia="MS Mincho"/>
        </w:rPr>
        <w:tab/>
        <w:t>Statement from the Company producing the system, for each size and type of cable proposed for communication bus use, indicating that the electrical characteristics meet the requirements of the Company.</w:t>
      </w:r>
    </w:p>
    <w:p w14:paraId="635390B6" w14:textId="4F7AB686" w:rsidR="001310E8" w:rsidRPr="004E14BF" w:rsidRDefault="001310E8" w:rsidP="001310E8">
      <w:pPr>
        <w:pStyle w:val="PR2"/>
        <w:numPr>
          <w:ilvl w:val="0"/>
          <w:numId w:val="0"/>
        </w:numPr>
        <w:ind w:left="1440" w:hanging="576"/>
        <w:rPr>
          <w:rFonts w:eastAsia="MS Mincho"/>
        </w:rPr>
      </w:pPr>
      <w:r w:rsidRPr="004E14BF">
        <w:rPr>
          <w:rFonts w:eastAsia="MS Mincho"/>
        </w:rPr>
        <w:t>3.</w:t>
      </w:r>
      <w:r w:rsidRPr="004E14BF">
        <w:rPr>
          <w:rFonts w:eastAsia="MS Mincho"/>
        </w:rPr>
        <w:tab/>
        <w:t>For fire rated construction, prove that materials and installation methods proposed for use are in accordance with the listing requirements of the classified construction.</w:t>
      </w:r>
    </w:p>
    <w:p w14:paraId="17E37461" w14:textId="77777777" w:rsidR="001310E8" w:rsidRPr="004E14BF" w:rsidRDefault="001310E8" w:rsidP="003A7EF8">
      <w:pPr>
        <w:pStyle w:val="SpecifierNote"/>
      </w:pPr>
      <w:bookmarkStart w:id="0" w:name="_Hlk138421520"/>
      <w:r w:rsidRPr="003A7EF8">
        <w:t>USE PARAGRAPH BELOW WITH EPD REQUIREMENT WHEN PROJECT ESTIMATE IS $1M OR MORE.</w:t>
      </w:r>
    </w:p>
    <w:p w14:paraId="0BF4740D" w14:textId="77777777" w:rsidR="001310E8" w:rsidRPr="004E14BF" w:rsidRDefault="001310E8" w:rsidP="001310E8">
      <w:pPr>
        <w:pStyle w:val="PR1"/>
        <w:numPr>
          <w:ilvl w:val="0"/>
          <w:numId w:val="0"/>
        </w:numPr>
        <w:ind w:left="864" w:hanging="576"/>
      </w:pPr>
      <w:r w:rsidRPr="004E14BF">
        <w:t xml:space="preserve">B. </w:t>
      </w:r>
      <w:r w:rsidRPr="004E14BF">
        <w:tab/>
      </w:r>
      <w:r w:rsidRPr="00491BB4">
        <w:rPr>
          <w:rFonts w:eastAsia="MS Mincho"/>
        </w:rPr>
        <w:t>Submit an Environmental Product Declaration (EPD) from the manufacturer for steel this specification section, if available. A statement of the contractor’s good faith effort to obtain the EPD shall be provided if not available.</w:t>
      </w:r>
    </w:p>
    <w:p w14:paraId="3C14BCC9" w14:textId="77777777" w:rsidR="001310E8" w:rsidRPr="004E14BF" w:rsidRDefault="001310E8" w:rsidP="001310E8">
      <w:pPr>
        <w:pStyle w:val="PR2"/>
        <w:numPr>
          <w:ilvl w:val="0"/>
          <w:numId w:val="0"/>
        </w:numPr>
        <w:ind w:left="1440" w:hanging="576"/>
        <w:rPr>
          <w:i/>
          <w:iCs/>
        </w:rPr>
      </w:pPr>
      <w:r>
        <w:rPr>
          <w:rFonts w:eastAsia="MS Mincho"/>
        </w:rPr>
        <w:t xml:space="preserve">1. </w:t>
      </w:r>
      <w:r w:rsidRPr="004E14BF">
        <w:rPr>
          <w:rFonts w:eastAsia="MS Mincho"/>
        </w:rPr>
        <w:t xml:space="preserve">Manufacturer-provided EPDs must be Product Specific Type III (Third-Party Reviewed), in adherence with ISO 14025 </w:t>
      </w:r>
      <w:r w:rsidRPr="004E14BF">
        <w:rPr>
          <w:i/>
          <w:iCs/>
        </w:rPr>
        <w:t>Environmental labels and declarations</w:t>
      </w:r>
      <w:r w:rsidRPr="004E14BF">
        <w:t xml:space="preserve">, ISO 14044 </w:t>
      </w:r>
      <w:r w:rsidRPr="004E14BF">
        <w:rPr>
          <w:i/>
          <w:iCs/>
        </w:rPr>
        <w:t>Environmental management – Life cycle assessment</w:t>
      </w:r>
      <w:r w:rsidRPr="004E14BF">
        <w:t xml:space="preserve">, and ISO 21930 </w:t>
      </w:r>
      <w:r w:rsidRPr="004E14BF">
        <w:rPr>
          <w:i/>
          <w:iCs/>
        </w:rPr>
        <w:t>Core rules for environmental product declarations of construction products and services.</w:t>
      </w:r>
      <w:bookmarkEnd w:id="0"/>
    </w:p>
    <w:p w14:paraId="1B3FEB7E" w14:textId="7A84C8B6" w:rsidR="001310E8" w:rsidRPr="004E14BF" w:rsidRDefault="001310E8" w:rsidP="003A7EF8">
      <w:pPr>
        <w:pStyle w:val="PRT"/>
        <w:numPr>
          <w:ilvl w:val="0"/>
          <w:numId w:val="0"/>
        </w:numPr>
        <w:rPr>
          <w:rFonts w:eastAsia="MS Mincho"/>
        </w:rPr>
      </w:pPr>
      <w:r w:rsidRPr="004E14BF">
        <w:rPr>
          <w:rFonts w:eastAsia="MS Mincho"/>
        </w:rPr>
        <w:t>PART 2   PRODUCTS</w:t>
      </w:r>
    </w:p>
    <w:p w14:paraId="7E39F24D" w14:textId="78DA70B7" w:rsidR="001310E8" w:rsidRDefault="003A7EF8" w:rsidP="003A7EF8">
      <w:pPr>
        <w:pStyle w:val="ART"/>
        <w:numPr>
          <w:ilvl w:val="0"/>
          <w:numId w:val="0"/>
        </w:numPr>
        <w:ind w:left="864" w:hanging="864"/>
        <w:rPr>
          <w:rFonts w:eastAsia="MS Mincho"/>
        </w:rPr>
      </w:pPr>
      <w:r>
        <w:rPr>
          <w:rFonts w:eastAsia="MS Mincho"/>
        </w:rPr>
        <w:t>2.1</w:t>
      </w:r>
      <w:r>
        <w:rPr>
          <w:rFonts w:eastAsia="MS Mincho"/>
        </w:rPr>
        <w:tab/>
      </w:r>
      <w:r w:rsidR="001310E8" w:rsidRPr="004E14BF">
        <w:rPr>
          <w:rFonts w:eastAsia="MS Mincho"/>
        </w:rPr>
        <w:t>RACEWAYS, FITTINGS AND ACCESSORIES</w:t>
      </w:r>
    </w:p>
    <w:p w14:paraId="06B44A58" w14:textId="77777777" w:rsidR="001310E8" w:rsidRPr="004E14BF" w:rsidRDefault="001310E8" w:rsidP="001310E8">
      <w:pPr>
        <w:pStyle w:val="PR1"/>
        <w:numPr>
          <w:ilvl w:val="0"/>
          <w:numId w:val="0"/>
        </w:numPr>
        <w:ind w:left="864" w:hanging="576"/>
        <w:rPr>
          <w:rFonts w:eastAsia="MS Mincho"/>
        </w:rPr>
      </w:pPr>
      <w:r w:rsidRPr="004E14BF">
        <w:rPr>
          <w:rFonts w:eastAsia="MS Mincho"/>
        </w:rPr>
        <w:t>A.</w:t>
      </w:r>
      <w:r w:rsidRPr="004E14BF">
        <w:rPr>
          <w:rFonts w:eastAsia="MS Mincho"/>
        </w:rPr>
        <w:tab/>
        <w:t xml:space="preserve">Rigid Ferrous Metal Conduit:  Steel, hot dipped galvanized on the outside and inside, UL categorized as Rigid Ferrous Metal Conduit (identified on UL Listing Mark as Rigid Metal </w:t>
      </w:r>
      <w:r w:rsidRPr="004E14BF">
        <w:rPr>
          <w:rFonts w:eastAsia="MS Mincho"/>
        </w:rPr>
        <w:lastRenderedPageBreak/>
        <w:t xml:space="preserve">Conduit - Steel or Rigid Steel Conduit), by Allied Tube &amp; Conduit Corp., LTV </w:t>
      </w:r>
      <w:proofErr w:type="spellStart"/>
      <w:r w:rsidRPr="004E14BF">
        <w:rPr>
          <w:rFonts w:eastAsia="MS Mincho"/>
        </w:rPr>
        <w:t>Copperweld</w:t>
      </w:r>
      <w:proofErr w:type="spellEnd"/>
      <w:r w:rsidRPr="004E14BF">
        <w:rPr>
          <w:rFonts w:eastAsia="MS Mincho"/>
        </w:rPr>
        <w:t xml:space="preserve">, or Wheatland Tube Co. </w:t>
      </w:r>
    </w:p>
    <w:p w14:paraId="4D94B7E2" w14:textId="77777777" w:rsidR="001310E8" w:rsidRPr="004E14BF" w:rsidRDefault="001310E8" w:rsidP="001310E8">
      <w:pPr>
        <w:rPr>
          <w:rFonts w:eastAsia="MS Mincho"/>
        </w:rPr>
      </w:pPr>
    </w:p>
    <w:p w14:paraId="5D5F2F7E" w14:textId="77777777" w:rsidR="001310E8" w:rsidRPr="004E14BF" w:rsidRDefault="001310E8" w:rsidP="001310E8">
      <w:pPr>
        <w:pStyle w:val="PR1"/>
        <w:numPr>
          <w:ilvl w:val="0"/>
          <w:numId w:val="0"/>
        </w:numPr>
        <w:ind w:left="864" w:hanging="576"/>
        <w:rPr>
          <w:rFonts w:eastAsia="MS Mincho"/>
        </w:rPr>
      </w:pPr>
      <w:r w:rsidRPr="004E14BF">
        <w:rPr>
          <w:rFonts w:eastAsia="MS Mincho"/>
        </w:rPr>
        <w:t>B.</w:t>
      </w:r>
      <w:r w:rsidRPr="004E14BF">
        <w:rPr>
          <w:rFonts w:eastAsia="MS Mincho"/>
        </w:rPr>
        <w:tab/>
        <w:t xml:space="preserve">Intermediate Ferrous Metal Conduit:  Steel, galvanized on the outside and enameled on the inside, UL categorized as Intermediate Ferrous Metal Conduit (identified on UL Listing Mark as Intermediate Metal Conduit or IMC), by Allied Tube &amp; Conduit Corp., LTV </w:t>
      </w:r>
      <w:proofErr w:type="spellStart"/>
      <w:r w:rsidRPr="004E14BF">
        <w:rPr>
          <w:rFonts w:eastAsia="MS Mincho"/>
        </w:rPr>
        <w:t>Copperweld</w:t>
      </w:r>
      <w:proofErr w:type="spellEnd"/>
      <w:r w:rsidRPr="004E14BF">
        <w:rPr>
          <w:rFonts w:eastAsia="MS Mincho"/>
        </w:rPr>
        <w:t>, or Wheatland Tube Co.</w:t>
      </w:r>
    </w:p>
    <w:p w14:paraId="27ADDF2C" w14:textId="77777777" w:rsidR="001310E8" w:rsidRPr="004E14BF" w:rsidRDefault="001310E8" w:rsidP="001310E8">
      <w:pPr>
        <w:rPr>
          <w:rFonts w:eastAsia="MS Mincho"/>
        </w:rPr>
      </w:pPr>
    </w:p>
    <w:p w14:paraId="54577220" w14:textId="77777777" w:rsidR="001310E8" w:rsidRPr="004E14BF" w:rsidRDefault="001310E8" w:rsidP="001310E8">
      <w:pPr>
        <w:pStyle w:val="PR1"/>
        <w:numPr>
          <w:ilvl w:val="0"/>
          <w:numId w:val="0"/>
        </w:numPr>
        <w:ind w:left="864" w:hanging="576"/>
        <w:rPr>
          <w:rFonts w:eastAsia="MS Mincho"/>
        </w:rPr>
      </w:pPr>
      <w:r w:rsidRPr="004E14BF">
        <w:rPr>
          <w:rFonts w:eastAsia="MS Mincho"/>
        </w:rPr>
        <w:t>C.</w:t>
      </w:r>
      <w:r w:rsidRPr="004E14BF">
        <w:rPr>
          <w:rFonts w:eastAsia="MS Mincho"/>
        </w:rPr>
        <w:tab/>
        <w:t xml:space="preserve">Electrical Metallic Tubing:  Steel, galvanized on the outside and enameled on the inside, UL categorized as Electrical Metallic Tubing (identified on UL Listing Mark as Electrical Metallic Tubing), by Allied Tube &amp; Conduit Corp., LTV </w:t>
      </w:r>
      <w:proofErr w:type="spellStart"/>
      <w:r w:rsidRPr="004E14BF">
        <w:rPr>
          <w:rFonts w:eastAsia="MS Mincho"/>
        </w:rPr>
        <w:t>Copperweld</w:t>
      </w:r>
      <w:proofErr w:type="spellEnd"/>
      <w:r w:rsidRPr="004E14BF">
        <w:rPr>
          <w:rFonts w:eastAsia="MS Mincho"/>
        </w:rPr>
        <w:t>, or Wheatland Tube Co.</w:t>
      </w:r>
    </w:p>
    <w:p w14:paraId="39C218FB" w14:textId="77777777" w:rsidR="001310E8" w:rsidRPr="004E14BF" w:rsidRDefault="001310E8" w:rsidP="001310E8">
      <w:pPr>
        <w:rPr>
          <w:rFonts w:eastAsia="MS Mincho"/>
        </w:rPr>
      </w:pPr>
    </w:p>
    <w:p w14:paraId="6645297A" w14:textId="77777777" w:rsidR="001310E8" w:rsidRPr="004E14BF" w:rsidRDefault="001310E8" w:rsidP="001310E8">
      <w:pPr>
        <w:pStyle w:val="PR1"/>
        <w:numPr>
          <w:ilvl w:val="0"/>
          <w:numId w:val="0"/>
        </w:numPr>
        <w:ind w:left="864" w:hanging="576"/>
        <w:rPr>
          <w:rFonts w:eastAsia="MS Mincho"/>
        </w:rPr>
      </w:pPr>
      <w:r w:rsidRPr="004E14BF">
        <w:rPr>
          <w:rFonts w:eastAsia="MS Mincho"/>
        </w:rPr>
        <w:t>D.</w:t>
      </w:r>
      <w:r w:rsidRPr="004E14BF">
        <w:rPr>
          <w:rFonts w:eastAsia="MS Mincho"/>
        </w:rPr>
        <w:tab/>
        <w:t xml:space="preserve">Flexible Metal Conduit:  Galvanized steel strip shaped into interlocking convolutions, UL categorized as Flexible Metal Conduit (identified on UL Listing Mark as Flexible Steel Conduit or Flexible Steel Conduit Type RW), by AFC Cable Systems Inc., </w:t>
      </w:r>
      <w:proofErr w:type="spellStart"/>
      <w:r w:rsidRPr="004E14BF">
        <w:rPr>
          <w:rFonts w:eastAsia="MS Mincho"/>
        </w:rPr>
        <w:t>Anamet</w:t>
      </w:r>
      <w:proofErr w:type="spellEnd"/>
      <w:r w:rsidRPr="004E14BF">
        <w:rPr>
          <w:rFonts w:eastAsia="MS Mincho"/>
        </w:rPr>
        <w:t xml:space="preserve"> Electrical Inc., </w:t>
      </w:r>
      <w:proofErr w:type="spellStart"/>
      <w:r w:rsidRPr="004E14BF">
        <w:rPr>
          <w:rFonts w:eastAsia="MS Mincho"/>
        </w:rPr>
        <w:t>Electri</w:t>
      </w:r>
      <w:proofErr w:type="spellEnd"/>
      <w:r w:rsidRPr="004E14BF">
        <w:rPr>
          <w:rFonts w:eastAsia="MS Mincho"/>
        </w:rPr>
        <w:t>-Flex Co., or International Metal Hose Co.</w:t>
      </w:r>
    </w:p>
    <w:p w14:paraId="0655146D" w14:textId="77777777" w:rsidR="001310E8" w:rsidRPr="004E14BF" w:rsidRDefault="001310E8" w:rsidP="001310E8">
      <w:pPr>
        <w:rPr>
          <w:rFonts w:eastAsia="MS Mincho"/>
        </w:rPr>
      </w:pPr>
    </w:p>
    <w:p w14:paraId="08FD4AAE" w14:textId="77777777" w:rsidR="001310E8" w:rsidRPr="004E14BF" w:rsidRDefault="001310E8" w:rsidP="001310E8">
      <w:pPr>
        <w:pStyle w:val="PR1"/>
        <w:numPr>
          <w:ilvl w:val="0"/>
          <w:numId w:val="0"/>
        </w:numPr>
        <w:ind w:left="864" w:hanging="576"/>
        <w:rPr>
          <w:rFonts w:eastAsia="MS Mincho"/>
        </w:rPr>
      </w:pPr>
      <w:r w:rsidRPr="004E14BF">
        <w:rPr>
          <w:rFonts w:eastAsia="MS Mincho"/>
        </w:rPr>
        <w:t>E.</w:t>
      </w:r>
      <w:r w:rsidRPr="004E14BF">
        <w:rPr>
          <w:rFonts w:eastAsia="MS Mincho"/>
        </w:rPr>
        <w:tab/>
        <w:t xml:space="preserve">Liquid-tight Flexible Metal Conduit: UL categorized as liquid-tight flexible metal conduit (identified on UL Listing Mark as Liquid-Tight Flexible Metal Conduit, also specifically marked with temperature and environment application data), by AFC Cable Systems Inc., </w:t>
      </w:r>
      <w:proofErr w:type="spellStart"/>
      <w:r w:rsidRPr="004E14BF">
        <w:rPr>
          <w:rFonts w:eastAsia="MS Mincho"/>
        </w:rPr>
        <w:t>Anamet</w:t>
      </w:r>
      <w:proofErr w:type="spellEnd"/>
      <w:r w:rsidRPr="004E14BF">
        <w:rPr>
          <w:rFonts w:eastAsia="MS Mincho"/>
        </w:rPr>
        <w:t xml:space="preserve"> Electrical Inc., </w:t>
      </w:r>
      <w:proofErr w:type="spellStart"/>
      <w:r w:rsidRPr="004E14BF">
        <w:rPr>
          <w:rFonts w:eastAsia="MS Mincho"/>
        </w:rPr>
        <w:t>Electri</w:t>
      </w:r>
      <w:proofErr w:type="spellEnd"/>
      <w:r w:rsidRPr="004E14BF">
        <w:rPr>
          <w:rFonts w:eastAsia="MS Mincho"/>
        </w:rPr>
        <w:t>-Flex Co., or Universal Metal Hose Co.</w:t>
      </w:r>
    </w:p>
    <w:p w14:paraId="7826A7B6" w14:textId="77777777" w:rsidR="001310E8" w:rsidRPr="004E14BF" w:rsidRDefault="001310E8" w:rsidP="001310E8">
      <w:pPr>
        <w:rPr>
          <w:rFonts w:eastAsia="MS Mincho"/>
        </w:rPr>
      </w:pPr>
    </w:p>
    <w:p w14:paraId="7DFCDB4A" w14:textId="77777777" w:rsidR="001310E8" w:rsidRPr="004E14BF" w:rsidRDefault="001310E8" w:rsidP="001310E8">
      <w:pPr>
        <w:pStyle w:val="PR1"/>
        <w:numPr>
          <w:ilvl w:val="0"/>
          <w:numId w:val="0"/>
        </w:numPr>
        <w:ind w:left="864" w:hanging="576"/>
        <w:rPr>
          <w:rFonts w:eastAsia="MS Mincho"/>
        </w:rPr>
      </w:pPr>
      <w:r w:rsidRPr="004E14BF">
        <w:rPr>
          <w:rFonts w:eastAsia="MS Mincho"/>
        </w:rPr>
        <w:t>F.</w:t>
      </w:r>
      <w:r w:rsidRPr="004E14BF">
        <w:rPr>
          <w:rFonts w:eastAsia="MS Mincho"/>
        </w:rPr>
        <w:tab/>
        <w:t>Surface Metal Raceway, Fittings and Accessories:  By Thomas &amp; Betts Corp., Mono-Systems Inc. or Wiremold Co.  Area and conductor capacity indicated for each size raceway is for reference.  Follow manufacturer’s recommended raceway capacity for all types and sizes of conductors:</w:t>
      </w:r>
    </w:p>
    <w:p w14:paraId="68758E8E" w14:textId="77777777" w:rsidR="001310E8" w:rsidRPr="004E14BF" w:rsidRDefault="001310E8" w:rsidP="001310E8">
      <w:pPr>
        <w:pStyle w:val="PR2"/>
        <w:numPr>
          <w:ilvl w:val="0"/>
          <w:numId w:val="0"/>
        </w:numPr>
        <w:ind w:left="1440" w:hanging="576"/>
        <w:rPr>
          <w:rFonts w:eastAsia="MS Mincho"/>
        </w:rPr>
      </w:pPr>
      <w:r w:rsidRPr="004E14BF">
        <w:rPr>
          <w:rFonts w:eastAsia="MS Mincho"/>
        </w:rPr>
        <w:t>1.</w:t>
      </w:r>
      <w:r w:rsidRPr="004E14BF">
        <w:rPr>
          <w:rFonts w:eastAsia="MS Mincho"/>
        </w:rPr>
        <w:tab/>
        <w:t>Size 1:  Nominal area .3 sq. in. min., 4 No. 12 THW max.; Thomas &amp; Betts B400, Mono-Systems SMS 700, or Wiremold’s V700.</w:t>
      </w:r>
    </w:p>
    <w:p w14:paraId="00EAD45A" w14:textId="77777777" w:rsidR="001310E8" w:rsidRPr="004E14BF" w:rsidRDefault="001310E8" w:rsidP="001310E8">
      <w:pPr>
        <w:pStyle w:val="PR2"/>
        <w:numPr>
          <w:ilvl w:val="0"/>
          <w:numId w:val="0"/>
        </w:numPr>
        <w:ind w:left="1440" w:hanging="576"/>
        <w:rPr>
          <w:rFonts w:eastAsia="MS Mincho"/>
        </w:rPr>
      </w:pPr>
      <w:r w:rsidRPr="004E14BF">
        <w:rPr>
          <w:rFonts w:eastAsia="MS Mincho"/>
        </w:rPr>
        <w:t>2.</w:t>
      </w:r>
      <w:r w:rsidRPr="004E14BF">
        <w:rPr>
          <w:rFonts w:eastAsia="MS Mincho"/>
        </w:rPr>
        <w:tab/>
        <w:t>Size 2:  Nominal area .75 sq. in. min., 11 No. 12 THW max.; Thomas &amp; Betts SR250, Mono-Systems SMS2100, Wiremold’s 2100.</w:t>
      </w:r>
    </w:p>
    <w:p w14:paraId="4BE13059" w14:textId="77777777" w:rsidR="001310E8" w:rsidRPr="004E14BF" w:rsidRDefault="001310E8" w:rsidP="001310E8">
      <w:pPr>
        <w:pStyle w:val="PR2"/>
        <w:numPr>
          <w:ilvl w:val="0"/>
          <w:numId w:val="0"/>
        </w:numPr>
        <w:ind w:left="1440" w:hanging="576"/>
        <w:rPr>
          <w:rFonts w:eastAsia="MS Mincho"/>
        </w:rPr>
      </w:pPr>
      <w:r w:rsidRPr="004E14BF">
        <w:rPr>
          <w:rFonts w:eastAsia="MS Mincho"/>
        </w:rPr>
        <w:t>3.</w:t>
      </w:r>
      <w:r w:rsidRPr="004E14BF">
        <w:rPr>
          <w:rFonts w:eastAsia="MS Mincho"/>
        </w:rPr>
        <w:tab/>
        <w:t>Size 3:  Nominal area 2.8 sq. in. min., 43 No. 12 THW max.; Thomas &amp; Betts SR500, Mono-Systems SMS3200, or Wiremold’s G3000.</w:t>
      </w:r>
    </w:p>
    <w:p w14:paraId="1908B441" w14:textId="77777777" w:rsidR="001310E8" w:rsidRPr="004E14BF" w:rsidRDefault="001310E8" w:rsidP="001310E8">
      <w:pPr>
        <w:rPr>
          <w:rFonts w:eastAsia="MS Mincho"/>
        </w:rPr>
      </w:pPr>
    </w:p>
    <w:p w14:paraId="7DF7F275" w14:textId="77777777" w:rsidR="001310E8" w:rsidRPr="004E14BF" w:rsidRDefault="001310E8" w:rsidP="001310E8">
      <w:pPr>
        <w:pStyle w:val="PR1"/>
        <w:numPr>
          <w:ilvl w:val="0"/>
          <w:numId w:val="0"/>
        </w:numPr>
        <w:ind w:left="864" w:hanging="576"/>
        <w:rPr>
          <w:rFonts w:eastAsia="MS Mincho"/>
        </w:rPr>
      </w:pPr>
      <w:r w:rsidRPr="004E14BF">
        <w:rPr>
          <w:rFonts w:eastAsia="MS Mincho"/>
        </w:rPr>
        <w:t>G.</w:t>
      </w:r>
      <w:r w:rsidRPr="004E14BF">
        <w:rPr>
          <w:rFonts w:eastAsia="MS Mincho"/>
        </w:rPr>
        <w:tab/>
        <w:t>Wireways, Fittings and Accessories:</w:t>
      </w:r>
    </w:p>
    <w:p w14:paraId="2C1D7255" w14:textId="020B6DF1" w:rsidR="001310E8" w:rsidRPr="004E14BF" w:rsidRDefault="001310E8" w:rsidP="00F348D6">
      <w:pPr>
        <w:pStyle w:val="PR2"/>
        <w:numPr>
          <w:ilvl w:val="0"/>
          <w:numId w:val="0"/>
        </w:numPr>
        <w:ind w:left="1440" w:hanging="576"/>
        <w:rPr>
          <w:rFonts w:eastAsia="MS Mincho"/>
        </w:rPr>
      </w:pPr>
      <w:r w:rsidRPr="004E14BF">
        <w:rPr>
          <w:rFonts w:eastAsia="MS Mincho"/>
        </w:rPr>
        <w:t>1.</w:t>
      </w:r>
      <w:r w:rsidRPr="004E14BF">
        <w:rPr>
          <w:rFonts w:eastAsia="MS Mincho"/>
        </w:rPr>
        <w:tab/>
        <w:t>NEMA 1 (Without Knockouts): Hoffman Enclosures Inc. Bulletin F-40, Hubbell/</w:t>
      </w:r>
      <w:proofErr w:type="spellStart"/>
      <w:r w:rsidRPr="004E14BF">
        <w:rPr>
          <w:rFonts w:eastAsia="MS Mincho"/>
        </w:rPr>
        <w:t>Wegmann’s</w:t>
      </w:r>
      <w:proofErr w:type="spellEnd"/>
      <w:r w:rsidRPr="004E14BF">
        <w:rPr>
          <w:rFonts w:eastAsia="MS Mincho"/>
        </w:rPr>
        <w:t xml:space="preserve"> HSK, Lee Products Co.’s S Series, </w:t>
      </w:r>
      <w:proofErr w:type="spellStart"/>
      <w:r w:rsidRPr="004E14BF">
        <w:rPr>
          <w:rFonts w:eastAsia="MS Mincho"/>
        </w:rPr>
        <w:t>Rittal</w:t>
      </w:r>
      <w:proofErr w:type="spellEnd"/>
      <w:r w:rsidRPr="004E14BF">
        <w:rPr>
          <w:rFonts w:eastAsia="MS Mincho"/>
        </w:rPr>
        <w:t>/</w:t>
      </w:r>
      <w:proofErr w:type="spellStart"/>
      <w:r w:rsidRPr="004E14BF">
        <w:rPr>
          <w:rFonts w:eastAsia="MS Mincho"/>
        </w:rPr>
        <w:t>Electromate’s</w:t>
      </w:r>
      <w:proofErr w:type="spellEnd"/>
      <w:r w:rsidRPr="004E14BF">
        <w:rPr>
          <w:rFonts w:eastAsia="MS Mincho"/>
        </w:rPr>
        <w:t xml:space="preserve"> EW &amp; EWHC Lay-In Wireway System, or Square D Co.’s Square-Duct Class 5100.</w:t>
      </w:r>
    </w:p>
    <w:p w14:paraId="00B7FC3A" w14:textId="77777777" w:rsidR="001310E8" w:rsidRPr="004E14BF" w:rsidRDefault="001310E8" w:rsidP="001310E8">
      <w:pPr>
        <w:rPr>
          <w:rFonts w:eastAsia="MS Mincho"/>
        </w:rPr>
      </w:pPr>
    </w:p>
    <w:p w14:paraId="2D53EC47" w14:textId="77777777" w:rsidR="001310E8" w:rsidRPr="004E14BF" w:rsidRDefault="001310E8" w:rsidP="001310E8">
      <w:pPr>
        <w:pStyle w:val="PR1"/>
        <w:numPr>
          <w:ilvl w:val="0"/>
          <w:numId w:val="0"/>
        </w:numPr>
        <w:ind w:left="864" w:hanging="576"/>
        <w:rPr>
          <w:rFonts w:eastAsia="MS Mincho"/>
        </w:rPr>
      </w:pPr>
      <w:r w:rsidRPr="004E14BF">
        <w:rPr>
          <w:rFonts w:eastAsia="MS Mincho"/>
        </w:rPr>
        <w:t>H.</w:t>
      </w:r>
      <w:r w:rsidRPr="004E14BF">
        <w:rPr>
          <w:rFonts w:eastAsia="MS Mincho"/>
        </w:rPr>
        <w:tab/>
        <w:t>Insulated Bushings, Plastic Bushings, Insulated Grounding Bushings:  By Appleton Electric Co., Cooper/Crouse-Hinds, OZ/</w:t>
      </w:r>
      <w:proofErr w:type="spellStart"/>
      <w:r w:rsidRPr="004E14BF">
        <w:rPr>
          <w:rFonts w:eastAsia="MS Mincho"/>
        </w:rPr>
        <w:t>Gedney</w:t>
      </w:r>
      <w:proofErr w:type="spellEnd"/>
      <w:r w:rsidRPr="004E14BF">
        <w:rPr>
          <w:rFonts w:eastAsia="MS Mincho"/>
        </w:rPr>
        <w:t xml:space="preserve"> Co., or Thomas &amp; Betts Corp.</w:t>
      </w:r>
    </w:p>
    <w:p w14:paraId="079C23E8" w14:textId="77777777" w:rsidR="001310E8" w:rsidRPr="004E14BF" w:rsidRDefault="001310E8" w:rsidP="001310E8">
      <w:pPr>
        <w:rPr>
          <w:rFonts w:eastAsia="MS Mincho"/>
        </w:rPr>
      </w:pPr>
    </w:p>
    <w:p w14:paraId="0C1A3E88" w14:textId="29DD5F05" w:rsidR="001310E8" w:rsidRPr="004E14BF" w:rsidRDefault="001310E8" w:rsidP="0052376E">
      <w:pPr>
        <w:pStyle w:val="PR1"/>
        <w:numPr>
          <w:ilvl w:val="0"/>
          <w:numId w:val="0"/>
        </w:numPr>
        <w:ind w:left="864" w:hanging="576"/>
        <w:rPr>
          <w:rFonts w:eastAsia="MS Mincho"/>
        </w:rPr>
      </w:pPr>
      <w:r w:rsidRPr="004E14BF">
        <w:rPr>
          <w:rFonts w:eastAsia="MS Mincho"/>
        </w:rPr>
        <w:lastRenderedPageBreak/>
        <w:t>I.</w:t>
      </w:r>
      <w:r w:rsidRPr="004E14BF">
        <w:rPr>
          <w:rFonts w:eastAsia="MS Mincho"/>
        </w:rPr>
        <w:tab/>
        <w:t>Connectors and Couplings:</w:t>
      </w:r>
    </w:p>
    <w:p w14:paraId="65DDAEEC" w14:textId="46AF5E54" w:rsidR="001310E8" w:rsidRPr="004E14BF" w:rsidRDefault="001310E8" w:rsidP="0052376E">
      <w:pPr>
        <w:pStyle w:val="PR2"/>
        <w:rPr>
          <w:rFonts w:eastAsia="MS Mincho"/>
        </w:rPr>
      </w:pPr>
      <w:r w:rsidRPr="004E14BF">
        <w:rPr>
          <w:rFonts w:eastAsia="MS Mincho"/>
        </w:rPr>
        <w:t>Locknuts:  UL, steel/zinc electroplate; Appleton Electric Co.’s BL-50 Series, Cooper/Crouse-Hinds’ 11 Series, OZ/</w:t>
      </w:r>
      <w:proofErr w:type="spellStart"/>
      <w:r w:rsidRPr="004E14BF">
        <w:rPr>
          <w:rFonts w:eastAsia="MS Mincho"/>
        </w:rPr>
        <w:t>Gedney</w:t>
      </w:r>
      <w:proofErr w:type="spellEnd"/>
      <w:r w:rsidRPr="004E14BF">
        <w:rPr>
          <w:rFonts w:eastAsia="MS Mincho"/>
        </w:rPr>
        <w:t xml:space="preserve"> Co.’s 1-50S Series, </w:t>
      </w:r>
      <w:proofErr w:type="spellStart"/>
      <w:r w:rsidRPr="004E14BF">
        <w:rPr>
          <w:rFonts w:eastAsia="MS Mincho"/>
        </w:rPr>
        <w:t>Raco</w:t>
      </w:r>
      <w:proofErr w:type="spellEnd"/>
      <w:r w:rsidRPr="004E14BF">
        <w:rPr>
          <w:rFonts w:eastAsia="MS Mincho"/>
        </w:rPr>
        <w:t xml:space="preserve"> Inc.’s 1002 Series, Steel City/T&amp;B Corp.’s LN-101 Series, or Thomas &amp; Betts Corp.’s 141 Series.</w:t>
      </w:r>
    </w:p>
    <w:p w14:paraId="048C8F2F" w14:textId="627D8C6B" w:rsidR="001310E8" w:rsidRPr="004E14BF" w:rsidRDefault="001310E8" w:rsidP="0052376E">
      <w:pPr>
        <w:pStyle w:val="PR2"/>
        <w:rPr>
          <w:rFonts w:eastAsia="MS Mincho"/>
        </w:rPr>
      </w:pPr>
      <w:r w:rsidRPr="004E14BF">
        <w:rPr>
          <w:rFonts w:eastAsia="MS Mincho"/>
        </w:rPr>
        <w:t>Couplings (For Rigid Metal and IMC Conduit):  Standard galvanized threaded couplings as furnished by conduit manufacturer, Allied Tube &amp; Conduit Corp.’s Kwik-Couple, or Thomas &amp; Betts Corp.’s Shamrock.</w:t>
      </w:r>
    </w:p>
    <w:p w14:paraId="1F5DA809" w14:textId="53426E6E" w:rsidR="001310E8" w:rsidRPr="004E14BF" w:rsidRDefault="001310E8" w:rsidP="0052376E">
      <w:pPr>
        <w:pStyle w:val="PR2"/>
        <w:rPr>
          <w:rFonts w:eastAsia="MS Mincho"/>
        </w:rPr>
      </w:pPr>
      <w:r w:rsidRPr="004E14BF">
        <w:rPr>
          <w:rFonts w:eastAsia="MS Mincho"/>
        </w:rPr>
        <w:t>Three Piece Conduit Coupling (For Rigid Metal and IMC Conduit):  Steel, malleable iron, zinc electroplate; Allied Tube &amp; Conduit Corp.’s Kwik-Couple, Appleton Electric Co.’s EC-50 Series, Cooper/Crouse-Hinds’ 190M Series, OZ/</w:t>
      </w:r>
      <w:proofErr w:type="spellStart"/>
      <w:r w:rsidRPr="004E14BF">
        <w:rPr>
          <w:rFonts w:eastAsia="MS Mincho"/>
        </w:rPr>
        <w:t>Gedney</w:t>
      </w:r>
      <w:proofErr w:type="spellEnd"/>
      <w:r w:rsidRPr="004E14BF">
        <w:rPr>
          <w:rFonts w:eastAsia="MS Mincho"/>
        </w:rPr>
        <w:t xml:space="preserve"> Co.’s 4-50 Series, </w:t>
      </w:r>
      <w:proofErr w:type="spellStart"/>
      <w:r w:rsidRPr="004E14BF">
        <w:rPr>
          <w:rFonts w:eastAsia="MS Mincho"/>
        </w:rPr>
        <w:t>Raco</w:t>
      </w:r>
      <w:proofErr w:type="spellEnd"/>
      <w:r w:rsidRPr="004E14BF">
        <w:rPr>
          <w:rFonts w:eastAsia="MS Mincho"/>
        </w:rPr>
        <w:t xml:space="preserve"> Inc.’s 1502 Series, Steel City/T &amp; B </w:t>
      </w:r>
      <w:proofErr w:type="spellStart"/>
      <w:r w:rsidRPr="004E14BF">
        <w:rPr>
          <w:rFonts w:eastAsia="MS Mincho"/>
        </w:rPr>
        <w:t>Corp.s</w:t>
      </w:r>
      <w:proofErr w:type="spellEnd"/>
      <w:r w:rsidRPr="004E14BF">
        <w:rPr>
          <w:rFonts w:eastAsia="MS Mincho"/>
        </w:rPr>
        <w:t xml:space="preserve"> EK-401 Series, or Thomas &amp; Betts Corp.’s 675 Series.</w:t>
      </w:r>
    </w:p>
    <w:p w14:paraId="67043051" w14:textId="1C2D3E67" w:rsidR="001310E8" w:rsidRPr="004E14BF" w:rsidRDefault="001310E8" w:rsidP="00E23025">
      <w:pPr>
        <w:pStyle w:val="PR2"/>
        <w:rPr>
          <w:rFonts w:eastAsia="MS Mincho"/>
        </w:rPr>
      </w:pPr>
      <w:r w:rsidRPr="004E14BF">
        <w:rPr>
          <w:rFonts w:eastAsia="MS Mincho"/>
        </w:rPr>
        <w:t xml:space="preserve">Electrical Metallic Tubing Couplings and Insulated Connectors: Compression type, steel/zinc electroplate; Appleton Electric Co.’s TW-50CS1, TWC-50CS Series, Cooper/Crouse-Hinds’ 1650, 660S Series, </w:t>
      </w:r>
      <w:proofErr w:type="spellStart"/>
      <w:r w:rsidRPr="004E14BF">
        <w:rPr>
          <w:rFonts w:eastAsia="MS Mincho"/>
        </w:rPr>
        <w:t>Raco</w:t>
      </w:r>
      <w:proofErr w:type="spellEnd"/>
      <w:r w:rsidRPr="004E14BF">
        <w:rPr>
          <w:rFonts w:eastAsia="MS Mincho"/>
        </w:rPr>
        <w:t xml:space="preserve"> Inc.’s 2912, 2922 Series, Steel City/T &amp; B Corp.’s TC-711 Series, or Thomas &amp; Betts Corp.’s 5120, 5123 Series. </w:t>
      </w:r>
    </w:p>
    <w:p w14:paraId="26BE8578" w14:textId="2D67BB36" w:rsidR="001310E8" w:rsidRPr="004E14BF" w:rsidRDefault="001310E8" w:rsidP="00E23025">
      <w:pPr>
        <w:pStyle w:val="PR2"/>
        <w:rPr>
          <w:rFonts w:eastAsia="MS Mincho"/>
        </w:rPr>
      </w:pPr>
      <w:r w:rsidRPr="004E14BF">
        <w:rPr>
          <w:rFonts w:eastAsia="MS Mincho"/>
        </w:rPr>
        <w:t>Flexible Metal Conduit Connectors:  Arlington Industries Inc.’s Saddle-Grip, OZ/</w:t>
      </w:r>
      <w:proofErr w:type="spellStart"/>
      <w:r w:rsidRPr="004E14BF">
        <w:rPr>
          <w:rFonts w:eastAsia="MS Mincho"/>
        </w:rPr>
        <w:t>Gedney</w:t>
      </w:r>
      <w:proofErr w:type="spellEnd"/>
      <w:r w:rsidRPr="004E14BF">
        <w:rPr>
          <w:rFonts w:eastAsia="MS Mincho"/>
        </w:rPr>
        <w:t xml:space="preserve"> Co.’s C-8T, 24-34T, ACV-50T Series, or Thomas &amp; Betts Corp.’s Nylon Insulated </w:t>
      </w:r>
      <w:proofErr w:type="spellStart"/>
      <w:r w:rsidRPr="004E14BF">
        <w:rPr>
          <w:rFonts w:eastAsia="MS Mincho"/>
        </w:rPr>
        <w:t>Tite</w:t>
      </w:r>
      <w:proofErr w:type="spellEnd"/>
      <w:r w:rsidRPr="004E14BF">
        <w:rPr>
          <w:rFonts w:eastAsia="MS Mincho"/>
        </w:rPr>
        <w:t>-Bite Series.</w:t>
      </w:r>
    </w:p>
    <w:p w14:paraId="7613119A" w14:textId="428C0737" w:rsidR="001310E8" w:rsidRPr="004E14BF" w:rsidRDefault="001310E8" w:rsidP="00E23025">
      <w:pPr>
        <w:pStyle w:val="PR2"/>
        <w:rPr>
          <w:rFonts w:eastAsia="MS Mincho"/>
        </w:rPr>
      </w:pPr>
      <w:r w:rsidRPr="004E14BF">
        <w:rPr>
          <w:rFonts w:eastAsia="MS Mincho"/>
        </w:rPr>
        <w:t>Liquid-tight Flexible Metal Conduit Connectors:</w:t>
      </w:r>
    </w:p>
    <w:p w14:paraId="549725F3" w14:textId="440C5839" w:rsidR="001310E8" w:rsidRPr="004E14BF" w:rsidRDefault="001310E8" w:rsidP="00E23025">
      <w:pPr>
        <w:pStyle w:val="PR3"/>
        <w:rPr>
          <w:rFonts w:eastAsia="MS Mincho"/>
        </w:rPr>
      </w:pPr>
      <w:r w:rsidRPr="004E14BF">
        <w:rPr>
          <w:rFonts w:eastAsia="MS Mincho"/>
        </w:rPr>
        <w:t>Dry, Damp Locations:  Steel, malleable iron, zinc electroplate, insulated throat; Appleton Electric Co.’s STB Series, Cooper/Crouse-Hinds’ LTB Series, OZ/</w:t>
      </w:r>
      <w:proofErr w:type="spellStart"/>
      <w:r w:rsidRPr="004E14BF">
        <w:rPr>
          <w:rFonts w:eastAsia="MS Mincho"/>
        </w:rPr>
        <w:t>Gedney</w:t>
      </w:r>
      <w:proofErr w:type="spellEnd"/>
      <w:r w:rsidRPr="004E14BF">
        <w:rPr>
          <w:rFonts w:eastAsia="MS Mincho"/>
        </w:rPr>
        <w:t xml:space="preserve"> Co.’s 4Q-50T Series, </w:t>
      </w:r>
      <w:proofErr w:type="spellStart"/>
      <w:r w:rsidRPr="004E14BF">
        <w:rPr>
          <w:rFonts w:eastAsia="MS Mincho"/>
        </w:rPr>
        <w:t>Raco</w:t>
      </w:r>
      <w:proofErr w:type="spellEnd"/>
      <w:r w:rsidRPr="004E14BF">
        <w:rPr>
          <w:rFonts w:eastAsia="MS Mincho"/>
        </w:rPr>
        <w:t xml:space="preserve"> Inc.’s 3512 Series, Steel City/T &amp; B Corp.’s LT-701 Series, or Thomas &amp; Betts Corp.’s 5332 Series.</w:t>
      </w:r>
    </w:p>
    <w:p w14:paraId="4597AF6C" w14:textId="60512DDA" w:rsidR="001310E8" w:rsidRPr="004E14BF" w:rsidRDefault="001310E8" w:rsidP="00E23025">
      <w:pPr>
        <w:pStyle w:val="PR3"/>
        <w:rPr>
          <w:rFonts w:eastAsia="MS Mincho"/>
        </w:rPr>
      </w:pPr>
      <w:r w:rsidRPr="004E14BF">
        <w:rPr>
          <w:rFonts w:eastAsia="MS Mincho"/>
        </w:rPr>
        <w:t>Wet Locations:  OZ/</w:t>
      </w:r>
      <w:proofErr w:type="spellStart"/>
      <w:r w:rsidRPr="004E14BF">
        <w:rPr>
          <w:rFonts w:eastAsia="MS Mincho"/>
        </w:rPr>
        <w:t>Gedney</w:t>
      </w:r>
      <w:proofErr w:type="spellEnd"/>
      <w:r w:rsidRPr="004E14BF">
        <w:rPr>
          <w:rFonts w:eastAsia="MS Mincho"/>
        </w:rPr>
        <w:t xml:space="preserve"> Co.’s 4Q-TG Series (hot-dip/mechanically galvanized), or Thomas &amp; Betts Corp.’s 3322 Series (PVC coated).</w:t>
      </w:r>
    </w:p>
    <w:p w14:paraId="67319B66" w14:textId="77777777" w:rsidR="001310E8" w:rsidRPr="004E14BF" w:rsidRDefault="001310E8" w:rsidP="001310E8">
      <w:pPr>
        <w:rPr>
          <w:rFonts w:eastAsia="MS Mincho"/>
        </w:rPr>
      </w:pPr>
    </w:p>
    <w:p w14:paraId="752377BC" w14:textId="0F8D5A3A" w:rsidR="001310E8" w:rsidRPr="004E14BF" w:rsidRDefault="001310E8" w:rsidP="00E23025">
      <w:pPr>
        <w:pStyle w:val="PR1"/>
        <w:numPr>
          <w:ilvl w:val="0"/>
          <w:numId w:val="0"/>
        </w:numPr>
        <w:ind w:left="864" w:hanging="576"/>
        <w:rPr>
          <w:rFonts w:eastAsia="MS Mincho"/>
        </w:rPr>
      </w:pPr>
      <w:r w:rsidRPr="004E14BF">
        <w:rPr>
          <w:rFonts w:eastAsia="MS Mincho"/>
        </w:rPr>
        <w:t>J.</w:t>
      </w:r>
      <w:r w:rsidRPr="004E14BF">
        <w:rPr>
          <w:rFonts w:eastAsia="MS Mincho"/>
        </w:rPr>
        <w:tab/>
        <w:t>Conduit Bodies (Threaded):</w:t>
      </w:r>
    </w:p>
    <w:p w14:paraId="6CB565C6" w14:textId="4F59CCB4" w:rsidR="001310E8" w:rsidRPr="004E14BF" w:rsidRDefault="001310E8" w:rsidP="00F41934">
      <w:pPr>
        <w:pStyle w:val="PR2"/>
        <w:numPr>
          <w:ilvl w:val="0"/>
          <w:numId w:val="0"/>
        </w:numPr>
        <w:ind w:left="1440" w:hanging="576"/>
        <w:rPr>
          <w:rFonts w:eastAsia="MS Mincho"/>
        </w:rPr>
      </w:pPr>
      <w:r w:rsidRPr="004E14BF">
        <w:rPr>
          <w:rFonts w:eastAsia="MS Mincho"/>
        </w:rPr>
        <w:t>1.</w:t>
      </w:r>
      <w:r w:rsidRPr="004E14BF">
        <w:rPr>
          <w:rFonts w:eastAsia="MS Mincho"/>
        </w:rPr>
        <w:tab/>
        <w:t xml:space="preserve">Dry, Damp Locations:  Zinc electroplate malleable iron or </w:t>
      </w:r>
      <w:r w:rsidR="00CB40F8" w:rsidRPr="004E14BF">
        <w:rPr>
          <w:rFonts w:eastAsia="MS Mincho"/>
        </w:rPr>
        <w:t>cast-iron</w:t>
      </w:r>
      <w:r w:rsidRPr="004E14BF">
        <w:rPr>
          <w:rFonts w:eastAsia="MS Mincho"/>
        </w:rPr>
        <w:t xml:space="preserve"> alloy bodies with zinc electroplate steel covers; Appleton Electric Co.’s </w:t>
      </w:r>
      <w:proofErr w:type="spellStart"/>
      <w:r w:rsidRPr="004E14BF">
        <w:rPr>
          <w:rFonts w:eastAsia="MS Mincho"/>
        </w:rPr>
        <w:t>Unilets</w:t>
      </w:r>
      <w:proofErr w:type="spellEnd"/>
      <w:r w:rsidRPr="004E14BF">
        <w:rPr>
          <w:rFonts w:eastAsia="MS Mincho"/>
        </w:rPr>
        <w:t xml:space="preserve">, Cooper/Crouse-Hinds’ </w:t>
      </w:r>
      <w:proofErr w:type="spellStart"/>
      <w:r w:rsidRPr="004E14BF">
        <w:rPr>
          <w:rFonts w:eastAsia="MS Mincho"/>
        </w:rPr>
        <w:t>Condulets</w:t>
      </w:r>
      <w:proofErr w:type="spellEnd"/>
      <w:r w:rsidRPr="004E14BF">
        <w:rPr>
          <w:rFonts w:eastAsia="MS Mincho"/>
        </w:rPr>
        <w:t>, OZ/</w:t>
      </w:r>
      <w:proofErr w:type="spellStart"/>
      <w:r w:rsidRPr="004E14BF">
        <w:rPr>
          <w:rFonts w:eastAsia="MS Mincho"/>
        </w:rPr>
        <w:t>Gedney</w:t>
      </w:r>
      <w:proofErr w:type="spellEnd"/>
      <w:r w:rsidRPr="004E14BF">
        <w:rPr>
          <w:rFonts w:eastAsia="MS Mincho"/>
        </w:rPr>
        <w:t xml:space="preserve"> Co.’s Conduit Bodies, or Thomas &amp; Betts Corp.’s Conduit Bodies.</w:t>
      </w:r>
    </w:p>
    <w:p w14:paraId="060E4E26" w14:textId="6ED9F5A5" w:rsidR="001310E8" w:rsidRPr="004E14BF" w:rsidRDefault="001310E8" w:rsidP="00F41934">
      <w:pPr>
        <w:pStyle w:val="PR2"/>
        <w:numPr>
          <w:ilvl w:val="0"/>
          <w:numId w:val="0"/>
        </w:numPr>
        <w:ind w:left="1440" w:hanging="576"/>
        <w:rPr>
          <w:rFonts w:eastAsia="MS Mincho"/>
        </w:rPr>
      </w:pPr>
      <w:r w:rsidRPr="004E14BF">
        <w:rPr>
          <w:rFonts w:eastAsia="MS Mincho"/>
        </w:rPr>
        <w:t>2.</w:t>
      </w:r>
      <w:r w:rsidRPr="004E14BF">
        <w:rPr>
          <w:rFonts w:eastAsia="MS Mincho"/>
        </w:rPr>
        <w:tab/>
        <w:t xml:space="preserve">Wet Locations:  Malleable iron or </w:t>
      </w:r>
      <w:r w:rsidR="00CB40F8" w:rsidRPr="004E14BF">
        <w:rPr>
          <w:rFonts w:eastAsia="MS Mincho"/>
        </w:rPr>
        <w:t>cast-iron</w:t>
      </w:r>
      <w:r w:rsidRPr="004E14BF">
        <w:rPr>
          <w:rFonts w:eastAsia="MS Mincho"/>
        </w:rPr>
        <w:t xml:space="preserve"> alloy bodies and covers with hot dipped galvanized or other specified corrosion resistant finish; Cooper/Crouse-Hinds’ </w:t>
      </w:r>
      <w:proofErr w:type="spellStart"/>
      <w:r w:rsidRPr="004E14BF">
        <w:rPr>
          <w:rFonts w:eastAsia="MS Mincho"/>
        </w:rPr>
        <w:t>Condulets</w:t>
      </w:r>
      <w:proofErr w:type="spellEnd"/>
      <w:r w:rsidRPr="004E14BF">
        <w:rPr>
          <w:rFonts w:eastAsia="MS Mincho"/>
        </w:rPr>
        <w:t xml:space="preserve"> (</w:t>
      </w:r>
      <w:proofErr w:type="spellStart"/>
      <w:r w:rsidRPr="004E14BF">
        <w:rPr>
          <w:rFonts w:eastAsia="MS Mincho"/>
        </w:rPr>
        <w:t>Corro</w:t>
      </w:r>
      <w:proofErr w:type="spellEnd"/>
      <w:r w:rsidRPr="004E14BF">
        <w:rPr>
          <w:rFonts w:eastAsia="MS Mincho"/>
        </w:rPr>
        <w:t>-free epoxy powder coat), Thomas &amp; Betts Corp.’s Conduit Bodies (hot dipped galvanized), or OZ/</w:t>
      </w:r>
      <w:proofErr w:type="spellStart"/>
      <w:r w:rsidRPr="004E14BF">
        <w:rPr>
          <w:rFonts w:eastAsia="MS Mincho"/>
        </w:rPr>
        <w:t>Gedney</w:t>
      </w:r>
      <w:proofErr w:type="spellEnd"/>
      <w:r w:rsidRPr="004E14BF">
        <w:rPr>
          <w:rFonts w:eastAsia="MS Mincho"/>
        </w:rPr>
        <w:t xml:space="preserve"> Co.’s Conduit Bodies (hot dipped galvanized).  Stainless steel cover screws, covers gasketed to suit application.</w:t>
      </w:r>
    </w:p>
    <w:p w14:paraId="6DD8CCF6" w14:textId="77777777" w:rsidR="001310E8" w:rsidRPr="004E14BF" w:rsidRDefault="001310E8" w:rsidP="001310E8">
      <w:pPr>
        <w:rPr>
          <w:rFonts w:eastAsia="MS Mincho"/>
        </w:rPr>
      </w:pPr>
    </w:p>
    <w:p w14:paraId="313BEC4F" w14:textId="75B9D674" w:rsidR="001310E8" w:rsidRPr="004E14BF" w:rsidRDefault="001310E8" w:rsidP="000F3F93">
      <w:pPr>
        <w:pStyle w:val="PR1"/>
        <w:numPr>
          <w:ilvl w:val="0"/>
          <w:numId w:val="0"/>
        </w:numPr>
        <w:ind w:left="864" w:hanging="576"/>
        <w:rPr>
          <w:rFonts w:eastAsia="MS Mincho"/>
        </w:rPr>
      </w:pPr>
      <w:r w:rsidRPr="004E14BF">
        <w:rPr>
          <w:rFonts w:eastAsia="MS Mincho"/>
        </w:rPr>
        <w:t>K.</w:t>
      </w:r>
      <w:r w:rsidRPr="004E14BF">
        <w:rPr>
          <w:rFonts w:eastAsia="MS Mincho"/>
        </w:rPr>
        <w:tab/>
        <w:t>Expansion Fittings:</w:t>
      </w:r>
    </w:p>
    <w:p w14:paraId="62E55EC0" w14:textId="60C3235C" w:rsidR="001310E8" w:rsidRPr="004E14BF" w:rsidRDefault="001310E8" w:rsidP="00F41934">
      <w:pPr>
        <w:pStyle w:val="PR2"/>
        <w:numPr>
          <w:ilvl w:val="0"/>
          <w:numId w:val="0"/>
        </w:numPr>
        <w:ind w:left="1440" w:hanging="576"/>
        <w:rPr>
          <w:rFonts w:eastAsia="MS Mincho"/>
        </w:rPr>
      </w:pPr>
      <w:r w:rsidRPr="004E14BF">
        <w:rPr>
          <w:rFonts w:eastAsia="MS Mincho"/>
        </w:rPr>
        <w:t>1.</w:t>
      </w:r>
      <w:r w:rsidRPr="004E14BF">
        <w:rPr>
          <w:rFonts w:eastAsia="MS Mincho"/>
        </w:rPr>
        <w:tab/>
        <w:t>Dry, Damp Locations:</w:t>
      </w:r>
    </w:p>
    <w:p w14:paraId="1470D39B" w14:textId="54EA4DF1" w:rsidR="001310E8" w:rsidRPr="004E14BF" w:rsidRDefault="001310E8" w:rsidP="00F41934">
      <w:pPr>
        <w:pStyle w:val="PR3"/>
        <w:numPr>
          <w:ilvl w:val="0"/>
          <w:numId w:val="0"/>
        </w:numPr>
        <w:ind w:left="2016" w:hanging="576"/>
        <w:rPr>
          <w:rFonts w:eastAsia="MS Mincho"/>
        </w:rPr>
      </w:pPr>
      <w:r w:rsidRPr="004E14BF">
        <w:rPr>
          <w:rFonts w:eastAsia="MS Mincho"/>
        </w:rPr>
        <w:t>a.</w:t>
      </w:r>
      <w:r w:rsidRPr="004E14BF">
        <w:rPr>
          <w:rFonts w:eastAsia="MS Mincho"/>
        </w:rPr>
        <w:tab/>
        <w:t>Malleable iron, zinc electroplate finish:  Appleton Electric Co.’s XJ or OZ/</w:t>
      </w:r>
      <w:proofErr w:type="spellStart"/>
      <w:r w:rsidRPr="004E14BF">
        <w:rPr>
          <w:rFonts w:eastAsia="MS Mincho"/>
        </w:rPr>
        <w:t>Gedney</w:t>
      </w:r>
      <w:proofErr w:type="spellEnd"/>
      <w:r w:rsidRPr="004E14BF">
        <w:rPr>
          <w:rFonts w:eastAsia="MS Mincho"/>
        </w:rPr>
        <w:t xml:space="preserve"> Co.’s AX (TX for EMT), with external bonding jumper.</w:t>
      </w:r>
    </w:p>
    <w:p w14:paraId="47728B58" w14:textId="57F88DD3" w:rsidR="001310E8" w:rsidRPr="004E14BF" w:rsidRDefault="001310E8" w:rsidP="000F3F93">
      <w:pPr>
        <w:pStyle w:val="PR3"/>
        <w:numPr>
          <w:ilvl w:val="0"/>
          <w:numId w:val="0"/>
        </w:numPr>
        <w:ind w:left="2016" w:hanging="576"/>
        <w:rPr>
          <w:rFonts w:eastAsia="MS Mincho"/>
        </w:rPr>
      </w:pPr>
      <w:r w:rsidRPr="004E14BF">
        <w:rPr>
          <w:rFonts w:eastAsia="MS Mincho"/>
        </w:rPr>
        <w:t>b.</w:t>
      </w:r>
      <w:r w:rsidRPr="004E14BF">
        <w:rPr>
          <w:rFonts w:eastAsia="MS Mincho"/>
        </w:rPr>
        <w:tab/>
        <w:t>Electrogalvanized Steel:  Cooper/Crouse-Hinds’ XJG (XJG-EMT for EMT), or Thomas &amp; Betts Corp.’s XJG, with internal grounding.</w:t>
      </w:r>
    </w:p>
    <w:p w14:paraId="105884FD" w14:textId="5A29193B" w:rsidR="001310E8" w:rsidRPr="004E14BF" w:rsidRDefault="001310E8" w:rsidP="000F3F93">
      <w:pPr>
        <w:pStyle w:val="PR2"/>
        <w:numPr>
          <w:ilvl w:val="0"/>
          <w:numId w:val="0"/>
        </w:numPr>
        <w:ind w:left="1440" w:hanging="576"/>
        <w:rPr>
          <w:rFonts w:eastAsia="MS Mincho"/>
        </w:rPr>
      </w:pPr>
      <w:r w:rsidRPr="004E14BF">
        <w:rPr>
          <w:rFonts w:eastAsia="MS Mincho"/>
        </w:rPr>
        <w:lastRenderedPageBreak/>
        <w:t>2.</w:t>
      </w:r>
      <w:r w:rsidRPr="004E14BF">
        <w:rPr>
          <w:rFonts w:eastAsia="MS Mincho"/>
        </w:rPr>
        <w:tab/>
        <w:t>Wet Locations:  Cooper/Crouse-Hinds XJG (</w:t>
      </w:r>
      <w:proofErr w:type="spellStart"/>
      <w:r w:rsidRPr="004E14BF">
        <w:rPr>
          <w:rFonts w:eastAsia="MS Mincho"/>
        </w:rPr>
        <w:t>Corro</w:t>
      </w:r>
      <w:proofErr w:type="spellEnd"/>
      <w:r w:rsidRPr="004E14BF">
        <w:rPr>
          <w:rFonts w:eastAsia="MS Mincho"/>
        </w:rPr>
        <w:t xml:space="preserve">-free epoxy powder coat), OZ </w:t>
      </w:r>
      <w:proofErr w:type="spellStart"/>
      <w:r w:rsidRPr="004E14BF">
        <w:rPr>
          <w:rFonts w:eastAsia="MS Mincho"/>
        </w:rPr>
        <w:t>Gedney</w:t>
      </w:r>
      <w:proofErr w:type="spellEnd"/>
      <w:r w:rsidRPr="004E14BF">
        <w:rPr>
          <w:rFonts w:eastAsia="MS Mincho"/>
        </w:rPr>
        <w:t xml:space="preserve"> Co.’s AX, EXE (end type, hot dipped galvanized), or Thomas &amp; Betts Corp.’s XJG (hot dipped galvanized).</w:t>
      </w:r>
    </w:p>
    <w:p w14:paraId="2EF2A578" w14:textId="77777777" w:rsidR="001310E8" w:rsidRPr="004E14BF" w:rsidRDefault="001310E8" w:rsidP="001310E8">
      <w:pPr>
        <w:rPr>
          <w:rFonts w:eastAsia="MS Mincho"/>
        </w:rPr>
      </w:pPr>
    </w:p>
    <w:p w14:paraId="2DC2B1FB" w14:textId="30AB57FE" w:rsidR="001310E8" w:rsidRPr="004E14BF" w:rsidRDefault="001310E8" w:rsidP="000F3F93">
      <w:pPr>
        <w:pStyle w:val="PR1"/>
        <w:numPr>
          <w:ilvl w:val="0"/>
          <w:numId w:val="0"/>
        </w:numPr>
        <w:ind w:left="864" w:hanging="576"/>
        <w:rPr>
          <w:rFonts w:eastAsia="MS Mincho"/>
        </w:rPr>
      </w:pPr>
      <w:r w:rsidRPr="004E14BF">
        <w:rPr>
          <w:rFonts w:eastAsia="MS Mincho"/>
        </w:rPr>
        <w:t>L.</w:t>
      </w:r>
      <w:r w:rsidRPr="004E14BF">
        <w:rPr>
          <w:rFonts w:eastAsia="MS Mincho"/>
        </w:rPr>
        <w:tab/>
        <w:t>Deflection Fittings:</w:t>
      </w:r>
    </w:p>
    <w:p w14:paraId="2132A54E" w14:textId="3A8C3C66" w:rsidR="001310E8" w:rsidRPr="004E14BF" w:rsidRDefault="001310E8" w:rsidP="000F3F93">
      <w:pPr>
        <w:pStyle w:val="PR2"/>
        <w:numPr>
          <w:ilvl w:val="0"/>
          <w:numId w:val="0"/>
        </w:numPr>
        <w:ind w:left="1440" w:hanging="576"/>
        <w:rPr>
          <w:rFonts w:eastAsia="MS Mincho"/>
        </w:rPr>
      </w:pPr>
      <w:r w:rsidRPr="004E14BF">
        <w:rPr>
          <w:rFonts w:eastAsia="MS Mincho"/>
        </w:rPr>
        <w:t>1.</w:t>
      </w:r>
      <w:r w:rsidRPr="004E14BF">
        <w:rPr>
          <w:rFonts w:eastAsia="MS Mincho"/>
        </w:rPr>
        <w:tab/>
        <w:t>Dry Locations:  Appleton Electric Co.’s DF, Cooper/Crouse-Hinds’ XD, or OZ/</w:t>
      </w:r>
      <w:proofErr w:type="spellStart"/>
      <w:r w:rsidRPr="004E14BF">
        <w:rPr>
          <w:rFonts w:eastAsia="MS Mincho"/>
        </w:rPr>
        <w:t>Gedney</w:t>
      </w:r>
      <w:proofErr w:type="spellEnd"/>
      <w:r w:rsidRPr="004E14BF">
        <w:rPr>
          <w:rFonts w:eastAsia="MS Mincho"/>
        </w:rPr>
        <w:t xml:space="preserve"> Co.’s Type DX.</w:t>
      </w:r>
    </w:p>
    <w:p w14:paraId="2EFC60E0" w14:textId="519AFEE7" w:rsidR="001310E8" w:rsidRPr="004E14BF" w:rsidRDefault="001310E8" w:rsidP="000F3F93">
      <w:pPr>
        <w:pStyle w:val="PR2"/>
        <w:numPr>
          <w:ilvl w:val="0"/>
          <w:numId w:val="0"/>
        </w:numPr>
        <w:ind w:left="1440" w:hanging="576"/>
        <w:rPr>
          <w:rFonts w:eastAsia="MS Mincho"/>
        </w:rPr>
      </w:pPr>
      <w:r w:rsidRPr="004E14BF">
        <w:rPr>
          <w:rFonts w:eastAsia="MS Mincho"/>
        </w:rPr>
        <w:t>2.</w:t>
      </w:r>
      <w:r w:rsidRPr="004E14BF">
        <w:rPr>
          <w:rFonts w:eastAsia="MS Mincho"/>
        </w:rPr>
        <w:tab/>
        <w:t xml:space="preserve">Wet Locations: Ductile iron couplings with hot dipped galvanized finish, neoprene sleeve, and </w:t>
      </w:r>
      <w:r w:rsidR="000F3F93" w:rsidRPr="004E14BF">
        <w:rPr>
          <w:rFonts w:eastAsia="MS Mincho"/>
        </w:rPr>
        <w:t>stainless-steel</w:t>
      </w:r>
      <w:r w:rsidRPr="004E14BF">
        <w:rPr>
          <w:rFonts w:eastAsia="MS Mincho"/>
        </w:rPr>
        <w:t xml:space="preserve"> bands, Appleton Electric Co.’s CF; or bronze couplings, neoprene sleeve, and </w:t>
      </w:r>
      <w:r w:rsidR="00CB40F8" w:rsidRPr="004E14BF">
        <w:rPr>
          <w:rFonts w:eastAsia="MS Mincho"/>
        </w:rPr>
        <w:t>stainless-steel</w:t>
      </w:r>
      <w:r w:rsidRPr="004E14BF">
        <w:rPr>
          <w:rFonts w:eastAsia="MS Mincho"/>
        </w:rPr>
        <w:t xml:space="preserve"> bands, OZ/</w:t>
      </w:r>
      <w:proofErr w:type="spellStart"/>
      <w:r w:rsidRPr="004E14BF">
        <w:rPr>
          <w:rFonts w:eastAsia="MS Mincho"/>
        </w:rPr>
        <w:t>Gedney</w:t>
      </w:r>
      <w:proofErr w:type="spellEnd"/>
      <w:r w:rsidRPr="004E14BF">
        <w:rPr>
          <w:rFonts w:eastAsia="MS Mincho"/>
        </w:rPr>
        <w:t xml:space="preserve"> Co.’s Type DX.</w:t>
      </w:r>
    </w:p>
    <w:p w14:paraId="231D4C6A" w14:textId="77777777" w:rsidR="001310E8" w:rsidRPr="004E14BF" w:rsidRDefault="001310E8" w:rsidP="001310E8">
      <w:pPr>
        <w:rPr>
          <w:rFonts w:eastAsia="MS Mincho"/>
        </w:rPr>
      </w:pPr>
    </w:p>
    <w:p w14:paraId="36094C96" w14:textId="2D579F4C" w:rsidR="001310E8" w:rsidRPr="004E14BF" w:rsidRDefault="001310E8" w:rsidP="001F21C9">
      <w:pPr>
        <w:pStyle w:val="PR1"/>
        <w:numPr>
          <w:ilvl w:val="0"/>
          <w:numId w:val="0"/>
        </w:numPr>
        <w:ind w:left="864" w:hanging="576"/>
        <w:rPr>
          <w:rFonts w:eastAsia="MS Mincho"/>
        </w:rPr>
      </w:pPr>
      <w:r w:rsidRPr="004E14BF">
        <w:rPr>
          <w:rFonts w:eastAsia="MS Mincho"/>
        </w:rPr>
        <w:t>M.</w:t>
      </w:r>
      <w:r w:rsidRPr="004E14BF">
        <w:rPr>
          <w:rFonts w:eastAsia="MS Mincho"/>
        </w:rPr>
        <w:tab/>
        <w:t>Sealing Fittings:</w:t>
      </w:r>
    </w:p>
    <w:p w14:paraId="1DCBD44F" w14:textId="6921F2CC" w:rsidR="001310E8" w:rsidRPr="004E14BF" w:rsidRDefault="001310E8" w:rsidP="001F21C9">
      <w:pPr>
        <w:pStyle w:val="PR2"/>
        <w:numPr>
          <w:ilvl w:val="0"/>
          <w:numId w:val="0"/>
        </w:numPr>
        <w:ind w:left="1440" w:hanging="576"/>
        <w:rPr>
          <w:rFonts w:eastAsia="MS Mincho"/>
        </w:rPr>
      </w:pPr>
      <w:r w:rsidRPr="004E14BF">
        <w:rPr>
          <w:rFonts w:eastAsia="MS Mincho"/>
        </w:rPr>
        <w:t>1.</w:t>
      </w:r>
      <w:r w:rsidRPr="004E14BF">
        <w:rPr>
          <w:rFonts w:eastAsia="MS Mincho"/>
        </w:rPr>
        <w:tab/>
        <w:t>Dry, Damp Locations:  Appleton Electric Co.’s EYS, ESU w/</w:t>
      </w:r>
      <w:proofErr w:type="spellStart"/>
      <w:r w:rsidRPr="004E14BF">
        <w:rPr>
          <w:rFonts w:eastAsia="MS Mincho"/>
        </w:rPr>
        <w:t>Kwiko</w:t>
      </w:r>
      <w:proofErr w:type="spellEnd"/>
      <w:r w:rsidRPr="004E14BF">
        <w:rPr>
          <w:rFonts w:eastAsia="MS Mincho"/>
        </w:rPr>
        <w:t xml:space="preserve"> sealing compound and fiber filler, Cooper/Crouse-Hinds’ EYS, EZS w/Chico A sealing compound and Chico X filler, OZ/</w:t>
      </w:r>
      <w:proofErr w:type="spellStart"/>
      <w:r w:rsidRPr="004E14BF">
        <w:rPr>
          <w:rFonts w:eastAsia="MS Mincho"/>
        </w:rPr>
        <w:t>Gedney</w:t>
      </w:r>
      <w:proofErr w:type="spellEnd"/>
      <w:r w:rsidRPr="004E14BF">
        <w:rPr>
          <w:rFonts w:eastAsia="MS Mincho"/>
        </w:rPr>
        <w:t xml:space="preserve"> Co.’s EY, EYA with EYC sealing compound and EYF damming fiber, or Thomas &amp; Betts Corp.’s. EYS w/Chico A sealing compound and Chico X filler.</w:t>
      </w:r>
    </w:p>
    <w:p w14:paraId="2F9CAEEC" w14:textId="557A46AD" w:rsidR="001310E8" w:rsidRPr="004E14BF" w:rsidRDefault="001310E8" w:rsidP="001F21C9">
      <w:pPr>
        <w:pStyle w:val="PR3"/>
        <w:numPr>
          <w:ilvl w:val="0"/>
          <w:numId w:val="0"/>
        </w:numPr>
        <w:ind w:left="2016" w:hanging="576"/>
        <w:rPr>
          <w:rFonts w:eastAsia="MS Mincho"/>
        </w:rPr>
      </w:pPr>
      <w:r w:rsidRPr="004E14BF">
        <w:rPr>
          <w:rFonts w:eastAsia="MS Mincho"/>
        </w:rPr>
        <w:t>a.</w:t>
      </w:r>
      <w:r w:rsidRPr="004E14BF">
        <w:rPr>
          <w:rFonts w:eastAsia="MS Mincho"/>
        </w:rPr>
        <w:tab/>
        <w:t>Other Type Fittings:  As required to suit installation requirements, by Appleton Electric Co., Cooper/Crouse-Hinds, OZ/</w:t>
      </w:r>
      <w:proofErr w:type="spellStart"/>
      <w:r w:rsidRPr="004E14BF">
        <w:rPr>
          <w:rFonts w:eastAsia="MS Mincho"/>
        </w:rPr>
        <w:t>Gedney</w:t>
      </w:r>
      <w:proofErr w:type="spellEnd"/>
      <w:r w:rsidRPr="004E14BF">
        <w:rPr>
          <w:rFonts w:eastAsia="MS Mincho"/>
        </w:rPr>
        <w:t xml:space="preserve"> Co, or Thomas &amp; Betts Corp.</w:t>
      </w:r>
    </w:p>
    <w:p w14:paraId="28EF4D81" w14:textId="36832E01" w:rsidR="001310E8" w:rsidRPr="004E14BF" w:rsidRDefault="001310E8" w:rsidP="001F21C9">
      <w:pPr>
        <w:pStyle w:val="PR2"/>
        <w:numPr>
          <w:ilvl w:val="0"/>
          <w:numId w:val="0"/>
        </w:numPr>
        <w:ind w:left="1440" w:hanging="576"/>
        <w:rPr>
          <w:rFonts w:eastAsia="MS Mincho"/>
        </w:rPr>
      </w:pPr>
      <w:r w:rsidRPr="004E14BF">
        <w:rPr>
          <w:rFonts w:eastAsia="MS Mincho"/>
        </w:rPr>
        <w:t>2.</w:t>
      </w:r>
      <w:r w:rsidRPr="004E14BF">
        <w:rPr>
          <w:rFonts w:eastAsia="MS Mincho"/>
        </w:rPr>
        <w:tab/>
        <w:t xml:space="preserve">Wet Locations:  Malleable iron body with hot dipped/mechanically galvanized finish, neoprene sleeve, and </w:t>
      </w:r>
      <w:r w:rsidR="00CB40F8" w:rsidRPr="004E14BF">
        <w:rPr>
          <w:rFonts w:eastAsia="MS Mincho"/>
        </w:rPr>
        <w:t>stainless-steel</w:t>
      </w:r>
      <w:r w:rsidRPr="004E14BF">
        <w:rPr>
          <w:rFonts w:eastAsia="MS Mincho"/>
        </w:rPr>
        <w:t xml:space="preserve"> bands, Appleton electric Co.’s CF; or bronze couplings, neoprene sleeve, and </w:t>
      </w:r>
      <w:r w:rsidR="00CB40F8" w:rsidRPr="004E14BF">
        <w:rPr>
          <w:rFonts w:eastAsia="MS Mincho"/>
        </w:rPr>
        <w:t>stainless-steel</w:t>
      </w:r>
      <w:r w:rsidRPr="004E14BF">
        <w:rPr>
          <w:rFonts w:eastAsia="MS Mincho"/>
        </w:rPr>
        <w:t xml:space="preserve"> bands, OZ/</w:t>
      </w:r>
      <w:proofErr w:type="spellStart"/>
      <w:r w:rsidRPr="004E14BF">
        <w:rPr>
          <w:rFonts w:eastAsia="MS Mincho"/>
        </w:rPr>
        <w:t>Gedney</w:t>
      </w:r>
      <w:proofErr w:type="spellEnd"/>
      <w:r w:rsidRPr="004E14BF">
        <w:rPr>
          <w:rFonts w:eastAsia="MS Mincho"/>
        </w:rPr>
        <w:t xml:space="preserve"> Co.’s Type DX.</w:t>
      </w:r>
    </w:p>
    <w:p w14:paraId="7F7D296C" w14:textId="09A9A4FA" w:rsidR="001310E8" w:rsidRPr="004E14BF" w:rsidRDefault="001310E8" w:rsidP="001F21C9">
      <w:pPr>
        <w:pStyle w:val="PR3"/>
        <w:numPr>
          <w:ilvl w:val="0"/>
          <w:numId w:val="0"/>
        </w:numPr>
        <w:ind w:left="2016" w:hanging="576"/>
        <w:rPr>
          <w:rFonts w:eastAsia="MS Mincho"/>
        </w:rPr>
      </w:pPr>
      <w:r w:rsidRPr="004E14BF">
        <w:rPr>
          <w:rFonts w:eastAsia="MS Mincho"/>
        </w:rPr>
        <w:t>a.</w:t>
      </w:r>
      <w:r w:rsidRPr="004E14BF">
        <w:rPr>
          <w:rFonts w:eastAsia="MS Mincho"/>
        </w:rPr>
        <w:tab/>
        <w:t>Horizontal:  Cooper/Crouse-Hinds’ EYS with Chico A sealing compound and Chico X filler, OZ/</w:t>
      </w:r>
      <w:proofErr w:type="spellStart"/>
      <w:r w:rsidRPr="004E14BF">
        <w:rPr>
          <w:rFonts w:eastAsia="MS Mincho"/>
        </w:rPr>
        <w:t>Gedney</w:t>
      </w:r>
      <w:proofErr w:type="spellEnd"/>
      <w:r w:rsidRPr="004E14BF">
        <w:rPr>
          <w:rFonts w:eastAsia="MS Mincho"/>
        </w:rPr>
        <w:t xml:space="preserve"> Co.’s EYD with EYC sealing compound and EYF damming fiber, or Thomas &amp; Betts Corp.’s. EYS w/Chico A sealing compound and Chico X filler.</w:t>
      </w:r>
    </w:p>
    <w:p w14:paraId="7FAB1316" w14:textId="0AB8756A" w:rsidR="001310E8" w:rsidRPr="004E14BF" w:rsidRDefault="001310E8" w:rsidP="001F21C9">
      <w:pPr>
        <w:pStyle w:val="PR3"/>
        <w:numPr>
          <w:ilvl w:val="0"/>
          <w:numId w:val="0"/>
        </w:numPr>
        <w:ind w:left="2016" w:hanging="576"/>
        <w:rPr>
          <w:rFonts w:eastAsia="MS Mincho"/>
        </w:rPr>
      </w:pPr>
      <w:r w:rsidRPr="004E14BF">
        <w:rPr>
          <w:rFonts w:eastAsia="MS Mincho"/>
        </w:rPr>
        <w:t>b.</w:t>
      </w:r>
      <w:r w:rsidRPr="004E14BF">
        <w:rPr>
          <w:rFonts w:eastAsia="MS Mincho"/>
        </w:rPr>
        <w:tab/>
        <w:t>Vertical (with Drain):  Cooper/Crouse-Hinds with Chico A sealing compound and Chico X filler, OZ/</w:t>
      </w:r>
      <w:proofErr w:type="spellStart"/>
      <w:r w:rsidRPr="004E14BF">
        <w:rPr>
          <w:rFonts w:eastAsia="MS Mincho"/>
        </w:rPr>
        <w:t>Gedney</w:t>
      </w:r>
      <w:proofErr w:type="spellEnd"/>
      <w:r w:rsidRPr="004E14BF">
        <w:rPr>
          <w:rFonts w:eastAsia="MS Mincho"/>
        </w:rPr>
        <w:t xml:space="preserve"> Co.’s EY, EYA with EYC sealing compound and EYF damming fiber, or Thomas &amp; Betts Corp.’s. w/Chico A sealing compound and Chico X filler.</w:t>
      </w:r>
    </w:p>
    <w:p w14:paraId="610820C3" w14:textId="663DADFD" w:rsidR="001310E8" w:rsidRPr="004E14BF" w:rsidRDefault="001310E8" w:rsidP="001F21C9">
      <w:pPr>
        <w:pStyle w:val="PR3"/>
        <w:numPr>
          <w:ilvl w:val="0"/>
          <w:numId w:val="0"/>
        </w:numPr>
        <w:ind w:left="2016" w:hanging="576"/>
        <w:rPr>
          <w:rFonts w:eastAsia="MS Mincho"/>
        </w:rPr>
      </w:pPr>
      <w:r w:rsidRPr="004E14BF">
        <w:rPr>
          <w:rFonts w:eastAsia="MS Mincho"/>
        </w:rPr>
        <w:t>c.</w:t>
      </w:r>
      <w:r w:rsidRPr="004E14BF">
        <w:rPr>
          <w:rFonts w:eastAsia="MS Mincho"/>
        </w:rPr>
        <w:tab/>
        <w:t>Other Type Fittings.  As required to suit installation requirements, by Cooper/Crouse-Hinds, OZ/</w:t>
      </w:r>
      <w:proofErr w:type="spellStart"/>
      <w:r w:rsidRPr="004E14BF">
        <w:rPr>
          <w:rFonts w:eastAsia="MS Mincho"/>
        </w:rPr>
        <w:t>Gedney</w:t>
      </w:r>
      <w:proofErr w:type="spellEnd"/>
      <w:r w:rsidRPr="004E14BF">
        <w:rPr>
          <w:rFonts w:eastAsia="MS Mincho"/>
        </w:rPr>
        <w:t xml:space="preserve"> Co., or Thomas &amp; Betts Corp. with hot dipped/mechanically galvanized finish or epoxy powder coat. </w:t>
      </w:r>
    </w:p>
    <w:p w14:paraId="0FDDB6BA" w14:textId="77777777" w:rsidR="001310E8" w:rsidRPr="004E14BF" w:rsidRDefault="001310E8" w:rsidP="001310E8">
      <w:pPr>
        <w:rPr>
          <w:rFonts w:eastAsia="MS Mincho"/>
        </w:rPr>
      </w:pPr>
    </w:p>
    <w:p w14:paraId="47B7C7E6" w14:textId="7D188B61" w:rsidR="001310E8" w:rsidRPr="004E14BF" w:rsidRDefault="001310E8" w:rsidP="00F02C69">
      <w:pPr>
        <w:pStyle w:val="PR1"/>
        <w:numPr>
          <w:ilvl w:val="0"/>
          <w:numId w:val="0"/>
        </w:numPr>
        <w:ind w:left="864" w:hanging="576"/>
        <w:rPr>
          <w:rFonts w:eastAsia="MS Mincho"/>
        </w:rPr>
      </w:pPr>
      <w:r w:rsidRPr="004E14BF">
        <w:rPr>
          <w:rFonts w:eastAsia="MS Mincho"/>
        </w:rPr>
        <w:t>N.</w:t>
      </w:r>
      <w:r w:rsidRPr="004E14BF">
        <w:rPr>
          <w:rFonts w:eastAsia="MS Mincho"/>
        </w:rPr>
        <w:tab/>
        <w:t xml:space="preserve">Sealant for Raceways Exposed to Different Temperatures:  Sealing compounds and accessories to suit installation; Appleton Electric Co.’s DUC, or </w:t>
      </w:r>
      <w:proofErr w:type="spellStart"/>
      <w:r w:rsidRPr="004E14BF">
        <w:rPr>
          <w:rFonts w:eastAsia="MS Mincho"/>
        </w:rPr>
        <w:t>Kwiko</w:t>
      </w:r>
      <w:proofErr w:type="spellEnd"/>
      <w:r w:rsidRPr="004E14BF">
        <w:rPr>
          <w:rFonts w:eastAsia="MS Mincho"/>
        </w:rPr>
        <w:t xml:space="preserve"> Sealing Compound with fiber filler, Cooper/Crouse-Hinds’ Chico A Sealing Compound with Chico X fiber, Electrical Products Division 3M Scotch products, OZ </w:t>
      </w:r>
      <w:proofErr w:type="spellStart"/>
      <w:r w:rsidRPr="004E14BF">
        <w:rPr>
          <w:rFonts w:eastAsia="MS Mincho"/>
        </w:rPr>
        <w:t>Gedney</w:t>
      </w:r>
      <w:proofErr w:type="spellEnd"/>
      <w:r w:rsidRPr="004E14BF">
        <w:rPr>
          <w:rFonts w:eastAsia="MS Mincho"/>
        </w:rPr>
        <w:t xml:space="preserve"> Co.’s DUX or EYC sealing compound with EYF damming fiber, or Thomas &amp; Betts Corp.’s Blackburn DX.</w:t>
      </w:r>
    </w:p>
    <w:p w14:paraId="789C93F2" w14:textId="31A80FDC" w:rsidR="001310E8" w:rsidRPr="004E14BF" w:rsidRDefault="001310E8" w:rsidP="00F02C69">
      <w:pPr>
        <w:pStyle w:val="PR1"/>
        <w:numPr>
          <w:ilvl w:val="0"/>
          <w:numId w:val="0"/>
        </w:numPr>
        <w:ind w:left="864" w:hanging="576"/>
        <w:rPr>
          <w:rFonts w:eastAsia="MS Mincho"/>
        </w:rPr>
      </w:pPr>
      <w:r w:rsidRPr="004E14BF">
        <w:rPr>
          <w:rFonts w:eastAsia="MS Mincho"/>
        </w:rPr>
        <w:t>O.</w:t>
      </w:r>
      <w:r w:rsidRPr="004E14BF">
        <w:rPr>
          <w:rFonts w:eastAsia="MS Mincho"/>
        </w:rPr>
        <w:tab/>
        <w:t>Vertical Conductor Supports:</w:t>
      </w:r>
    </w:p>
    <w:p w14:paraId="29E49ED4" w14:textId="204D00DF" w:rsidR="001310E8" w:rsidRPr="004E14BF" w:rsidRDefault="001310E8" w:rsidP="00F02C69">
      <w:pPr>
        <w:pStyle w:val="PR3"/>
        <w:numPr>
          <w:ilvl w:val="0"/>
          <w:numId w:val="0"/>
        </w:numPr>
        <w:ind w:left="2016" w:hanging="576"/>
        <w:rPr>
          <w:rFonts w:eastAsia="MS Mincho"/>
        </w:rPr>
      </w:pPr>
      <w:r w:rsidRPr="004E14BF">
        <w:rPr>
          <w:rFonts w:eastAsia="MS Mincho"/>
        </w:rPr>
        <w:t>a.</w:t>
      </w:r>
      <w:r w:rsidRPr="004E14BF">
        <w:rPr>
          <w:rFonts w:eastAsia="MS Mincho"/>
        </w:rPr>
        <w:tab/>
        <w:t xml:space="preserve">Dry, Damp Locations:  </w:t>
      </w:r>
      <w:proofErr w:type="spellStart"/>
      <w:r w:rsidRPr="004E14BF">
        <w:rPr>
          <w:rFonts w:eastAsia="MS Mincho"/>
        </w:rPr>
        <w:t>Kellems</w:t>
      </w:r>
      <w:proofErr w:type="spellEnd"/>
      <w:r w:rsidRPr="004E14BF">
        <w:rPr>
          <w:rFonts w:eastAsia="MS Mincho"/>
        </w:rPr>
        <w:t>/Hubbell Inc.’s Conduit Riser Grips, or OZ/</w:t>
      </w:r>
      <w:proofErr w:type="spellStart"/>
      <w:r w:rsidRPr="004E14BF">
        <w:rPr>
          <w:rFonts w:eastAsia="MS Mincho"/>
        </w:rPr>
        <w:t>Gedney</w:t>
      </w:r>
      <w:proofErr w:type="spellEnd"/>
      <w:r w:rsidRPr="004E14BF">
        <w:rPr>
          <w:rFonts w:eastAsia="MS Mincho"/>
        </w:rPr>
        <w:t xml:space="preserve"> Co.’s Type M, Type R.</w:t>
      </w:r>
    </w:p>
    <w:p w14:paraId="42AE04DB" w14:textId="71FCEAF5" w:rsidR="001310E8" w:rsidRPr="004E14BF" w:rsidRDefault="001310E8" w:rsidP="005B6F50">
      <w:pPr>
        <w:pStyle w:val="PR3"/>
        <w:numPr>
          <w:ilvl w:val="0"/>
          <w:numId w:val="0"/>
        </w:numPr>
        <w:ind w:left="2016" w:hanging="576"/>
        <w:rPr>
          <w:rFonts w:eastAsia="MS Mincho"/>
        </w:rPr>
      </w:pPr>
      <w:r w:rsidRPr="004E14BF">
        <w:rPr>
          <w:rFonts w:eastAsia="MS Mincho"/>
        </w:rPr>
        <w:t>b.</w:t>
      </w:r>
      <w:r w:rsidRPr="004E14BF">
        <w:rPr>
          <w:rFonts w:eastAsia="MS Mincho"/>
        </w:rPr>
        <w:tab/>
        <w:t xml:space="preserve">Wet Locations:  </w:t>
      </w:r>
      <w:proofErr w:type="spellStart"/>
      <w:r w:rsidRPr="004E14BF">
        <w:rPr>
          <w:rFonts w:eastAsia="MS Mincho"/>
        </w:rPr>
        <w:t>Kellems</w:t>
      </w:r>
      <w:proofErr w:type="spellEnd"/>
      <w:r w:rsidRPr="004E14BF">
        <w:rPr>
          <w:rFonts w:eastAsia="MS Mincho"/>
        </w:rPr>
        <w:t>/Hubbell Inc.’s Conduit Riser Grips (stainless steel or tin coated bronze), or OZ/</w:t>
      </w:r>
      <w:proofErr w:type="spellStart"/>
      <w:r w:rsidRPr="004E14BF">
        <w:rPr>
          <w:rFonts w:eastAsia="MS Mincho"/>
        </w:rPr>
        <w:t>Gedney</w:t>
      </w:r>
      <w:proofErr w:type="spellEnd"/>
      <w:r w:rsidRPr="004E14BF">
        <w:rPr>
          <w:rFonts w:eastAsia="MS Mincho"/>
        </w:rPr>
        <w:t xml:space="preserve"> Co.’s hot dipped galvanized finish Type CMT or Type W.</w:t>
      </w:r>
    </w:p>
    <w:p w14:paraId="10710BD4" w14:textId="26C3C643" w:rsidR="001310E8" w:rsidRPr="004E14BF" w:rsidRDefault="001310E8" w:rsidP="005B6F50">
      <w:pPr>
        <w:pStyle w:val="ART"/>
        <w:numPr>
          <w:ilvl w:val="0"/>
          <w:numId w:val="0"/>
        </w:numPr>
        <w:ind w:left="864" w:hanging="864"/>
        <w:rPr>
          <w:rFonts w:eastAsia="MS Mincho"/>
        </w:rPr>
      </w:pPr>
      <w:r w:rsidRPr="004E14BF">
        <w:rPr>
          <w:rFonts w:eastAsia="MS Mincho"/>
        </w:rPr>
        <w:t>2.2</w:t>
      </w:r>
      <w:r w:rsidRPr="004E14BF">
        <w:rPr>
          <w:rFonts w:eastAsia="MS Mincho"/>
        </w:rPr>
        <w:tab/>
        <w:t>OUTLET, JUNCTION AND PULL BOXES</w:t>
      </w:r>
    </w:p>
    <w:p w14:paraId="5BDF6BE0" w14:textId="77777777" w:rsidR="001310E8" w:rsidRPr="004E14BF" w:rsidRDefault="001310E8" w:rsidP="001310E8">
      <w:pPr>
        <w:rPr>
          <w:rFonts w:eastAsia="MS Mincho"/>
        </w:rPr>
      </w:pPr>
    </w:p>
    <w:p w14:paraId="253A627E" w14:textId="4F446C44" w:rsidR="001310E8" w:rsidRPr="004E14BF" w:rsidRDefault="001310E8" w:rsidP="005B6F50">
      <w:pPr>
        <w:pStyle w:val="PR1"/>
        <w:numPr>
          <w:ilvl w:val="0"/>
          <w:numId w:val="0"/>
        </w:numPr>
        <w:ind w:left="864" w:hanging="576"/>
        <w:rPr>
          <w:rFonts w:eastAsia="MS Mincho"/>
        </w:rPr>
      </w:pPr>
      <w:r w:rsidRPr="004E14BF">
        <w:rPr>
          <w:rFonts w:eastAsia="MS Mincho"/>
        </w:rPr>
        <w:t>A.</w:t>
      </w:r>
      <w:r w:rsidRPr="004E14BF">
        <w:rPr>
          <w:rFonts w:eastAsia="MS Mincho"/>
        </w:rPr>
        <w:tab/>
        <w:t>Galvanized Steel Boxes For Concealed Work: Standard galvanized steel boxes and device covers by Appleton Electric Co., Beck Mfg./</w:t>
      </w:r>
      <w:proofErr w:type="spellStart"/>
      <w:r w:rsidRPr="004E14BF">
        <w:rPr>
          <w:rFonts w:eastAsia="MS Mincho"/>
        </w:rPr>
        <w:t>Picoma</w:t>
      </w:r>
      <w:proofErr w:type="spellEnd"/>
      <w:r w:rsidRPr="004E14BF">
        <w:rPr>
          <w:rFonts w:eastAsia="MS Mincho"/>
        </w:rPr>
        <w:t xml:space="preserve"> Industries, Cooper/Crouse-Hinds, </w:t>
      </w:r>
      <w:proofErr w:type="spellStart"/>
      <w:r w:rsidRPr="004E14BF">
        <w:rPr>
          <w:rFonts w:eastAsia="MS Mincho"/>
        </w:rPr>
        <w:t>Raco</w:t>
      </w:r>
      <w:proofErr w:type="spellEnd"/>
      <w:r w:rsidRPr="004E14BF">
        <w:rPr>
          <w:rFonts w:eastAsia="MS Mincho"/>
        </w:rPr>
        <w:t>/Div. of Hubbell , or Steel City/T &amp; B Corp.</w:t>
      </w:r>
    </w:p>
    <w:p w14:paraId="1C8A71A3" w14:textId="5CB80EDA" w:rsidR="001310E8" w:rsidRPr="004E14BF" w:rsidRDefault="001310E8" w:rsidP="005B6F50">
      <w:pPr>
        <w:pStyle w:val="PR1"/>
        <w:rPr>
          <w:rFonts w:eastAsia="MS Mincho"/>
        </w:rPr>
      </w:pPr>
      <w:r w:rsidRPr="004E14BF">
        <w:rPr>
          <w:rFonts w:eastAsia="MS Mincho"/>
        </w:rPr>
        <w:t xml:space="preserve">Galvanized Steel Junction and Pull Boxes For Exposed Work: Code gage, galvanized steel screw cover boxes by Delta Metal Products Inc., Hoffman Enclosures Inc., Hubbell </w:t>
      </w:r>
      <w:proofErr w:type="spellStart"/>
      <w:r w:rsidRPr="004E14BF">
        <w:rPr>
          <w:rFonts w:eastAsia="MS Mincho"/>
        </w:rPr>
        <w:t>Wiegmann</w:t>
      </w:r>
      <w:proofErr w:type="spellEnd"/>
      <w:r w:rsidRPr="004E14BF">
        <w:rPr>
          <w:rFonts w:eastAsia="MS Mincho"/>
        </w:rPr>
        <w:t xml:space="preserve">, Lee Products Co., or </w:t>
      </w:r>
      <w:proofErr w:type="spellStart"/>
      <w:r w:rsidRPr="004E14BF">
        <w:rPr>
          <w:rFonts w:eastAsia="MS Mincho"/>
        </w:rPr>
        <w:t>Rittal</w:t>
      </w:r>
      <w:proofErr w:type="spellEnd"/>
      <w:r w:rsidRPr="004E14BF">
        <w:rPr>
          <w:rFonts w:eastAsia="MS Mincho"/>
        </w:rPr>
        <w:t>/</w:t>
      </w:r>
      <w:proofErr w:type="spellStart"/>
      <w:r w:rsidRPr="004E14BF">
        <w:rPr>
          <w:rFonts w:eastAsia="MS Mincho"/>
        </w:rPr>
        <w:t>Electromate</w:t>
      </w:r>
      <w:proofErr w:type="spellEnd"/>
      <w:r w:rsidRPr="004E14BF">
        <w:rPr>
          <w:rFonts w:eastAsia="MS Mincho"/>
        </w:rPr>
        <w:t>.</w:t>
      </w:r>
    </w:p>
    <w:p w14:paraId="66B79A27" w14:textId="39A20E0A" w:rsidR="001310E8" w:rsidRPr="004E14BF" w:rsidRDefault="001310E8" w:rsidP="005B6F50">
      <w:pPr>
        <w:pStyle w:val="PR1"/>
        <w:rPr>
          <w:rFonts w:eastAsia="MS Mincho"/>
        </w:rPr>
      </w:pPr>
      <w:r w:rsidRPr="004E14BF">
        <w:rPr>
          <w:rFonts w:eastAsia="MS Mincho"/>
        </w:rPr>
        <w:t>Threaded Type Boxes For Exposed Work:</w:t>
      </w:r>
    </w:p>
    <w:p w14:paraId="2CA1BB9C" w14:textId="313CE48E" w:rsidR="001310E8" w:rsidRPr="004E14BF" w:rsidRDefault="001310E8" w:rsidP="005B6F50">
      <w:pPr>
        <w:pStyle w:val="PR2"/>
        <w:numPr>
          <w:ilvl w:val="0"/>
          <w:numId w:val="0"/>
        </w:numPr>
        <w:ind w:left="1440" w:hanging="576"/>
        <w:rPr>
          <w:rFonts w:eastAsia="MS Mincho"/>
        </w:rPr>
      </w:pPr>
      <w:r w:rsidRPr="004E14BF">
        <w:rPr>
          <w:rFonts w:eastAsia="MS Mincho"/>
        </w:rPr>
        <w:t>1.</w:t>
      </w:r>
      <w:r w:rsidRPr="004E14BF">
        <w:rPr>
          <w:rFonts w:eastAsia="MS Mincho"/>
        </w:rPr>
        <w:tab/>
        <w:t>Outlet Boxes:</w:t>
      </w:r>
    </w:p>
    <w:p w14:paraId="53A729A9" w14:textId="1E578BFF" w:rsidR="001310E8" w:rsidRPr="004E14BF" w:rsidRDefault="001310E8" w:rsidP="005B6F50">
      <w:pPr>
        <w:pStyle w:val="PR3"/>
        <w:rPr>
          <w:rFonts w:eastAsia="MS Mincho"/>
        </w:rPr>
      </w:pPr>
      <w:r w:rsidRPr="004E14BF">
        <w:rPr>
          <w:rFonts w:eastAsia="MS Mincho"/>
        </w:rPr>
        <w:t xml:space="preserve">For Dry, Damp Locations:  Zinc electroplate malleable iron or </w:t>
      </w:r>
      <w:r w:rsidR="005B6F50" w:rsidRPr="004E14BF">
        <w:rPr>
          <w:rFonts w:eastAsia="MS Mincho"/>
        </w:rPr>
        <w:t>cast-iron</w:t>
      </w:r>
      <w:r w:rsidRPr="004E14BF">
        <w:rPr>
          <w:rFonts w:eastAsia="MS Mincho"/>
        </w:rPr>
        <w:t xml:space="preserve"> alloy boxes by Appleton Electric Co., Cooper/Crouse-Hinds Co., OZ/ </w:t>
      </w:r>
      <w:proofErr w:type="spellStart"/>
      <w:r w:rsidRPr="004E14BF">
        <w:rPr>
          <w:rFonts w:eastAsia="MS Mincho"/>
        </w:rPr>
        <w:t>Gedney</w:t>
      </w:r>
      <w:proofErr w:type="spellEnd"/>
      <w:r w:rsidRPr="004E14BF">
        <w:rPr>
          <w:rFonts w:eastAsia="MS Mincho"/>
        </w:rPr>
        <w:t xml:space="preserve"> Co., or Thomas &amp; Betts Corp. with zinc electroplate steel covers to suit application.</w:t>
      </w:r>
    </w:p>
    <w:p w14:paraId="4EF61801" w14:textId="367BDA21" w:rsidR="001310E8" w:rsidRPr="004E14BF" w:rsidRDefault="001310E8" w:rsidP="005B6F50">
      <w:pPr>
        <w:pStyle w:val="PR3"/>
        <w:rPr>
          <w:rFonts w:eastAsia="MS Mincho"/>
        </w:rPr>
      </w:pPr>
      <w:r w:rsidRPr="004E14BF">
        <w:rPr>
          <w:rFonts w:eastAsia="MS Mincho"/>
        </w:rPr>
        <w:t xml:space="preserve">For Wet Locations:  Malleable iron or </w:t>
      </w:r>
      <w:r w:rsidR="005B6F50" w:rsidRPr="004E14BF">
        <w:rPr>
          <w:rFonts w:eastAsia="MS Mincho"/>
        </w:rPr>
        <w:t>cast-iron</w:t>
      </w:r>
      <w:r w:rsidRPr="004E14BF">
        <w:rPr>
          <w:rFonts w:eastAsia="MS Mincho"/>
        </w:rPr>
        <w:t xml:space="preserve"> alloy boxes with hot dipped galvanized or other specified corrosion resistant finish as produced by Cooper/Crouse-Hinds (hot dipped galvanized or </w:t>
      </w:r>
      <w:proofErr w:type="spellStart"/>
      <w:r w:rsidRPr="004E14BF">
        <w:rPr>
          <w:rFonts w:eastAsia="MS Mincho"/>
        </w:rPr>
        <w:t>Corro</w:t>
      </w:r>
      <w:proofErr w:type="spellEnd"/>
      <w:r w:rsidRPr="004E14BF">
        <w:rPr>
          <w:rFonts w:eastAsia="MS Mincho"/>
        </w:rPr>
        <w:t>-free epoxy powder coat), OZ/</w:t>
      </w:r>
      <w:proofErr w:type="spellStart"/>
      <w:r w:rsidRPr="004E14BF">
        <w:rPr>
          <w:rFonts w:eastAsia="MS Mincho"/>
        </w:rPr>
        <w:t>Gedney</w:t>
      </w:r>
      <w:proofErr w:type="spellEnd"/>
      <w:r w:rsidRPr="004E14BF">
        <w:rPr>
          <w:rFonts w:eastAsia="MS Mincho"/>
        </w:rPr>
        <w:t xml:space="preserve"> Co. (hot dipped galvanized), or Thomas &amp; Betts Corp. (hot dipped galvanized) with stainless steel cover screws, and malleable iron covers gasketed to suit application.</w:t>
      </w:r>
    </w:p>
    <w:p w14:paraId="5203AF83" w14:textId="55A535B6" w:rsidR="001310E8" w:rsidRPr="004E14BF" w:rsidRDefault="001310E8" w:rsidP="005B6F50">
      <w:pPr>
        <w:pStyle w:val="PR2"/>
        <w:rPr>
          <w:rFonts w:eastAsia="MS Mincho"/>
        </w:rPr>
      </w:pPr>
      <w:r w:rsidRPr="004E14BF">
        <w:rPr>
          <w:rFonts w:eastAsia="MS Mincho"/>
        </w:rPr>
        <w:t>Junction And Pull Boxes:</w:t>
      </w:r>
    </w:p>
    <w:p w14:paraId="72710390" w14:textId="6D191842" w:rsidR="001310E8" w:rsidRPr="004E14BF" w:rsidRDefault="001310E8" w:rsidP="005B6F50">
      <w:pPr>
        <w:pStyle w:val="PR3"/>
        <w:rPr>
          <w:rFonts w:eastAsia="MS Mincho"/>
        </w:rPr>
      </w:pPr>
      <w:r w:rsidRPr="004E14BF">
        <w:rPr>
          <w:rFonts w:eastAsia="MS Mincho"/>
        </w:rPr>
        <w:t>For Dry, Damp Locations:  Zinc electroplate cast iron boxes by Appleton Electric Co., Cooper/Crouse-Hinds, OZ/</w:t>
      </w:r>
      <w:proofErr w:type="spellStart"/>
      <w:r w:rsidRPr="004E14BF">
        <w:rPr>
          <w:rFonts w:eastAsia="MS Mincho"/>
        </w:rPr>
        <w:t>Gedney</w:t>
      </w:r>
      <w:proofErr w:type="spellEnd"/>
      <w:r w:rsidRPr="004E14BF">
        <w:rPr>
          <w:rFonts w:eastAsia="MS Mincho"/>
        </w:rPr>
        <w:t xml:space="preserve"> Co., or Thomas &amp; Betts Corp. with zinc electroplate steel or </w:t>
      </w:r>
      <w:r w:rsidR="005B6F50" w:rsidRPr="004E14BF">
        <w:rPr>
          <w:rFonts w:eastAsia="MS Mincho"/>
        </w:rPr>
        <w:t>cast-iron</w:t>
      </w:r>
      <w:r w:rsidRPr="004E14BF">
        <w:rPr>
          <w:rFonts w:eastAsia="MS Mincho"/>
        </w:rPr>
        <w:t xml:space="preserve"> cover.</w:t>
      </w:r>
    </w:p>
    <w:p w14:paraId="74A29662" w14:textId="6CA6051D" w:rsidR="001310E8" w:rsidRPr="004E14BF" w:rsidRDefault="001310E8" w:rsidP="005B6F50">
      <w:pPr>
        <w:pStyle w:val="PR3"/>
        <w:rPr>
          <w:rFonts w:eastAsia="MS Mincho"/>
        </w:rPr>
      </w:pPr>
      <w:r w:rsidRPr="004E14BF">
        <w:rPr>
          <w:rFonts w:eastAsia="MS Mincho"/>
        </w:rPr>
        <w:t xml:space="preserve">For Wet Locations:  Cast iron boxes by Cooper/Crouse-Hinds’ (hot dipped galvanized or </w:t>
      </w:r>
      <w:proofErr w:type="spellStart"/>
      <w:r w:rsidRPr="004E14BF">
        <w:rPr>
          <w:rFonts w:eastAsia="MS Mincho"/>
        </w:rPr>
        <w:t>Corro</w:t>
      </w:r>
      <w:proofErr w:type="spellEnd"/>
      <w:r w:rsidRPr="004E14BF">
        <w:rPr>
          <w:rFonts w:eastAsia="MS Mincho"/>
        </w:rPr>
        <w:t>-free epoxy powder coat), OZ/</w:t>
      </w:r>
      <w:proofErr w:type="spellStart"/>
      <w:r w:rsidRPr="004E14BF">
        <w:rPr>
          <w:rFonts w:eastAsia="MS Mincho"/>
        </w:rPr>
        <w:t>Gedney</w:t>
      </w:r>
      <w:proofErr w:type="spellEnd"/>
      <w:r w:rsidRPr="004E14BF">
        <w:rPr>
          <w:rFonts w:eastAsia="MS Mincho"/>
        </w:rPr>
        <w:t xml:space="preserve"> Co. (hot dipped galvanized), or Thomas &amp; Betts Corp. (hot dipped galvanized) with stainless steel cover screws and </w:t>
      </w:r>
      <w:r w:rsidR="005B6F50" w:rsidRPr="004E14BF">
        <w:rPr>
          <w:rFonts w:eastAsia="MS Mincho"/>
        </w:rPr>
        <w:t>cast-iron</w:t>
      </w:r>
      <w:r w:rsidRPr="004E14BF">
        <w:rPr>
          <w:rFonts w:eastAsia="MS Mincho"/>
        </w:rPr>
        <w:t xml:space="preserve"> cover gasketed to suit application.</w:t>
      </w:r>
    </w:p>
    <w:p w14:paraId="1C701D2C" w14:textId="13AB277B" w:rsidR="001310E8" w:rsidRPr="004E14BF" w:rsidRDefault="001310E8" w:rsidP="005B6F50">
      <w:pPr>
        <w:pStyle w:val="PR2"/>
        <w:rPr>
          <w:rFonts w:eastAsia="MS Mincho"/>
        </w:rPr>
      </w:pPr>
      <w:r w:rsidRPr="004E14BF">
        <w:rPr>
          <w:rFonts w:eastAsia="MS Mincho"/>
        </w:rPr>
        <w:t>Conduit Bodies, Threaded (Provided with a Volume Marking):</w:t>
      </w:r>
    </w:p>
    <w:p w14:paraId="141BE64C" w14:textId="66247481" w:rsidR="001310E8" w:rsidRPr="004E14BF" w:rsidRDefault="001310E8" w:rsidP="00FC21F5">
      <w:pPr>
        <w:pStyle w:val="PR3"/>
        <w:rPr>
          <w:rFonts w:eastAsia="MS Mincho"/>
        </w:rPr>
      </w:pPr>
      <w:r w:rsidRPr="004E14BF">
        <w:rPr>
          <w:rFonts w:eastAsia="MS Mincho"/>
        </w:rPr>
        <w:t xml:space="preserve">For Dry, Damp Location:  Zinc electroplate malleable iron or </w:t>
      </w:r>
      <w:r w:rsidR="009B3ADE" w:rsidRPr="004E14BF">
        <w:rPr>
          <w:rFonts w:eastAsia="MS Mincho"/>
        </w:rPr>
        <w:t>cast-iron</w:t>
      </w:r>
      <w:r w:rsidRPr="004E14BF">
        <w:rPr>
          <w:rFonts w:eastAsia="MS Mincho"/>
        </w:rPr>
        <w:t xml:space="preserve"> alloy bodies with zinc electroplate steel covers; Appleton Electric Co.’s </w:t>
      </w:r>
      <w:proofErr w:type="spellStart"/>
      <w:r w:rsidRPr="004E14BF">
        <w:rPr>
          <w:rFonts w:eastAsia="MS Mincho"/>
        </w:rPr>
        <w:t>Unilets</w:t>
      </w:r>
      <w:proofErr w:type="spellEnd"/>
      <w:r w:rsidRPr="004E14BF">
        <w:rPr>
          <w:rFonts w:eastAsia="MS Mincho"/>
        </w:rPr>
        <w:t xml:space="preserve">, Cooper/Crouse-Hinds’ </w:t>
      </w:r>
      <w:proofErr w:type="spellStart"/>
      <w:r w:rsidRPr="004E14BF">
        <w:rPr>
          <w:rFonts w:eastAsia="MS Mincho"/>
        </w:rPr>
        <w:t>Condulets</w:t>
      </w:r>
      <w:proofErr w:type="spellEnd"/>
      <w:r w:rsidRPr="004E14BF">
        <w:rPr>
          <w:rFonts w:eastAsia="MS Mincho"/>
        </w:rPr>
        <w:t>, OZ/</w:t>
      </w:r>
      <w:proofErr w:type="spellStart"/>
      <w:r w:rsidRPr="004E14BF">
        <w:rPr>
          <w:rFonts w:eastAsia="MS Mincho"/>
        </w:rPr>
        <w:t>Gedney</w:t>
      </w:r>
      <w:proofErr w:type="spellEnd"/>
      <w:r w:rsidRPr="004E14BF">
        <w:rPr>
          <w:rFonts w:eastAsia="MS Mincho"/>
        </w:rPr>
        <w:t xml:space="preserve"> Co.’s Conduit Bodies, or Thomas &amp; Betts Corp.’s Conduit Bodies.</w:t>
      </w:r>
    </w:p>
    <w:p w14:paraId="0D5EA5C3" w14:textId="6839CF2B" w:rsidR="001310E8" w:rsidRPr="004E14BF" w:rsidRDefault="001310E8" w:rsidP="00FC21F5">
      <w:pPr>
        <w:pStyle w:val="PR3"/>
        <w:rPr>
          <w:rFonts w:eastAsia="MS Mincho"/>
        </w:rPr>
      </w:pPr>
      <w:r w:rsidRPr="004E14BF">
        <w:rPr>
          <w:rFonts w:eastAsia="MS Mincho"/>
        </w:rPr>
        <w:t xml:space="preserve">For Wet Locations:  Malleable iron or </w:t>
      </w:r>
      <w:r w:rsidR="009B3ADE" w:rsidRPr="004E14BF">
        <w:rPr>
          <w:rFonts w:eastAsia="MS Mincho"/>
        </w:rPr>
        <w:t>cast-iron</w:t>
      </w:r>
      <w:r w:rsidRPr="004E14BF">
        <w:rPr>
          <w:rFonts w:eastAsia="MS Mincho"/>
        </w:rPr>
        <w:t xml:space="preserve"> alloy bodies with hot dipped galvanized or other specified corrosion resistant finish; Cooper/Crouse-Hinds’ </w:t>
      </w:r>
      <w:proofErr w:type="spellStart"/>
      <w:r w:rsidRPr="004E14BF">
        <w:rPr>
          <w:rFonts w:eastAsia="MS Mincho"/>
        </w:rPr>
        <w:t>Condulets</w:t>
      </w:r>
      <w:proofErr w:type="spellEnd"/>
      <w:r w:rsidRPr="004E14BF">
        <w:rPr>
          <w:rFonts w:eastAsia="MS Mincho"/>
        </w:rPr>
        <w:t xml:space="preserve"> (hot dipped galvanized or </w:t>
      </w:r>
      <w:proofErr w:type="spellStart"/>
      <w:r w:rsidRPr="004E14BF">
        <w:rPr>
          <w:rFonts w:eastAsia="MS Mincho"/>
        </w:rPr>
        <w:t>Corro</w:t>
      </w:r>
      <w:proofErr w:type="spellEnd"/>
      <w:r w:rsidRPr="004E14BF">
        <w:rPr>
          <w:rFonts w:eastAsia="MS Mincho"/>
        </w:rPr>
        <w:t>-free epoxy power coat), OZ/</w:t>
      </w:r>
      <w:proofErr w:type="spellStart"/>
      <w:r w:rsidRPr="004E14BF">
        <w:rPr>
          <w:rFonts w:eastAsia="MS Mincho"/>
        </w:rPr>
        <w:t>Gedney</w:t>
      </w:r>
      <w:proofErr w:type="spellEnd"/>
      <w:r w:rsidRPr="004E14BF">
        <w:rPr>
          <w:rFonts w:eastAsia="MS Mincho"/>
        </w:rPr>
        <w:t xml:space="preserve"> Co.’s Conduit Bodies (hot dipped galvanized), or Thomas &amp; Betts Corp.’s Conduit Bodies (hot dipped galvanized) with stainless steel cover screws and malleable iron covers gasketed to suit application.</w:t>
      </w:r>
    </w:p>
    <w:p w14:paraId="0309ED81" w14:textId="77777777" w:rsidR="001310E8" w:rsidRPr="004E14BF" w:rsidRDefault="001310E8" w:rsidP="001310E8">
      <w:pPr>
        <w:rPr>
          <w:rFonts w:eastAsia="MS Mincho"/>
        </w:rPr>
      </w:pPr>
    </w:p>
    <w:p w14:paraId="2EE9222A" w14:textId="1B83EC96" w:rsidR="001310E8" w:rsidRPr="004E14BF" w:rsidRDefault="001310E8" w:rsidP="000A0DCF">
      <w:pPr>
        <w:pStyle w:val="PR1"/>
        <w:rPr>
          <w:rFonts w:eastAsia="MS Mincho"/>
        </w:rPr>
      </w:pPr>
      <w:r w:rsidRPr="004E14BF">
        <w:rPr>
          <w:rFonts w:eastAsia="MS Mincho"/>
        </w:rPr>
        <w:t>Specific Purpose Outlet Boxes:  As fabricated by manufacturers for mounting their equipment.</w:t>
      </w:r>
    </w:p>
    <w:p w14:paraId="40D076DB" w14:textId="77777777" w:rsidR="001310E8" w:rsidRPr="004E14BF" w:rsidRDefault="001310E8" w:rsidP="001310E8">
      <w:pPr>
        <w:rPr>
          <w:rFonts w:eastAsia="MS Mincho"/>
        </w:rPr>
      </w:pPr>
    </w:p>
    <w:p w14:paraId="186C98FC" w14:textId="6598795E" w:rsidR="001310E8" w:rsidRPr="004E14BF" w:rsidRDefault="001310E8" w:rsidP="000A0DCF">
      <w:pPr>
        <w:pStyle w:val="PR1"/>
        <w:rPr>
          <w:rFonts w:eastAsia="MS Mincho"/>
        </w:rPr>
      </w:pPr>
      <w:r w:rsidRPr="000A0DCF">
        <w:rPr>
          <w:rStyle w:val="PR1Char"/>
          <w:rFonts w:eastAsia="MS Mincho"/>
        </w:rPr>
        <w:t>Outlet Boxes and Related Products for Fire Rated Construction</w:t>
      </w:r>
      <w:r w:rsidRPr="004E14BF">
        <w:rPr>
          <w:rFonts w:eastAsia="MS Mincho"/>
        </w:rPr>
        <w:t>:</w:t>
      </w:r>
    </w:p>
    <w:p w14:paraId="1935C4D4" w14:textId="598AD344" w:rsidR="001310E8" w:rsidRPr="004E14BF" w:rsidRDefault="001310E8" w:rsidP="000A0DCF">
      <w:pPr>
        <w:pStyle w:val="PR2"/>
        <w:rPr>
          <w:rFonts w:eastAsia="MS Mincho"/>
        </w:rPr>
      </w:pPr>
      <w:r w:rsidRPr="004E14BF">
        <w:rPr>
          <w:rFonts w:eastAsia="MS Mincho"/>
        </w:rPr>
        <w:t>Parameters For Use of Listed Metallic Outlet or Device Boxes:  UL Electrical Construction Equipment Directory - Metallic Outlet Boxes (QCIT).</w:t>
      </w:r>
    </w:p>
    <w:p w14:paraId="3ECCC538" w14:textId="0F24FECE" w:rsidR="001310E8" w:rsidRPr="004E14BF" w:rsidRDefault="001310E8" w:rsidP="000A0DCF">
      <w:pPr>
        <w:pStyle w:val="PR2"/>
        <w:rPr>
          <w:rFonts w:eastAsia="MS Mincho"/>
        </w:rPr>
      </w:pPr>
      <w:r w:rsidRPr="004E14BF">
        <w:rPr>
          <w:rFonts w:eastAsia="MS Mincho"/>
        </w:rPr>
        <w:t>Wall Opening Protective Materials:  As listed in UL Fire Resistance Directory - Wall Opening Protective Materials (CLIV), or UL Electrical Construction Equipment Directory - Wall Opening Protective Materials (QCSN).</w:t>
      </w:r>
    </w:p>
    <w:p w14:paraId="0EA781BA" w14:textId="7E66526C" w:rsidR="001310E8" w:rsidRPr="004E14BF" w:rsidRDefault="001310E8" w:rsidP="00D6686A">
      <w:pPr>
        <w:pStyle w:val="ART"/>
        <w:numPr>
          <w:ilvl w:val="0"/>
          <w:numId w:val="0"/>
        </w:numPr>
        <w:ind w:left="864" w:hanging="864"/>
        <w:rPr>
          <w:rFonts w:eastAsia="MS Mincho"/>
        </w:rPr>
      </w:pPr>
      <w:r w:rsidRPr="004E14BF">
        <w:rPr>
          <w:rFonts w:eastAsia="MS Mincho"/>
        </w:rPr>
        <w:t>2.3</w:t>
      </w:r>
      <w:r w:rsidRPr="004E14BF">
        <w:rPr>
          <w:rFonts w:eastAsia="MS Mincho"/>
        </w:rPr>
        <w:tab/>
        <w:t>CONDUCTORS AND ACCESSORIES</w:t>
      </w:r>
    </w:p>
    <w:p w14:paraId="4B286CF9" w14:textId="77777777" w:rsidR="001310E8" w:rsidRPr="004E14BF" w:rsidRDefault="001310E8" w:rsidP="001310E8">
      <w:pPr>
        <w:rPr>
          <w:rFonts w:eastAsia="MS Mincho"/>
        </w:rPr>
      </w:pPr>
    </w:p>
    <w:p w14:paraId="68E97355" w14:textId="79BE3AAF" w:rsidR="001310E8" w:rsidRPr="004E14BF" w:rsidRDefault="001310E8" w:rsidP="0017761E">
      <w:pPr>
        <w:pStyle w:val="PR1"/>
        <w:numPr>
          <w:ilvl w:val="0"/>
          <w:numId w:val="0"/>
        </w:numPr>
        <w:ind w:left="864" w:hanging="576"/>
        <w:rPr>
          <w:rFonts w:eastAsia="MS Mincho"/>
        </w:rPr>
      </w:pPr>
      <w:r w:rsidRPr="004E14BF">
        <w:rPr>
          <w:rFonts w:eastAsia="MS Mincho"/>
        </w:rPr>
        <w:t>A.</w:t>
      </w:r>
      <w:r w:rsidRPr="004E14BF">
        <w:rPr>
          <w:rFonts w:eastAsia="MS Mincho"/>
        </w:rPr>
        <w:tab/>
        <w:t>Date of Manufacture:  No insulated conductor over one year old when delivered to the site will be acceptable.</w:t>
      </w:r>
    </w:p>
    <w:p w14:paraId="482BF385" w14:textId="11DE493B" w:rsidR="001310E8" w:rsidRPr="004E14BF" w:rsidRDefault="001310E8" w:rsidP="0017761E">
      <w:pPr>
        <w:pStyle w:val="PR1"/>
        <w:numPr>
          <w:ilvl w:val="0"/>
          <w:numId w:val="0"/>
        </w:numPr>
        <w:ind w:left="864" w:hanging="576"/>
        <w:rPr>
          <w:rFonts w:eastAsia="MS Mincho"/>
        </w:rPr>
      </w:pPr>
      <w:r w:rsidRPr="004E14BF">
        <w:rPr>
          <w:rFonts w:eastAsia="MS Mincho"/>
        </w:rPr>
        <w:t>B.</w:t>
      </w:r>
      <w:r w:rsidRPr="004E14BF">
        <w:rPr>
          <w:rFonts w:eastAsia="MS Mincho"/>
        </w:rPr>
        <w:tab/>
        <w:t>Conductors:  Annealed uncoated copper or annealed coated copper in conformance with the applicable standards for the type of insulation to be applied on the conductor.</w:t>
      </w:r>
    </w:p>
    <w:p w14:paraId="592A1E5D" w14:textId="77777777" w:rsidR="001310E8" w:rsidRPr="004E14BF" w:rsidRDefault="001310E8" w:rsidP="001310E8">
      <w:pPr>
        <w:rPr>
          <w:rFonts w:eastAsia="MS Mincho"/>
        </w:rPr>
      </w:pPr>
    </w:p>
    <w:p w14:paraId="3FDBC8F3" w14:textId="77E15065" w:rsidR="001310E8" w:rsidRPr="004E14BF" w:rsidRDefault="001310E8" w:rsidP="0017761E">
      <w:pPr>
        <w:pStyle w:val="PR1"/>
        <w:numPr>
          <w:ilvl w:val="0"/>
          <w:numId w:val="0"/>
        </w:numPr>
        <w:ind w:left="864" w:hanging="576"/>
        <w:rPr>
          <w:rFonts w:eastAsia="MS Mincho"/>
        </w:rPr>
      </w:pPr>
      <w:r w:rsidRPr="004E14BF">
        <w:rPr>
          <w:rFonts w:eastAsia="MS Mincho"/>
        </w:rPr>
        <w:t>C.</w:t>
      </w:r>
      <w:r w:rsidRPr="004E14BF">
        <w:rPr>
          <w:rFonts w:eastAsia="MS Mincho"/>
        </w:rPr>
        <w:tab/>
        <w:t>Types for Power and Class 1, 2 and 3 Circuits:</w:t>
      </w:r>
    </w:p>
    <w:p w14:paraId="6DB8F315" w14:textId="382F4B78" w:rsidR="001310E8" w:rsidRPr="004E14BF" w:rsidRDefault="001310E8" w:rsidP="0017761E">
      <w:pPr>
        <w:pStyle w:val="PR2"/>
        <w:numPr>
          <w:ilvl w:val="0"/>
          <w:numId w:val="0"/>
        </w:numPr>
        <w:ind w:left="1440" w:hanging="576"/>
        <w:rPr>
          <w:rFonts w:eastAsia="MS Mincho"/>
        </w:rPr>
      </w:pPr>
      <w:r w:rsidRPr="004E14BF">
        <w:rPr>
          <w:rFonts w:eastAsia="MS Mincho"/>
        </w:rPr>
        <w:t>1.</w:t>
      </w:r>
      <w:r w:rsidRPr="004E14BF">
        <w:rPr>
          <w:rFonts w:eastAsia="MS Mincho"/>
        </w:rPr>
        <w:tab/>
        <w:t>Power Wiring:</w:t>
      </w:r>
    </w:p>
    <w:p w14:paraId="6B52608A" w14:textId="6555B445" w:rsidR="001310E8" w:rsidRPr="004E14BF" w:rsidRDefault="001310E8" w:rsidP="0017761E">
      <w:pPr>
        <w:pStyle w:val="PR3"/>
        <w:numPr>
          <w:ilvl w:val="0"/>
          <w:numId w:val="0"/>
        </w:numPr>
        <w:ind w:left="2016" w:hanging="576"/>
        <w:rPr>
          <w:rFonts w:eastAsia="MS Mincho"/>
        </w:rPr>
      </w:pPr>
      <w:r w:rsidRPr="004E14BF">
        <w:rPr>
          <w:rFonts w:eastAsia="MS Mincho"/>
        </w:rPr>
        <w:t>a.</w:t>
      </w:r>
      <w:r w:rsidRPr="004E14BF">
        <w:rPr>
          <w:rFonts w:eastAsia="MS Mincho"/>
        </w:rPr>
        <w:tab/>
        <w:t>General:  Rated 600V, NFPA 70 Type FEP, THHN, THW, THW-2, THWN, THWN-2, XHH, XHHW, XHHW-2.</w:t>
      </w:r>
    </w:p>
    <w:p w14:paraId="524E8E56" w14:textId="59126866" w:rsidR="001310E8" w:rsidRPr="004E14BF" w:rsidRDefault="001310E8" w:rsidP="0017761E">
      <w:pPr>
        <w:pStyle w:val="PR2"/>
        <w:numPr>
          <w:ilvl w:val="0"/>
          <w:numId w:val="0"/>
        </w:numPr>
        <w:ind w:left="1440" w:hanging="576"/>
        <w:rPr>
          <w:rFonts w:eastAsia="MS Mincho"/>
        </w:rPr>
      </w:pPr>
      <w:r w:rsidRPr="004E14BF">
        <w:rPr>
          <w:rFonts w:eastAsia="MS Mincho"/>
        </w:rPr>
        <w:t>2.</w:t>
      </w:r>
      <w:r w:rsidRPr="004E14BF">
        <w:rPr>
          <w:rFonts w:eastAsia="MS Mincho"/>
        </w:rPr>
        <w:tab/>
        <w:t>Class 1 Wiring:</w:t>
      </w:r>
    </w:p>
    <w:p w14:paraId="2AB74AFE" w14:textId="51CE75BB" w:rsidR="001310E8" w:rsidRPr="004E14BF" w:rsidRDefault="001310E8" w:rsidP="0017761E">
      <w:pPr>
        <w:pStyle w:val="PR3"/>
        <w:rPr>
          <w:rFonts w:eastAsia="MS Mincho"/>
        </w:rPr>
      </w:pPr>
      <w:r w:rsidRPr="004E14BF">
        <w:rPr>
          <w:rFonts w:eastAsia="MS Mincho"/>
        </w:rPr>
        <w:t>No. 18 and No. 16 AWG:  Insulated copper conductors suitable for 600 volts, NFPA 70 types KF-2, KFF-2, PAFF, PF, PFF, PGF, PGFF, PTFF, SF-2, SFF-2, TF, TFF, TFN, TFFN, ZF, or ZFF.</w:t>
      </w:r>
    </w:p>
    <w:p w14:paraId="54C4AC44" w14:textId="0E20B7CB" w:rsidR="001310E8" w:rsidRPr="004E14BF" w:rsidRDefault="001310E8" w:rsidP="0017761E">
      <w:pPr>
        <w:pStyle w:val="PR3"/>
        <w:rPr>
          <w:rFonts w:eastAsia="MS Mincho"/>
        </w:rPr>
      </w:pPr>
      <w:r w:rsidRPr="004E14BF">
        <w:rPr>
          <w:rFonts w:eastAsia="MS Mincho"/>
        </w:rPr>
        <w:t>Larger than No. 16 AWG:  Insulated copper conductors suitable for 600 volts, in compliance with NFPA 70 Article 310.</w:t>
      </w:r>
    </w:p>
    <w:p w14:paraId="18119D2C" w14:textId="30E539A3" w:rsidR="001310E8" w:rsidRPr="004E14BF" w:rsidRDefault="001310E8" w:rsidP="0017761E">
      <w:pPr>
        <w:pStyle w:val="PR3"/>
        <w:rPr>
          <w:rFonts w:eastAsia="MS Mincho"/>
        </w:rPr>
      </w:pPr>
      <w:r w:rsidRPr="004E14BF">
        <w:rPr>
          <w:rFonts w:eastAsia="MS Mincho"/>
        </w:rPr>
        <w:t>Conductor with other types and thickness of insulation may be used if listed for Class 1 circuit use.</w:t>
      </w:r>
    </w:p>
    <w:p w14:paraId="76C76D1C" w14:textId="73A2AF20" w:rsidR="001310E8" w:rsidRPr="004E14BF" w:rsidRDefault="001310E8" w:rsidP="0017761E">
      <w:pPr>
        <w:pStyle w:val="PR2"/>
        <w:rPr>
          <w:rFonts w:eastAsia="MS Mincho"/>
        </w:rPr>
      </w:pPr>
      <w:r w:rsidRPr="004E14BF">
        <w:rPr>
          <w:rFonts w:eastAsia="MS Mincho"/>
        </w:rPr>
        <w:t>Class 2 Wiring:</w:t>
      </w:r>
    </w:p>
    <w:p w14:paraId="5BB1B9FD" w14:textId="1C694BA2" w:rsidR="001310E8" w:rsidRPr="004E14BF" w:rsidRDefault="001310E8" w:rsidP="00915D74">
      <w:pPr>
        <w:pStyle w:val="PR3"/>
        <w:rPr>
          <w:rFonts w:eastAsia="MS Mincho"/>
        </w:rPr>
      </w:pPr>
      <w:r w:rsidRPr="004E14BF">
        <w:rPr>
          <w:rFonts w:eastAsia="MS Mincho"/>
        </w:rPr>
        <w:t>Multiconductor Cables:  NFPA 70 Article 725, Types CL2P, CL2R, CL2.</w:t>
      </w:r>
    </w:p>
    <w:p w14:paraId="4C3911A0" w14:textId="48AF6105" w:rsidR="001310E8" w:rsidRPr="004E14BF" w:rsidRDefault="001310E8" w:rsidP="00915D74">
      <w:pPr>
        <w:pStyle w:val="PR3"/>
        <w:rPr>
          <w:rFonts w:eastAsia="MS Mincho"/>
        </w:rPr>
      </w:pPr>
      <w:r w:rsidRPr="004E14BF">
        <w:rPr>
          <w:rFonts w:eastAsia="MS Mincho"/>
        </w:rPr>
        <w:t>Other types of cables may be used in accordance with NFPA 70 Table 725-61 “Cable Uses and Permitted Substitutions”, as approved.</w:t>
      </w:r>
    </w:p>
    <w:p w14:paraId="4466047C" w14:textId="3DE26582" w:rsidR="001310E8" w:rsidRPr="004E14BF" w:rsidRDefault="001310E8" w:rsidP="00F8763F">
      <w:pPr>
        <w:pStyle w:val="PR2"/>
        <w:rPr>
          <w:rFonts w:eastAsia="MS Mincho"/>
        </w:rPr>
      </w:pPr>
      <w:r w:rsidRPr="004E14BF">
        <w:rPr>
          <w:rFonts w:eastAsia="MS Mincho"/>
        </w:rPr>
        <w:t>Class 3 Wiring:</w:t>
      </w:r>
    </w:p>
    <w:p w14:paraId="18C6EF54" w14:textId="7C11163B" w:rsidR="001310E8" w:rsidRPr="004E14BF" w:rsidRDefault="001310E8" w:rsidP="00F8763F">
      <w:pPr>
        <w:pStyle w:val="PR3"/>
        <w:numPr>
          <w:ilvl w:val="0"/>
          <w:numId w:val="0"/>
        </w:numPr>
        <w:ind w:left="2016" w:hanging="576"/>
        <w:rPr>
          <w:rFonts w:eastAsia="MS Mincho"/>
        </w:rPr>
      </w:pPr>
      <w:r w:rsidRPr="004E14BF">
        <w:rPr>
          <w:rFonts w:eastAsia="MS Mincho"/>
        </w:rPr>
        <w:t>a.</w:t>
      </w:r>
      <w:r w:rsidRPr="004E14BF">
        <w:rPr>
          <w:rFonts w:eastAsia="MS Mincho"/>
        </w:rPr>
        <w:tab/>
        <w:t>Single Conductors No. 18 and No. 16 AWG:  Same as Class 1 No. 18 and No. 16 AWG conductors, except that:</w:t>
      </w:r>
    </w:p>
    <w:p w14:paraId="22D81AAC" w14:textId="3E397535" w:rsidR="001310E8" w:rsidRPr="004E14BF" w:rsidRDefault="001310E8" w:rsidP="00F8763F">
      <w:pPr>
        <w:pStyle w:val="PR4"/>
        <w:numPr>
          <w:ilvl w:val="0"/>
          <w:numId w:val="0"/>
        </w:numPr>
        <w:ind w:left="2592" w:hanging="576"/>
        <w:rPr>
          <w:rFonts w:eastAsia="MS Mincho"/>
        </w:rPr>
      </w:pPr>
      <w:r w:rsidRPr="004E14BF">
        <w:rPr>
          <w:rFonts w:eastAsia="MS Mincho"/>
        </w:rPr>
        <w:t>1)</w:t>
      </w:r>
      <w:r w:rsidRPr="004E14BF">
        <w:rPr>
          <w:rFonts w:eastAsia="MS Mincho"/>
        </w:rPr>
        <w:tab/>
        <w:t>Conductors are also listed as CL3.</w:t>
      </w:r>
    </w:p>
    <w:p w14:paraId="5783F1F4" w14:textId="769E3CEA" w:rsidR="001310E8" w:rsidRPr="004E14BF" w:rsidRDefault="001310E8" w:rsidP="00F8763F">
      <w:pPr>
        <w:pStyle w:val="PR4"/>
        <w:numPr>
          <w:ilvl w:val="0"/>
          <w:numId w:val="0"/>
        </w:numPr>
        <w:ind w:left="2592" w:hanging="576"/>
        <w:rPr>
          <w:rFonts w:eastAsia="MS Mincho"/>
        </w:rPr>
      </w:pPr>
      <w:r w:rsidRPr="004E14BF">
        <w:rPr>
          <w:rFonts w:eastAsia="MS Mincho"/>
        </w:rPr>
        <w:t>2)</w:t>
      </w:r>
      <w:r w:rsidRPr="004E14BF">
        <w:rPr>
          <w:rFonts w:eastAsia="MS Mincho"/>
        </w:rPr>
        <w:tab/>
        <w:t>Voltage rating not marked on cable except where cable has multiple listings and voltage marking is required for one or more of the listings.</w:t>
      </w:r>
    </w:p>
    <w:p w14:paraId="7BE603B1" w14:textId="175BB9D6" w:rsidR="001310E8" w:rsidRPr="004E14BF" w:rsidRDefault="001310E8" w:rsidP="00F8763F">
      <w:pPr>
        <w:pStyle w:val="PR3"/>
        <w:numPr>
          <w:ilvl w:val="0"/>
          <w:numId w:val="0"/>
        </w:numPr>
        <w:ind w:left="2016" w:hanging="576"/>
        <w:rPr>
          <w:rFonts w:eastAsia="MS Mincho"/>
        </w:rPr>
      </w:pPr>
      <w:r w:rsidRPr="004E14BF">
        <w:rPr>
          <w:rFonts w:eastAsia="MS Mincho"/>
        </w:rPr>
        <w:t>b.</w:t>
      </w:r>
      <w:r w:rsidRPr="004E14BF">
        <w:rPr>
          <w:rFonts w:eastAsia="MS Mincho"/>
        </w:rPr>
        <w:tab/>
        <w:t>Multiconductor Cables:  NFPA 70 Article 725, Types CL3P, CL3R, CL3.</w:t>
      </w:r>
    </w:p>
    <w:p w14:paraId="42288647" w14:textId="19ECB9C3" w:rsidR="001310E8" w:rsidRPr="004E14BF" w:rsidRDefault="001310E8" w:rsidP="00F8763F">
      <w:pPr>
        <w:pStyle w:val="PR3"/>
        <w:numPr>
          <w:ilvl w:val="0"/>
          <w:numId w:val="0"/>
        </w:numPr>
        <w:ind w:left="2016" w:hanging="576"/>
        <w:rPr>
          <w:rFonts w:eastAsia="MS Mincho"/>
        </w:rPr>
      </w:pPr>
      <w:r w:rsidRPr="004E14BF">
        <w:rPr>
          <w:rFonts w:eastAsia="MS Mincho"/>
        </w:rPr>
        <w:t>c.</w:t>
      </w:r>
      <w:r w:rsidRPr="004E14BF">
        <w:rPr>
          <w:rFonts w:eastAsia="MS Mincho"/>
        </w:rPr>
        <w:tab/>
        <w:t>Other types of cables may be used in accordance with NFPA 70, Table 725-61 “Cable Uses and Permitted Substitutions”, as approved.</w:t>
      </w:r>
    </w:p>
    <w:p w14:paraId="27B417B4" w14:textId="77777777" w:rsidR="001310E8" w:rsidRPr="004E14BF" w:rsidRDefault="001310E8" w:rsidP="001310E8">
      <w:pPr>
        <w:rPr>
          <w:rFonts w:eastAsia="MS Mincho"/>
        </w:rPr>
      </w:pPr>
    </w:p>
    <w:p w14:paraId="42FE19ED" w14:textId="5C1E4BB8" w:rsidR="001310E8" w:rsidRPr="004E14BF" w:rsidRDefault="001310E8" w:rsidP="008905DC">
      <w:pPr>
        <w:pStyle w:val="PR1"/>
        <w:numPr>
          <w:ilvl w:val="0"/>
          <w:numId w:val="0"/>
        </w:numPr>
        <w:ind w:left="864" w:hanging="576"/>
        <w:rPr>
          <w:rFonts w:eastAsia="MS Mincho"/>
        </w:rPr>
      </w:pPr>
      <w:r w:rsidRPr="004E14BF">
        <w:rPr>
          <w:rFonts w:eastAsia="MS Mincho"/>
        </w:rPr>
        <w:t>D.</w:t>
      </w:r>
      <w:r w:rsidRPr="004E14BF">
        <w:rPr>
          <w:rFonts w:eastAsia="MS Mincho"/>
        </w:rPr>
        <w:tab/>
        <w:t>Types for Interior Communication Bus Circuits:</w:t>
      </w:r>
    </w:p>
    <w:p w14:paraId="29356228" w14:textId="11A42702" w:rsidR="001310E8" w:rsidRPr="004E14BF" w:rsidRDefault="001310E8" w:rsidP="008905DC">
      <w:pPr>
        <w:pStyle w:val="PR2"/>
        <w:numPr>
          <w:ilvl w:val="0"/>
          <w:numId w:val="0"/>
        </w:numPr>
        <w:ind w:left="1440" w:hanging="576"/>
        <w:rPr>
          <w:rFonts w:eastAsia="MS Mincho"/>
        </w:rPr>
      </w:pPr>
      <w:r w:rsidRPr="004E14BF">
        <w:rPr>
          <w:rFonts w:eastAsia="MS Mincho"/>
        </w:rPr>
        <w:t>1.</w:t>
      </w:r>
      <w:r w:rsidRPr="004E14BF">
        <w:rPr>
          <w:rFonts w:eastAsia="MS Mincho"/>
        </w:rPr>
        <w:tab/>
        <w:t>Number of conductors and conductor size as recommended by the Company producing the system, except that conductor size shall not be less than No. 18 AWG.</w:t>
      </w:r>
    </w:p>
    <w:p w14:paraId="00034FD5" w14:textId="384B9DAF" w:rsidR="001310E8" w:rsidRPr="004E14BF" w:rsidRDefault="001310E8" w:rsidP="008905DC">
      <w:pPr>
        <w:pStyle w:val="PR2"/>
        <w:numPr>
          <w:ilvl w:val="0"/>
          <w:numId w:val="0"/>
        </w:numPr>
        <w:ind w:left="1440" w:hanging="576"/>
        <w:rPr>
          <w:rFonts w:eastAsia="MS Mincho"/>
        </w:rPr>
      </w:pPr>
      <w:r w:rsidRPr="004E14BF">
        <w:rPr>
          <w:rFonts w:eastAsia="MS Mincho"/>
        </w:rPr>
        <w:t>2.</w:t>
      </w:r>
      <w:r w:rsidRPr="004E14BF">
        <w:rPr>
          <w:rFonts w:eastAsia="MS Mincho"/>
        </w:rPr>
        <w:tab/>
        <w:t>Multiconductor Cables NEC Type PLTC:</w:t>
      </w:r>
    </w:p>
    <w:p w14:paraId="1A1A53CE" w14:textId="0B52F32A" w:rsidR="001310E8" w:rsidRPr="004E14BF" w:rsidRDefault="001310E8" w:rsidP="008905DC">
      <w:pPr>
        <w:pStyle w:val="PR3"/>
        <w:rPr>
          <w:rFonts w:eastAsia="MS Mincho"/>
        </w:rPr>
      </w:pPr>
      <w:r w:rsidRPr="004E14BF">
        <w:rPr>
          <w:rFonts w:eastAsia="MS Mincho"/>
        </w:rPr>
        <w:t>Insulated copper conductors.</w:t>
      </w:r>
    </w:p>
    <w:p w14:paraId="7F0DCCDE" w14:textId="1D79367B" w:rsidR="001310E8" w:rsidRPr="004E14BF" w:rsidRDefault="001310E8" w:rsidP="008905DC">
      <w:pPr>
        <w:pStyle w:val="PR3"/>
        <w:rPr>
          <w:rFonts w:eastAsia="MS Mincho"/>
        </w:rPr>
      </w:pPr>
      <w:r w:rsidRPr="004E14BF">
        <w:rPr>
          <w:rFonts w:eastAsia="MS Mincho"/>
        </w:rPr>
        <w:t>Cable shall have a voltage rating of not less than 300 volts.</w:t>
      </w:r>
    </w:p>
    <w:p w14:paraId="4F794FCE" w14:textId="392CCCC0" w:rsidR="001310E8" w:rsidRPr="004E14BF" w:rsidRDefault="001310E8" w:rsidP="008905DC">
      <w:pPr>
        <w:pStyle w:val="PR2"/>
        <w:numPr>
          <w:ilvl w:val="0"/>
          <w:numId w:val="0"/>
        </w:numPr>
        <w:ind w:left="1440" w:hanging="576"/>
        <w:rPr>
          <w:rFonts w:eastAsia="MS Mincho"/>
        </w:rPr>
      </w:pPr>
      <w:r w:rsidRPr="004E14BF">
        <w:rPr>
          <w:rFonts w:eastAsia="MS Mincho"/>
        </w:rPr>
        <w:t>3.</w:t>
      </w:r>
      <w:r w:rsidRPr="004E14BF">
        <w:rPr>
          <w:rFonts w:eastAsia="MS Mincho"/>
        </w:rPr>
        <w:tab/>
        <w:t xml:space="preserve">Conductors twisted, </w:t>
      </w:r>
      <w:proofErr w:type="gramStart"/>
      <w:r w:rsidRPr="004E14BF">
        <w:rPr>
          <w:rFonts w:eastAsia="MS Mincho"/>
        </w:rPr>
        <w:t>shielded</w:t>
      </w:r>
      <w:proofErr w:type="gramEnd"/>
      <w:r w:rsidRPr="004E14BF">
        <w:rPr>
          <w:rFonts w:eastAsia="MS Mincho"/>
        </w:rPr>
        <w:t xml:space="preserve"> and jacketed as recommended by the Company producing the system.</w:t>
      </w:r>
    </w:p>
    <w:p w14:paraId="7BF76A53" w14:textId="024AE067" w:rsidR="001310E8" w:rsidRPr="004E14BF" w:rsidRDefault="001310E8" w:rsidP="008905DC">
      <w:pPr>
        <w:pStyle w:val="PR2"/>
        <w:numPr>
          <w:ilvl w:val="0"/>
          <w:numId w:val="0"/>
        </w:numPr>
        <w:ind w:left="1440" w:hanging="576"/>
        <w:rPr>
          <w:rFonts w:eastAsia="MS Mincho"/>
        </w:rPr>
      </w:pPr>
      <w:r w:rsidRPr="004E14BF">
        <w:rPr>
          <w:rFonts w:eastAsia="MS Mincho"/>
        </w:rPr>
        <w:t>4.</w:t>
      </w:r>
      <w:r w:rsidRPr="004E14BF">
        <w:rPr>
          <w:rFonts w:eastAsia="MS Mincho"/>
        </w:rPr>
        <w:tab/>
        <w:t>All electrical characteristics shall meet the requirements of the Company producing the system (conductor to conductor capacitance, dc resistance, velocity of propagation, etc.).</w:t>
      </w:r>
    </w:p>
    <w:p w14:paraId="5DB6DFD9" w14:textId="77777777" w:rsidR="001310E8" w:rsidRPr="004E14BF" w:rsidRDefault="001310E8" w:rsidP="001310E8">
      <w:pPr>
        <w:rPr>
          <w:rFonts w:eastAsia="MS Mincho"/>
        </w:rPr>
      </w:pPr>
    </w:p>
    <w:p w14:paraId="4BB65EAC" w14:textId="373ACDED" w:rsidR="001310E8" w:rsidRPr="004E14BF" w:rsidRDefault="001310E8" w:rsidP="00ED07AC">
      <w:pPr>
        <w:pStyle w:val="PR1"/>
        <w:numPr>
          <w:ilvl w:val="0"/>
          <w:numId w:val="0"/>
        </w:numPr>
        <w:ind w:left="864" w:hanging="576"/>
        <w:rPr>
          <w:rFonts w:eastAsia="MS Mincho"/>
        </w:rPr>
      </w:pPr>
      <w:r w:rsidRPr="004E14BF">
        <w:rPr>
          <w:rFonts w:eastAsia="MS Mincho"/>
        </w:rPr>
        <w:t>E.</w:t>
      </w:r>
      <w:r w:rsidRPr="004E14BF">
        <w:rPr>
          <w:rFonts w:eastAsia="MS Mincho"/>
        </w:rPr>
        <w:tab/>
        <w:t>Types for Underground Communication Bus Circuits:</w:t>
      </w:r>
    </w:p>
    <w:p w14:paraId="2E5ADA55" w14:textId="7F028E20" w:rsidR="001310E8" w:rsidRPr="004E14BF" w:rsidRDefault="001310E8" w:rsidP="00ED07AC">
      <w:pPr>
        <w:pStyle w:val="PR2"/>
        <w:numPr>
          <w:ilvl w:val="0"/>
          <w:numId w:val="0"/>
        </w:numPr>
        <w:ind w:left="1440" w:hanging="576"/>
        <w:rPr>
          <w:rFonts w:eastAsia="MS Mincho"/>
        </w:rPr>
      </w:pPr>
      <w:r w:rsidRPr="004E14BF">
        <w:rPr>
          <w:rFonts w:eastAsia="MS Mincho"/>
        </w:rPr>
        <w:t>1.</w:t>
      </w:r>
      <w:r w:rsidRPr="004E14BF">
        <w:rPr>
          <w:rFonts w:eastAsia="MS Mincho"/>
        </w:rPr>
        <w:tab/>
        <w:t>Electronic Cable:</w:t>
      </w:r>
    </w:p>
    <w:p w14:paraId="6E76AD4B" w14:textId="13CF34A7" w:rsidR="001310E8" w:rsidRPr="004E14BF" w:rsidRDefault="001310E8" w:rsidP="00ED07AC">
      <w:pPr>
        <w:pStyle w:val="PR3"/>
        <w:numPr>
          <w:ilvl w:val="0"/>
          <w:numId w:val="0"/>
        </w:numPr>
        <w:ind w:left="2016" w:hanging="576"/>
        <w:rPr>
          <w:rFonts w:eastAsia="MS Mincho"/>
        </w:rPr>
      </w:pPr>
      <w:r w:rsidRPr="004E14BF">
        <w:rPr>
          <w:rFonts w:eastAsia="MS Mincho"/>
        </w:rPr>
        <w:t>a.</w:t>
      </w:r>
      <w:r w:rsidRPr="004E14BF">
        <w:rPr>
          <w:rFonts w:eastAsia="MS Mincho"/>
        </w:rPr>
        <w:tab/>
        <w:t>IMSA Style:  International Signal Association Inc. (IMSA) Specification 19-1, 19-2, 20-1, 20-2, or 50-2.</w:t>
      </w:r>
    </w:p>
    <w:p w14:paraId="59E2FBD9" w14:textId="584AF76B" w:rsidR="001310E8" w:rsidRPr="004E14BF" w:rsidRDefault="001310E8" w:rsidP="00ED07AC">
      <w:pPr>
        <w:pStyle w:val="PR3"/>
        <w:numPr>
          <w:ilvl w:val="0"/>
          <w:numId w:val="0"/>
        </w:numPr>
        <w:ind w:left="2016" w:hanging="576"/>
        <w:rPr>
          <w:rFonts w:eastAsia="MS Mincho"/>
        </w:rPr>
      </w:pPr>
      <w:r w:rsidRPr="004E14BF">
        <w:rPr>
          <w:rFonts w:eastAsia="MS Mincho"/>
        </w:rPr>
        <w:t>b.</w:t>
      </w:r>
      <w:r w:rsidRPr="004E14BF">
        <w:rPr>
          <w:rFonts w:eastAsia="MS Mincho"/>
        </w:rPr>
        <w:tab/>
        <w:t>All electrical characteristics shall meet the requirements of the Company producing the system (conductor to conductor capacitance, dc resistance, velocity of propagation, etc.).</w:t>
      </w:r>
    </w:p>
    <w:p w14:paraId="73E4995B" w14:textId="6CC27039" w:rsidR="001310E8" w:rsidRPr="004E14BF" w:rsidRDefault="001310E8" w:rsidP="00ED07AC">
      <w:pPr>
        <w:pStyle w:val="PR3"/>
        <w:rPr>
          <w:rFonts w:eastAsia="MS Mincho"/>
        </w:rPr>
      </w:pPr>
      <w:r w:rsidRPr="004E14BF">
        <w:rPr>
          <w:rFonts w:eastAsia="MS Mincho"/>
        </w:rPr>
        <w:t>Type TC:  UL listed cable assembly Type TC power and control tray cable:</w:t>
      </w:r>
    </w:p>
    <w:p w14:paraId="23DC3CFC" w14:textId="70542092" w:rsidR="001310E8" w:rsidRPr="004E14BF" w:rsidRDefault="001310E8" w:rsidP="00ED07AC">
      <w:pPr>
        <w:pStyle w:val="PR4"/>
        <w:rPr>
          <w:rFonts w:eastAsia="MS Mincho"/>
        </w:rPr>
      </w:pPr>
      <w:r w:rsidRPr="004E14BF">
        <w:rPr>
          <w:rFonts w:eastAsia="MS Mincho"/>
        </w:rPr>
        <w:t>Conductors:  Minimum No. 18 AWG copper, stranded, Class B.</w:t>
      </w:r>
    </w:p>
    <w:p w14:paraId="531C4C03" w14:textId="03BDEA77" w:rsidR="001310E8" w:rsidRPr="004E14BF" w:rsidRDefault="001310E8" w:rsidP="00ED07AC">
      <w:pPr>
        <w:pStyle w:val="PR4"/>
        <w:rPr>
          <w:rFonts w:eastAsia="MS Mincho"/>
        </w:rPr>
      </w:pPr>
      <w:r w:rsidRPr="004E14BF">
        <w:rPr>
          <w:rFonts w:eastAsia="MS Mincho"/>
        </w:rPr>
        <w:t>Insulation: PVC/nylon, THHN or TFFN, rated 600V, 90 degrees C dry and 75 degrees C wet.</w:t>
      </w:r>
    </w:p>
    <w:p w14:paraId="7F9CFF54" w14:textId="07BE81F1" w:rsidR="001310E8" w:rsidRPr="004E14BF" w:rsidRDefault="001310E8" w:rsidP="00ED07AC">
      <w:pPr>
        <w:pStyle w:val="PR4"/>
        <w:rPr>
          <w:rFonts w:eastAsia="MS Mincho"/>
        </w:rPr>
      </w:pPr>
      <w:r w:rsidRPr="004E14BF">
        <w:rPr>
          <w:rFonts w:eastAsia="MS Mincho"/>
        </w:rPr>
        <w:t>Outer jacket minimum 0.45 mils thick, identified for direct burial use.</w:t>
      </w:r>
    </w:p>
    <w:p w14:paraId="44FC3D77" w14:textId="0981ED4B" w:rsidR="001310E8" w:rsidRPr="004E14BF" w:rsidRDefault="001310E8" w:rsidP="00ED07AC">
      <w:pPr>
        <w:pStyle w:val="PR3"/>
        <w:rPr>
          <w:rFonts w:eastAsia="MS Mincho"/>
        </w:rPr>
      </w:pPr>
      <w:r w:rsidRPr="004E14BF">
        <w:rPr>
          <w:rFonts w:eastAsia="MS Mincho"/>
        </w:rPr>
        <w:t>Shielding of twisted pairs as recommended by the Company producing the system.</w:t>
      </w:r>
    </w:p>
    <w:p w14:paraId="1BCED320" w14:textId="0E69AC61" w:rsidR="001310E8" w:rsidRPr="004E14BF" w:rsidRDefault="001310E8" w:rsidP="00ED07AC">
      <w:pPr>
        <w:pStyle w:val="PR4"/>
        <w:rPr>
          <w:rFonts w:eastAsia="MS Mincho"/>
        </w:rPr>
      </w:pPr>
      <w:r w:rsidRPr="004E14BF">
        <w:rPr>
          <w:rFonts w:eastAsia="MS Mincho"/>
        </w:rPr>
        <w:t>Where IMSA style cables are used and individually twisted and shielded conductor pairs are required, each pair shall be a cable in accordance with IMSA 19-2, 20-2, or 50-2.</w:t>
      </w:r>
    </w:p>
    <w:p w14:paraId="688644BF" w14:textId="364C06EB" w:rsidR="001310E8" w:rsidRPr="004E14BF" w:rsidRDefault="001310E8" w:rsidP="00ED07AC">
      <w:pPr>
        <w:pStyle w:val="PR3"/>
        <w:rPr>
          <w:rFonts w:eastAsia="MS Mincho"/>
        </w:rPr>
      </w:pPr>
      <w:r w:rsidRPr="004E14BF">
        <w:rPr>
          <w:rFonts w:eastAsia="MS Mincho"/>
        </w:rPr>
        <w:t>Number of conductors and conductor size as recommended by the Company producing the system, except that conductor size shall not be less than No. 18 AWG.</w:t>
      </w:r>
    </w:p>
    <w:p w14:paraId="0208303A" w14:textId="0D307C91" w:rsidR="001310E8" w:rsidRPr="004E14BF" w:rsidRDefault="001310E8" w:rsidP="00390E6B">
      <w:pPr>
        <w:pStyle w:val="PR2"/>
        <w:numPr>
          <w:ilvl w:val="0"/>
          <w:numId w:val="0"/>
        </w:numPr>
        <w:ind w:left="1440" w:hanging="576"/>
        <w:rPr>
          <w:rFonts w:eastAsia="MS Mincho"/>
        </w:rPr>
      </w:pPr>
      <w:r w:rsidRPr="004E14BF">
        <w:rPr>
          <w:rFonts w:eastAsia="MS Mincho"/>
        </w:rPr>
        <w:t>2.</w:t>
      </w:r>
      <w:r w:rsidRPr="004E14BF">
        <w:rPr>
          <w:rFonts w:eastAsia="MS Mincho"/>
        </w:rPr>
        <w:tab/>
        <w:t>Optical Fiber Cable:  See Section 271525.</w:t>
      </w:r>
    </w:p>
    <w:p w14:paraId="0F2ED693" w14:textId="77777777" w:rsidR="001310E8" w:rsidRPr="004E14BF" w:rsidRDefault="001310E8" w:rsidP="001310E8">
      <w:pPr>
        <w:rPr>
          <w:rFonts w:eastAsia="MS Mincho"/>
        </w:rPr>
      </w:pPr>
    </w:p>
    <w:p w14:paraId="12EA6D0B" w14:textId="57FA34E8" w:rsidR="001310E8" w:rsidRPr="004E14BF" w:rsidRDefault="001310E8" w:rsidP="006C6B38">
      <w:pPr>
        <w:pStyle w:val="PR1"/>
        <w:rPr>
          <w:rFonts w:eastAsia="MS Mincho"/>
        </w:rPr>
      </w:pPr>
      <w:r w:rsidRPr="004E14BF">
        <w:rPr>
          <w:rFonts w:eastAsia="MS Mincho"/>
        </w:rPr>
        <w:t>Types for Aerial Communication Bus Circuits:</w:t>
      </w:r>
    </w:p>
    <w:p w14:paraId="46660CD9" w14:textId="023117BF" w:rsidR="001310E8" w:rsidRPr="004E14BF" w:rsidRDefault="001310E8" w:rsidP="001C5AF4">
      <w:pPr>
        <w:pStyle w:val="PR2"/>
        <w:rPr>
          <w:rFonts w:eastAsia="MS Mincho"/>
        </w:rPr>
      </w:pPr>
      <w:r w:rsidRPr="004E14BF">
        <w:rPr>
          <w:rFonts w:eastAsia="MS Mincho"/>
        </w:rPr>
        <w:t>Electronic Cable:</w:t>
      </w:r>
    </w:p>
    <w:p w14:paraId="5407B01B" w14:textId="6C151EC5" w:rsidR="001310E8" w:rsidRPr="004E14BF" w:rsidRDefault="001310E8" w:rsidP="001C5AF4">
      <w:pPr>
        <w:pStyle w:val="PR3"/>
        <w:rPr>
          <w:rFonts w:eastAsia="MS Mincho"/>
        </w:rPr>
      </w:pPr>
      <w:r w:rsidRPr="004E14BF">
        <w:rPr>
          <w:rFonts w:eastAsia="MS Mincho"/>
        </w:rPr>
        <w:t>IMSA Style:  International Signal Association Inc. (IMSA) Specification 19-1, 19-2, 20-1, or 20-2.</w:t>
      </w:r>
    </w:p>
    <w:p w14:paraId="45FBDC64" w14:textId="3A286145" w:rsidR="001310E8" w:rsidRPr="004E14BF" w:rsidRDefault="001310E8" w:rsidP="001C5AF4">
      <w:pPr>
        <w:pStyle w:val="PR3"/>
        <w:rPr>
          <w:rFonts w:eastAsia="MS Mincho"/>
        </w:rPr>
      </w:pPr>
      <w:r w:rsidRPr="004E14BF">
        <w:rPr>
          <w:rFonts w:eastAsia="MS Mincho"/>
        </w:rPr>
        <w:t>All electrical characteristics shall meet the requirements of the Company producing the system (conductor to conductor capacitance, dc resistance, velocity of propagation, etc.).</w:t>
      </w:r>
    </w:p>
    <w:p w14:paraId="6A42C756" w14:textId="04C01D56" w:rsidR="001310E8" w:rsidRPr="004E14BF" w:rsidRDefault="001310E8" w:rsidP="001C5AF4">
      <w:pPr>
        <w:pStyle w:val="PR3"/>
        <w:rPr>
          <w:rFonts w:eastAsia="MS Mincho"/>
        </w:rPr>
      </w:pPr>
      <w:r w:rsidRPr="004E14BF">
        <w:rPr>
          <w:rFonts w:eastAsia="MS Mincho"/>
        </w:rPr>
        <w:t>Type TC:  UL listed cable assembly Type TC power and control tray cable:</w:t>
      </w:r>
    </w:p>
    <w:p w14:paraId="1EE6145F" w14:textId="397C05DA" w:rsidR="001310E8" w:rsidRPr="004E14BF" w:rsidRDefault="001310E8" w:rsidP="001C5AF4">
      <w:pPr>
        <w:pStyle w:val="PR4"/>
        <w:rPr>
          <w:rFonts w:eastAsia="MS Mincho"/>
        </w:rPr>
      </w:pPr>
      <w:r w:rsidRPr="004E14BF">
        <w:rPr>
          <w:rFonts w:eastAsia="MS Mincho"/>
        </w:rPr>
        <w:t>Conductors:  Copper, concentric stranded, Class B.</w:t>
      </w:r>
    </w:p>
    <w:p w14:paraId="7BA84A17" w14:textId="1B0D9FC5" w:rsidR="001310E8" w:rsidRPr="004E14BF" w:rsidRDefault="001310E8" w:rsidP="001C5AF4">
      <w:pPr>
        <w:pStyle w:val="PR4"/>
        <w:rPr>
          <w:rFonts w:eastAsia="MS Mincho"/>
        </w:rPr>
      </w:pPr>
      <w:r w:rsidRPr="004E14BF">
        <w:rPr>
          <w:rFonts w:eastAsia="MS Mincho"/>
        </w:rPr>
        <w:t>Insulation (14, 12, and 10 AWG):  THHN/THWN, rated 600V, 90 degrees C dry and 75 degrees C wet.</w:t>
      </w:r>
    </w:p>
    <w:p w14:paraId="022F3C6F" w14:textId="634FBC1C" w:rsidR="001310E8" w:rsidRPr="004E14BF" w:rsidRDefault="001310E8" w:rsidP="001C5AF4">
      <w:pPr>
        <w:pStyle w:val="PR4"/>
        <w:rPr>
          <w:rFonts w:eastAsia="MS Mincho"/>
        </w:rPr>
      </w:pPr>
      <w:r w:rsidRPr="004E14BF">
        <w:rPr>
          <w:rFonts w:eastAsia="MS Mincho"/>
        </w:rPr>
        <w:t>Outer jacket sunlight resistant polyvinyl chloride, minimum 0.60 mils thick.</w:t>
      </w:r>
    </w:p>
    <w:p w14:paraId="692E2D56" w14:textId="1AD47FE5" w:rsidR="001310E8" w:rsidRPr="004E14BF" w:rsidRDefault="001310E8" w:rsidP="001C5AF4">
      <w:pPr>
        <w:pStyle w:val="PR3"/>
        <w:rPr>
          <w:rFonts w:eastAsia="MS Mincho"/>
        </w:rPr>
      </w:pPr>
      <w:r w:rsidRPr="004E14BF">
        <w:rPr>
          <w:rFonts w:eastAsia="MS Mincho"/>
        </w:rPr>
        <w:t>Shielding of twisted pairs as recommended by the Company producing the system.</w:t>
      </w:r>
    </w:p>
    <w:p w14:paraId="2B8E333B" w14:textId="0A9BC0E4" w:rsidR="001310E8" w:rsidRPr="004E14BF" w:rsidRDefault="001310E8" w:rsidP="001C5AF4">
      <w:pPr>
        <w:pStyle w:val="PR4"/>
        <w:rPr>
          <w:rFonts w:eastAsia="MS Mincho"/>
        </w:rPr>
      </w:pPr>
      <w:r w:rsidRPr="004E14BF">
        <w:rPr>
          <w:rFonts w:eastAsia="MS Mincho"/>
        </w:rPr>
        <w:t>Where IMSA style cables are used and individually twisted and shielded conductor pairs are required, each pair shall be a cable in accordance with IMSA 19-2 or 20-2.</w:t>
      </w:r>
    </w:p>
    <w:p w14:paraId="09503A00" w14:textId="6F40081F" w:rsidR="001310E8" w:rsidRPr="004E14BF" w:rsidRDefault="001310E8" w:rsidP="001C5AF4">
      <w:pPr>
        <w:pStyle w:val="PR3"/>
        <w:rPr>
          <w:rFonts w:eastAsia="MS Mincho"/>
        </w:rPr>
      </w:pPr>
      <w:r w:rsidRPr="004E14BF">
        <w:rPr>
          <w:rFonts w:eastAsia="MS Mincho"/>
        </w:rPr>
        <w:t>Number of conductors and conductor size as recommended by the Company producing the system, except that conductor size shall not be less than No. 14 AWG.</w:t>
      </w:r>
    </w:p>
    <w:p w14:paraId="65CDC420" w14:textId="15B0CA8A" w:rsidR="001310E8" w:rsidRPr="004E14BF" w:rsidRDefault="001310E8" w:rsidP="001C5AF4">
      <w:pPr>
        <w:pStyle w:val="PR3"/>
        <w:rPr>
          <w:rFonts w:eastAsia="MS Mincho"/>
        </w:rPr>
      </w:pPr>
      <w:r w:rsidRPr="004E14BF">
        <w:rPr>
          <w:rFonts w:eastAsia="MS Mincho"/>
        </w:rPr>
        <w:t xml:space="preserve">Minimum </w:t>
      </w:r>
      <w:proofErr w:type="gramStart"/>
      <w:r w:rsidRPr="004E14BF">
        <w:rPr>
          <w:rFonts w:eastAsia="MS Mincho"/>
        </w:rPr>
        <w:t>1/2 inch</w:t>
      </w:r>
      <w:proofErr w:type="gramEnd"/>
      <w:r w:rsidRPr="004E14BF">
        <w:rPr>
          <w:rFonts w:eastAsia="MS Mincho"/>
        </w:rPr>
        <w:t xml:space="preserve"> diameter, 7 strand utility grade messenger, 25,000 pound breaking strength, galvanized steel strand ASTM A 475, galvanized coating weight B.</w:t>
      </w:r>
    </w:p>
    <w:p w14:paraId="21E9ED52" w14:textId="508AD967" w:rsidR="001310E8" w:rsidRPr="004E14BF" w:rsidRDefault="001310E8" w:rsidP="001C5AF4">
      <w:pPr>
        <w:pStyle w:val="PR3"/>
        <w:rPr>
          <w:rFonts w:eastAsia="MS Mincho"/>
        </w:rPr>
      </w:pPr>
      <w:r w:rsidRPr="004E14BF">
        <w:rPr>
          <w:rFonts w:eastAsia="MS Mincho"/>
        </w:rPr>
        <w:t>Lash cables to messenger with .045 stainless steel Alloy 430 lashing wire.</w:t>
      </w:r>
    </w:p>
    <w:p w14:paraId="264239A2" w14:textId="526CF6FA" w:rsidR="001310E8" w:rsidRPr="004E14BF" w:rsidRDefault="001310E8" w:rsidP="001C5AF4">
      <w:pPr>
        <w:pStyle w:val="PR2"/>
        <w:rPr>
          <w:rFonts w:eastAsia="MS Mincho"/>
        </w:rPr>
      </w:pPr>
      <w:r w:rsidRPr="004E14BF">
        <w:rPr>
          <w:rFonts w:eastAsia="MS Mincho"/>
        </w:rPr>
        <w:t>Optical Fiber Cable:  See Section 271525.</w:t>
      </w:r>
    </w:p>
    <w:p w14:paraId="55A9C355" w14:textId="77777777" w:rsidR="001310E8" w:rsidRPr="004E14BF" w:rsidRDefault="001310E8" w:rsidP="001310E8">
      <w:pPr>
        <w:rPr>
          <w:rFonts w:eastAsia="MS Mincho"/>
        </w:rPr>
      </w:pPr>
    </w:p>
    <w:p w14:paraId="6CB778A8" w14:textId="30968F73" w:rsidR="001310E8" w:rsidRPr="004E14BF" w:rsidRDefault="001310E8" w:rsidP="007F4B15">
      <w:pPr>
        <w:pStyle w:val="PR1"/>
        <w:rPr>
          <w:rFonts w:eastAsia="MS Mincho"/>
        </w:rPr>
      </w:pPr>
      <w:r w:rsidRPr="004E14BF">
        <w:rPr>
          <w:rFonts w:eastAsia="MS Mincho"/>
        </w:rPr>
        <w:t>Connectors:</w:t>
      </w:r>
    </w:p>
    <w:p w14:paraId="559CAAA2" w14:textId="3AE73C89" w:rsidR="001310E8" w:rsidRPr="004E14BF" w:rsidRDefault="001310E8" w:rsidP="007F4B15">
      <w:pPr>
        <w:pStyle w:val="PR2"/>
        <w:rPr>
          <w:rFonts w:eastAsia="MS Mincho"/>
        </w:rPr>
      </w:pPr>
      <w:r w:rsidRPr="004E14BF">
        <w:rPr>
          <w:rFonts w:eastAsia="MS Mincho"/>
        </w:rPr>
        <w:t>General:  Connectors specified are part of a system.  Furnish connectors and components, and use specific tools and methods as recommended by connector manufacturer to form complete connector system.</w:t>
      </w:r>
    </w:p>
    <w:p w14:paraId="764AEE60" w14:textId="4DD6AC0A" w:rsidR="001310E8" w:rsidRPr="004E14BF" w:rsidRDefault="001310E8" w:rsidP="007F4B15">
      <w:pPr>
        <w:pStyle w:val="PR2"/>
        <w:rPr>
          <w:rFonts w:eastAsia="MS Mincho"/>
        </w:rPr>
      </w:pPr>
      <w:r w:rsidRPr="004E14BF">
        <w:rPr>
          <w:rFonts w:eastAsia="MS Mincho"/>
        </w:rPr>
        <w:t>Splices:</w:t>
      </w:r>
    </w:p>
    <w:p w14:paraId="33A7DDCD" w14:textId="2C6736C5" w:rsidR="001310E8" w:rsidRPr="004E14BF" w:rsidRDefault="001310E8" w:rsidP="007F4B15">
      <w:pPr>
        <w:pStyle w:val="PR3"/>
        <w:rPr>
          <w:rFonts w:eastAsia="MS Mincho"/>
        </w:rPr>
      </w:pPr>
      <w:r w:rsidRPr="004E14BF">
        <w:rPr>
          <w:rFonts w:eastAsia="MS Mincho"/>
        </w:rPr>
        <w:t>Spring Type:</w:t>
      </w:r>
    </w:p>
    <w:p w14:paraId="49F4BDF1" w14:textId="10C29BE3" w:rsidR="001310E8" w:rsidRPr="004E14BF" w:rsidRDefault="001310E8" w:rsidP="007F4B15">
      <w:pPr>
        <w:pStyle w:val="PR4"/>
        <w:rPr>
          <w:rFonts w:eastAsia="MS Mincho"/>
        </w:rPr>
      </w:pPr>
      <w:r w:rsidRPr="004E14BF">
        <w:rPr>
          <w:rFonts w:eastAsia="MS Mincho"/>
        </w:rPr>
        <w:t xml:space="preserve">Rated 105° C, </w:t>
      </w:r>
      <w:r w:rsidR="000B0B5B" w:rsidRPr="004E14BF">
        <w:rPr>
          <w:rFonts w:eastAsia="MS Mincho"/>
        </w:rPr>
        <w:t>600V:</w:t>
      </w:r>
      <w:r w:rsidRPr="004E14BF">
        <w:rPr>
          <w:rFonts w:eastAsia="MS Mincho"/>
        </w:rPr>
        <w:t xml:space="preserve"> Buchanan/Ideal Industries Inc.’s B-Cap, Electrical Products Div./3M’s </w:t>
      </w:r>
      <w:proofErr w:type="spellStart"/>
      <w:r w:rsidRPr="004E14BF">
        <w:rPr>
          <w:rFonts w:eastAsia="MS Mincho"/>
        </w:rPr>
        <w:t>Scotchlok</w:t>
      </w:r>
      <w:proofErr w:type="spellEnd"/>
      <w:r w:rsidRPr="004E14BF">
        <w:rPr>
          <w:rFonts w:eastAsia="MS Mincho"/>
        </w:rPr>
        <w:t xml:space="preserve"> Type Y, R, G, B, O/B+, R/Y+, or B/G+, or Ideal Industries Inc.’s Wing Nuts or Wire Nuts.</w:t>
      </w:r>
    </w:p>
    <w:p w14:paraId="4D27906E" w14:textId="67529E27" w:rsidR="001310E8" w:rsidRPr="004E14BF" w:rsidRDefault="001310E8" w:rsidP="007F4B15">
      <w:pPr>
        <w:pStyle w:val="PR4"/>
        <w:rPr>
          <w:rFonts w:eastAsia="MS Mincho"/>
        </w:rPr>
      </w:pPr>
      <w:r w:rsidRPr="004E14BF">
        <w:rPr>
          <w:rFonts w:eastAsia="MS Mincho"/>
        </w:rPr>
        <w:t xml:space="preserve">Rated 150° C, </w:t>
      </w:r>
      <w:proofErr w:type="gramStart"/>
      <w:r w:rsidRPr="004E14BF">
        <w:rPr>
          <w:rFonts w:eastAsia="MS Mincho"/>
        </w:rPr>
        <w:t>600V;</w:t>
      </w:r>
      <w:proofErr w:type="gramEnd"/>
      <w:r w:rsidRPr="004E14BF">
        <w:rPr>
          <w:rFonts w:eastAsia="MS Mincho"/>
        </w:rPr>
        <w:t xml:space="preserve"> Ideal Industries Inc.’s High Temperature Wire-Nut Model 73B, 59B.</w:t>
      </w:r>
    </w:p>
    <w:p w14:paraId="01DCA98D" w14:textId="65445BCC" w:rsidR="001310E8" w:rsidRPr="004E14BF" w:rsidRDefault="001310E8" w:rsidP="008E278A">
      <w:pPr>
        <w:pStyle w:val="PR3"/>
        <w:rPr>
          <w:rFonts w:eastAsia="MS Mincho"/>
        </w:rPr>
      </w:pPr>
      <w:r w:rsidRPr="004E14BF">
        <w:rPr>
          <w:rFonts w:eastAsia="MS Mincho"/>
        </w:rPr>
        <w:t>Indent Type with Insulating Jacket:</w:t>
      </w:r>
    </w:p>
    <w:p w14:paraId="096134AF" w14:textId="4238C430" w:rsidR="001310E8" w:rsidRPr="004E14BF" w:rsidRDefault="001310E8" w:rsidP="00372557">
      <w:pPr>
        <w:pStyle w:val="PR4"/>
        <w:rPr>
          <w:rFonts w:eastAsia="MS Mincho"/>
        </w:rPr>
      </w:pPr>
      <w:r w:rsidRPr="004E14BF">
        <w:rPr>
          <w:rFonts w:eastAsia="MS Mincho"/>
        </w:rPr>
        <w:t xml:space="preserve">Rated 105° C, </w:t>
      </w:r>
      <w:r w:rsidR="000B0B5B" w:rsidRPr="004E14BF">
        <w:rPr>
          <w:rFonts w:eastAsia="MS Mincho"/>
        </w:rPr>
        <w:t>600V:</w:t>
      </w:r>
      <w:r w:rsidRPr="004E14BF">
        <w:rPr>
          <w:rFonts w:eastAsia="MS Mincho"/>
        </w:rPr>
        <w:t xml:space="preserve"> Buchanan/Ideal Industries Inc.’s Crimp Connectors, Ideal Industries Inc.’s Crimp Connectors, Penn-Union Corp.’s Penn-Crimps, or Thomas &amp; Betts Corp.’s STA-KON.</w:t>
      </w:r>
    </w:p>
    <w:p w14:paraId="712EC25D" w14:textId="01BC061A" w:rsidR="001310E8" w:rsidRPr="004E14BF" w:rsidRDefault="001310E8" w:rsidP="00372557">
      <w:pPr>
        <w:pStyle w:val="PR3"/>
        <w:rPr>
          <w:rFonts w:eastAsia="MS Mincho"/>
        </w:rPr>
      </w:pPr>
      <w:r w:rsidRPr="004E14BF">
        <w:rPr>
          <w:rFonts w:eastAsia="MS Mincho"/>
        </w:rPr>
        <w:t xml:space="preserve">Indent Type (Uninsulated):  Anderson/Hubbell’s Versa-Crimp, </w:t>
      </w:r>
      <w:proofErr w:type="spellStart"/>
      <w:r w:rsidRPr="004E14BF">
        <w:rPr>
          <w:rFonts w:eastAsia="MS Mincho"/>
        </w:rPr>
        <w:t>VERSAtile</w:t>
      </w:r>
      <w:proofErr w:type="spellEnd"/>
      <w:r w:rsidRPr="004E14BF">
        <w:rPr>
          <w:rFonts w:eastAsia="MS Mincho"/>
        </w:rPr>
        <w:t xml:space="preserve">, Blackburn/T&amp;B Corp.’s Color-Coded Compression Connectors, Electrical Products Div./3M’s </w:t>
      </w:r>
      <w:proofErr w:type="spellStart"/>
      <w:r w:rsidRPr="004E14BF">
        <w:rPr>
          <w:rFonts w:eastAsia="MS Mincho"/>
        </w:rPr>
        <w:t>Scotchlok</w:t>
      </w:r>
      <w:proofErr w:type="spellEnd"/>
      <w:r w:rsidRPr="004E14BF">
        <w:rPr>
          <w:rFonts w:eastAsia="MS Mincho"/>
        </w:rPr>
        <w:t xml:space="preserve"> 10000, 11000 Series, </w:t>
      </w:r>
      <w:proofErr w:type="spellStart"/>
      <w:r w:rsidRPr="004E14BF">
        <w:rPr>
          <w:rFonts w:eastAsia="MS Mincho"/>
        </w:rPr>
        <w:t>Framatome</w:t>
      </w:r>
      <w:proofErr w:type="spellEnd"/>
      <w:r w:rsidRPr="004E14BF">
        <w:rPr>
          <w:rFonts w:eastAsia="MS Mincho"/>
        </w:rPr>
        <w:t xml:space="preserve"> Connectors/Burndy’s </w:t>
      </w:r>
      <w:proofErr w:type="spellStart"/>
      <w:r w:rsidRPr="004E14BF">
        <w:rPr>
          <w:rFonts w:eastAsia="MS Mincho"/>
        </w:rPr>
        <w:t>Hydent</w:t>
      </w:r>
      <w:proofErr w:type="spellEnd"/>
      <w:r w:rsidRPr="004E14BF">
        <w:rPr>
          <w:rFonts w:eastAsia="MS Mincho"/>
        </w:rPr>
        <w:t>, Penn-Union Corp.’s BCU, BBCU Series, or Thomas &amp; Betts Corp.’s Compression Connectors.</w:t>
      </w:r>
    </w:p>
    <w:p w14:paraId="29E361BD" w14:textId="5D52F6AB" w:rsidR="001310E8" w:rsidRPr="004E14BF" w:rsidRDefault="001310E8" w:rsidP="00372557">
      <w:pPr>
        <w:pStyle w:val="PR3"/>
        <w:rPr>
          <w:rFonts w:eastAsia="MS Mincho"/>
        </w:rPr>
      </w:pPr>
      <w:r w:rsidRPr="004E14BF">
        <w:rPr>
          <w:rFonts w:eastAsia="MS Mincho"/>
        </w:rPr>
        <w:t xml:space="preserve">Connector Blocks:  NIS </w:t>
      </w:r>
      <w:proofErr w:type="spellStart"/>
      <w:r w:rsidRPr="004E14BF">
        <w:rPr>
          <w:rFonts w:eastAsia="MS Mincho"/>
        </w:rPr>
        <w:t>Industires</w:t>
      </w:r>
      <w:proofErr w:type="spellEnd"/>
      <w:r w:rsidRPr="004E14BF">
        <w:rPr>
          <w:rFonts w:eastAsia="MS Mincho"/>
        </w:rPr>
        <w:t xml:space="preserve"> Inc.’s Polaris System, or Thomas &amp; Betts Corp.’s Blackburn AMT Series.</w:t>
      </w:r>
    </w:p>
    <w:p w14:paraId="132952E0" w14:textId="73A6451E" w:rsidR="001310E8" w:rsidRPr="004E14BF" w:rsidRDefault="001310E8" w:rsidP="00372557">
      <w:pPr>
        <w:pStyle w:val="PR3"/>
        <w:rPr>
          <w:rFonts w:eastAsia="MS Mincho"/>
        </w:rPr>
      </w:pPr>
      <w:r w:rsidRPr="004E14BF">
        <w:rPr>
          <w:rFonts w:eastAsia="MS Mincho"/>
        </w:rPr>
        <w:t xml:space="preserve">Resin Splice Kits:  Electrical Products Div./3M’s </w:t>
      </w:r>
      <w:proofErr w:type="spellStart"/>
      <w:r w:rsidRPr="004E14BF">
        <w:rPr>
          <w:rFonts w:eastAsia="MS Mincho"/>
        </w:rPr>
        <w:t>Scotchcast</w:t>
      </w:r>
      <w:proofErr w:type="spellEnd"/>
      <w:r w:rsidRPr="004E14BF">
        <w:rPr>
          <w:rFonts w:eastAsia="MS Mincho"/>
        </w:rPr>
        <w:t xml:space="preserve"> Brand Kit Nos. 82A Series, 82-B1 or 90-B1, or </w:t>
      </w:r>
      <w:proofErr w:type="spellStart"/>
      <w:r w:rsidRPr="004E14BF">
        <w:rPr>
          <w:rFonts w:eastAsia="MS Mincho"/>
        </w:rPr>
        <w:t>Scotchcast</w:t>
      </w:r>
      <w:proofErr w:type="spellEnd"/>
      <w:r w:rsidRPr="004E14BF">
        <w:rPr>
          <w:rFonts w:eastAsia="MS Mincho"/>
        </w:rPr>
        <w:t xml:space="preserve"> Brand Resin Pressure Splicing Method.</w:t>
      </w:r>
    </w:p>
    <w:p w14:paraId="335D0C3B" w14:textId="0AAFD331" w:rsidR="001310E8" w:rsidRPr="004E14BF" w:rsidRDefault="001310E8" w:rsidP="00372557">
      <w:pPr>
        <w:pStyle w:val="PR3"/>
        <w:rPr>
          <w:rFonts w:eastAsia="MS Mincho"/>
        </w:rPr>
      </w:pPr>
      <w:r w:rsidRPr="004E14BF">
        <w:rPr>
          <w:rFonts w:eastAsia="MS Mincho"/>
        </w:rPr>
        <w:t xml:space="preserve">Heat Shrinkable Splices:  Electrical Products Div./3M’s ITCSN, Raychem Corp.’s </w:t>
      </w:r>
      <w:proofErr w:type="spellStart"/>
      <w:r w:rsidRPr="004E14BF">
        <w:rPr>
          <w:rFonts w:eastAsia="MS Mincho"/>
        </w:rPr>
        <w:t>Thermofit</w:t>
      </w:r>
      <w:proofErr w:type="spellEnd"/>
      <w:r w:rsidRPr="004E14BF">
        <w:rPr>
          <w:rFonts w:eastAsia="MS Mincho"/>
        </w:rPr>
        <w:t xml:space="preserve"> Type WCS, or Thomas &amp; Betts Corp.’s SHRINK-KON Insulators.</w:t>
      </w:r>
    </w:p>
    <w:p w14:paraId="13AAF766" w14:textId="77EB80F0" w:rsidR="001310E8" w:rsidRPr="004E14BF" w:rsidRDefault="001310E8" w:rsidP="00372557">
      <w:pPr>
        <w:pStyle w:val="PR3"/>
        <w:rPr>
          <w:rFonts w:eastAsia="MS Mincho"/>
        </w:rPr>
      </w:pPr>
      <w:r w:rsidRPr="004E14BF">
        <w:rPr>
          <w:rFonts w:eastAsia="MS Mincho"/>
        </w:rPr>
        <w:t>Cold Shrink Splices:  Electrical Products Div./3M’s 8420 Series.</w:t>
      </w:r>
    </w:p>
    <w:p w14:paraId="20E1ADDE" w14:textId="77777777" w:rsidR="001310E8" w:rsidRPr="004E14BF" w:rsidRDefault="001310E8" w:rsidP="001310E8">
      <w:pPr>
        <w:rPr>
          <w:rFonts w:eastAsia="MS Mincho"/>
        </w:rPr>
      </w:pPr>
    </w:p>
    <w:p w14:paraId="0CD7DEC4" w14:textId="3E10A06A" w:rsidR="001310E8" w:rsidRPr="004E14BF" w:rsidRDefault="001310E8" w:rsidP="006864FB">
      <w:pPr>
        <w:pStyle w:val="PR1"/>
        <w:rPr>
          <w:rFonts w:eastAsia="MS Mincho"/>
        </w:rPr>
      </w:pPr>
      <w:r w:rsidRPr="004E14BF">
        <w:rPr>
          <w:rFonts w:eastAsia="MS Mincho"/>
        </w:rPr>
        <w:t xml:space="preserve">Terminals:  Nylon insulated pressure terminal connectors by Amp-Tyco/Electronics, Electrical Products Div./3M, </w:t>
      </w:r>
      <w:proofErr w:type="spellStart"/>
      <w:r w:rsidRPr="004E14BF">
        <w:rPr>
          <w:rFonts w:eastAsia="MS Mincho"/>
        </w:rPr>
        <w:t>Framatome</w:t>
      </w:r>
      <w:proofErr w:type="spellEnd"/>
      <w:r w:rsidRPr="004E14BF">
        <w:rPr>
          <w:rFonts w:eastAsia="MS Mincho"/>
        </w:rPr>
        <w:t xml:space="preserve"> Connectors/Burndy, Ideal Industries Inc., Panduit Corp., Penn-Union Corp., Thomas &amp; Betts Corp., or Wiremold Co.</w:t>
      </w:r>
    </w:p>
    <w:p w14:paraId="5089B2C2" w14:textId="77777777" w:rsidR="001310E8" w:rsidRPr="004E14BF" w:rsidRDefault="001310E8" w:rsidP="001310E8">
      <w:pPr>
        <w:rPr>
          <w:rFonts w:eastAsia="MS Mincho"/>
        </w:rPr>
      </w:pPr>
    </w:p>
    <w:p w14:paraId="4D9BA719" w14:textId="56727A04" w:rsidR="001310E8" w:rsidRPr="004E14BF" w:rsidRDefault="001310E8" w:rsidP="006864FB">
      <w:pPr>
        <w:pStyle w:val="PR1"/>
        <w:rPr>
          <w:rFonts w:eastAsia="MS Mincho"/>
        </w:rPr>
      </w:pPr>
      <w:r w:rsidRPr="004E14BF">
        <w:rPr>
          <w:rFonts w:eastAsia="MS Mincho"/>
        </w:rPr>
        <w:t>Insulation Tapes:</w:t>
      </w:r>
    </w:p>
    <w:p w14:paraId="67665620" w14:textId="762E8403" w:rsidR="001310E8" w:rsidRPr="004E14BF" w:rsidRDefault="001310E8" w:rsidP="006864FB">
      <w:pPr>
        <w:pStyle w:val="PR4"/>
        <w:rPr>
          <w:rFonts w:eastAsia="MS Mincho"/>
        </w:rPr>
      </w:pPr>
      <w:r w:rsidRPr="004E14BF">
        <w:rPr>
          <w:rFonts w:eastAsia="MS Mincho"/>
        </w:rPr>
        <w:t>Plastic Tape:  Electrical Products Div./3M’s Scotch Super 33+ or Scotch 88, Plymouth Rubber Co.’s Plymouth/ Bishop Premium 85CW.</w:t>
      </w:r>
    </w:p>
    <w:p w14:paraId="5C0306FB" w14:textId="7D61B48F" w:rsidR="001310E8" w:rsidRPr="004E14BF" w:rsidRDefault="001310E8" w:rsidP="006864FB">
      <w:pPr>
        <w:pStyle w:val="PR4"/>
        <w:rPr>
          <w:rFonts w:eastAsia="MS Mincho"/>
        </w:rPr>
      </w:pPr>
      <w:r w:rsidRPr="004E14BF">
        <w:rPr>
          <w:rFonts w:eastAsia="MS Mincho"/>
        </w:rPr>
        <w:t xml:space="preserve">Rubber Tape:  Electrical Products Div./3M’s Scotch 130C, or Plymouth Rubber Co.’s Plymouth/Bishop W963 </w:t>
      </w:r>
      <w:proofErr w:type="spellStart"/>
      <w:r w:rsidRPr="004E14BF">
        <w:rPr>
          <w:rFonts w:eastAsia="MS Mincho"/>
        </w:rPr>
        <w:t>Plysafe</w:t>
      </w:r>
      <w:proofErr w:type="spellEnd"/>
      <w:r w:rsidRPr="004E14BF">
        <w:rPr>
          <w:rFonts w:eastAsia="MS Mincho"/>
        </w:rPr>
        <w:t>.</w:t>
      </w:r>
    </w:p>
    <w:p w14:paraId="7B2FA099" w14:textId="77777777" w:rsidR="001310E8" w:rsidRPr="004E14BF" w:rsidRDefault="001310E8" w:rsidP="001310E8">
      <w:pPr>
        <w:rPr>
          <w:rFonts w:eastAsia="MS Mincho"/>
        </w:rPr>
      </w:pPr>
    </w:p>
    <w:p w14:paraId="6D31107B" w14:textId="6CA2353E" w:rsidR="001310E8" w:rsidRPr="004E14BF" w:rsidRDefault="001310E8" w:rsidP="006864FB">
      <w:pPr>
        <w:pStyle w:val="PR1"/>
        <w:rPr>
          <w:rFonts w:eastAsia="MS Mincho"/>
        </w:rPr>
      </w:pPr>
      <w:r w:rsidRPr="004E14BF">
        <w:rPr>
          <w:rFonts w:eastAsia="MS Mincho"/>
        </w:rPr>
        <w:t xml:space="preserve">Moisture Sealing Tape:  Electrical Products Div./3M’s Scotch 2200 or 2210, or Plymouth Rubber Co.’s Plymouth/Bishop 4000 </w:t>
      </w:r>
      <w:proofErr w:type="spellStart"/>
      <w:r w:rsidRPr="004E14BF">
        <w:rPr>
          <w:rFonts w:eastAsia="MS Mincho"/>
        </w:rPr>
        <w:t>Plyseal</w:t>
      </w:r>
      <w:proofErr w:type="spellEnd"/>
      <w:r w:rsidRPr="004E14BF">
        <w:rPr>
          <w:rFonts w:eastAsia="MS Mincho"/>
        </w:rPr>
        <w:t>-V.</w:t>
      </w:r>
    </w:p>
    <w:p w14:paraId="006688B4" w14:textId="403E9880" w:rsidR="001310E8" w:rsidRPr="004E14BF" w:rsidRDefault="001310E8" w:rsidP="006864FB">
      <w:pPr>
        <w:pStyle w:val="PR1"/>
        <w:rPr>
          <w:rFonts w:eastAsia="MS Mincho"/>
        </w:rPr>
      </w:pPr>
      <w:r w:rsidRPr="004E14BF">
        <w:rPr>
          <w:rFonts w:eastAsia="MS Mincho"/>
        </w:rPr>
        <w:t>Wire Management Products:  Cable clamps and clips, cable ties, spiral wraps, etc., by Catamount/T&amp;B Corp., or Ideal Industries, Inc.</w:t>
      </w:r>
    </w:p>
    <w:p w14:paraId="57BD722C" w14:textId="5DE5CB6C" w:rsidR="001310E8" w:rsidRPr="004E14BF" w:rsidRDefault="001310E8" w:rsidP="006864FB">
      <w:pPr>
        <w:pStyle w:val="ART"/>
        <w:numPr>
          <w:ilvl w:val="0"/>
          <w:numId w:val="0"/>
        </w:numPr>
        <w:ind w:left="864" w:hanging="864"/>
        <w:rPr>
          <w:rFonts w:eastAsia="MS Mincho"/>
        </w:rPr>
      </w:pPr>
      <w:r w:rsidRPr="004E14BF">
        <w:rPr>
          <w:rFonts w:eastAsia="MS Mincho"/>
        </w:rPr>
        <w:t>2.4</w:t>
      </w:r>
      <w:r w:rsidRPr="004E14BF">
        <w:rPr>
          <w:rFonts w:eastAsia="MS Mincho"/>
        </w:rPr>
        <w:tab/>
        <w:t>SUPPORTING DEVICES</w:t>
      </w:r>
    </w:p>
    <w:p w14:paraId="19D1F2C1" w14:textId="77777777" w:rsidR="001310E8" w:rsidRPr="004E14BF" w:rsidRDefault="001310E8" w:rsidP="001310E8">
      <w:pPr>
        <w:rPr>
          <w:rFonts w:eastAsia="MS Mincho"/>
        </w:rPr>
      </w:pPr>
    </w:p>
    <w:p w14:paraId="265A97C1" w14:textId="60ADF197" w:rsidR="001310E8" w:rsidRPr="004E14BF" w:rsidRDefault="001310E8" w:rsidP="00282E48">
      <w:pPr>
        <w:pStyle w:val="PR1"/>
        <w:numPr>
          <w:ilvl w:val="0"/>
          <w:numId w:val="0"/>
        </w:numPr>
        <w:ind w:left="864" w:hanging="576"/>
        <w:rPr>
          <w:rFonts w:eastAsia="MS Mincho"/>
        </w:rPr>
      </w:pPr>
      <w:r w:rsidRPr="004E14BF">
        <w:rPr>
          <w:rFonts w:eastAsia="MS Mincho"/>
        </w:rPr>
        <w:t>A.</w:t>
      </w:r>
      <w:r w:rsidRPr="004E14BF">
        <w:rPr>
          <w:rFonts w:eastAsia="MS Mincho"/>
        </w:rPr>
        <w:tab/>
        <w:t>“C” Beam Clamps:</w:t>
      </w:r>
    </w:p>
    <w:p w14:paraId="7C7C7F15" w14:textId="7E53FD24" w:rsidR="001310E8" w:rsidRPr="004E14BF" w:rsidRDefault="001310E8" w:rsidP="00282E48">
      <w:pPr>
        <w:pStyle w:val="PR2"/>
        <w:rPr>
          <w:rFonts w:eastAsia="MS Mincho"/>
        </w:rPr>
      </w:pPr>
      <w:r w:rsidRPr="004E14BF">
        <w:rPr>
          <w:rFonts w:eastAsia="MS Mincho"/>
        </w:rPr>
        <w:t>For 1 Inch Conduit Maximum:  B-Line Systems Inc.’s BG-8-C2, BP-8-C1 Series, or Caddy/</w:t>
      </w:r>
      <w:proofErr w:type="spellStart"/>
      <w:r w:rsidRPr="004E14BF">
        <w:rPr>
          <w:rFonts w:eastAsia="MS Mincho"/>
        </w:rPr>
        <w:t>Erico</w:t>
      </w:r>
      <w:proofErr w:type="spellEnd"/>
      <w:r w:rsidRPr="004E14BF">
        <w:rPr>
          <w:rFonts w:eastAsia="MS Mincho"/>
        </w:rPr>
        <w:t xml:space="preserve"> Products Inc.’s BC-8P and BC-8PSM Series.</w:t>
      </w:r>
    </w:p>
    <w:p w14:paraId="4F243CC4" w14:textId="4B2B1B9B" w:rsidR="001310E8" w:rsidRPr="004E14BF" w:rsidRDefault="001310E8" w:rsidP="00282E48">
      <w:pPr>
        <w:pStyle w:val="PR2"/>
        <w:rPr>
          <w:rFonts w:eastAsia="MS Mincho"/>
        </w:rPr>
      </w:pPr>
      <w:r w:rsidRPr="004E14BF">
        <w:rPr>
          <w:rFonts w:eastAsia="MS Mincho"/>
        </w:rPr>
        <w:t xml:space="preserve">For 3 Inch Conduit Maximum:  Appleton Electric Co.’s BH-500 Series beam clamp with H50WB Series hangers, </w:t>
      </w:r>
      <w:proofErr w:type="spellStart"/>
      <w:r w:rsidRPr="004E14BF">
        <w:rPr>
          <w:rFonts w:eastAsia="MS Mincho"/>
        </w:rPr>
        <w:t>Kindorf</w:t>
      </w:r>
      <w:proofErr w:type="spellEnd"/>
      <w:r w:rsidRPr="004E14BF">
        <w:rPr>
          <w:rFonts w:eastAsia="MS Mincho"/>
        </w:rPr>
        <w:t>/T&amp;B Corp.’s 500 Series beam clamp with 6HO-B Series hanger, or OZ/</w:t>
      </w:r>
      <w:proofErr w:type="spellStart"/>
      <w:r w:rsidRPr="004E14BF">
        <w:rPr>
          <w:rFonts w:eastAsia="MS Mincho"/>
        </w:rPr>
        <w:t>Gedney</w:t>
      </w:r>
      <w:proofErr w:type="spellEnd"/>
      <w:r w:rsidRPr="004E14BF">
        <w:rPr>
          <w:rFonts w:eastAsia="MS Mincho"/>
        </w:rPr>
        <w:t xml:space="preserve"> Co.’s IS-500 Series beam clamp with H-OWBS Series hanger.</w:t>
      </w:r>
    </w:p>
    <w:p w14:paraId="3C3C1A06" w14:textId="75A61C39" w:rsidR="001310E8" w:rsidRPr="004E14BF" w:rsidRDefault="001310E8" w:rsidP="00282E48">
      <w:pPr>
        <w:pStyle w:val="PR2"/>
        <w:rPr>
          <w:rFonts w:eastAsia="MS Mincho"/>
        </w:rPr>
      </w:pPr>
      <w:r w:rsidRPr="004E14BF">
        <w:rPr>
          <w:rFonts w:eastAsia="MS Mincho"/>
        </w:rPr>
        <w:t>For 1/4 Inch Hanger Rods:  B-Line Systems Inc.’s BC, Caddy/</w:t>
      </w:r>
      <w:proofErr w:type="spellStart"/>
      <w:r w:rsidRPr="004E14BF">
        <w:rPr>
          <w:rFonts w:eastAsia="MS Mincho"/>
        </w:rPr>
        <w:t>Erico</w:t>
      </w:r>
      <w:proofErr w:type="spellEnd"/>
      <w:r w:rsidRPr="004E14BF">
        <w:rPr>
          <w:rFonts w:eastAsia="MS Mincho"/>
        </w:rPr>
        <w:t xml:space="preserve"> Products Inc.’s BC, </w:t>
      </w:r>
      <w:proofErr w:type="spellStart"/>
      <w:r w:rsidRPr="004E14BF">
        <w:rPr>
          <w:rFonts w:eastAsia="MS Mincho"/>
        </w:rPr>
        <w:t>Kindorf</w:t>
      </w:r>
      <w:proofErr w:type="spellEnd"/>
      <w:r w:rsidRPr="004E14BF">
        <w:rPr>
          <w:rFonts w:eastAsia="MS Mincho"/>
        </w:rPr>
        <w:t>/T&amp;B Corp.’s 500, 510, or Unistrut Corp.’s P1648S, P2398S, P2675, P2676.</w:t>
      </w:r>
    </w:p>
    <w:p w14:paraId="68BF2474" w14:textId="4569DFE2" w:rsidR="001310E8" w:rsidRPr="004E14BF" w:rsidRDefault="001310E8" w:rsidP="00282E48">
      <w:pPr>
        <w:pStyle w:val="PR2"/>
        <w:rPr>
          <w:rFonts w:eastAsia="MS Mincho"/>
        </w:rPr>
      </w:pPr>
      <w:r w:rsidRPr="004E14BF">
        <w:rPr>
          <w:rFonts w:eastAsia="MS Mincho"/>
        </w:rPr>
        <w:t>For 3/8 Inch Hanger Rods:  Caddy/</w:t>
      </w:r>
      <w:proofErr w:type="spellStart"/>
      <w:r w:rsidRPr="004E14BF">
        <w:rPr>
          <w:rFonts w:eastAsia="MS Mincho"/>
        </w:rPr>
        <w:t>Erico</w:t>
      </w:r>
      <w:proofErr w:type="spellEnd"/>
      <w:r w:rsidRPr="004E14BF">
        <w:rPr>
          <w:rFonts w:eastAsia="MS Mincho"/>
        </w:rPr>
        <w:t xml:space="preserve"> Products Inc.’s BC, </w:t>
      </w:r>
      <w:proofErr w:type="spellStart"/>
      <w:r w:rsidRPr="004E14BF">
        <w:rPr>
          <w:rFonts w:eastAsia="MS Mincho"/>
        </w:rPr>
        <w:t>Kindorf</w:t>
      </w:r>
      <w:proofErr w:type="spellEnd"/>
      <w:r w:rsidRPr="004E14BF">
        <w:rPr>
          <w:rFonts w:eastAsia="MS Mincho"/>
        </w:rPr>
        <w:t>/T&amp;B Corp.’s 231-3/8, 502, or Unistrut Corp.’s P1649AS, P2401S, P2675, P2676.</w:t>
      </w:r>
    </w:p>
    <w:p w14:paraId="07E672E6" w14:textId="77777777" w:rsidR="001310E8" w:rsidRPr="004E14BF" w:rsidRDefault="001310E8" w:rsidP="001310E8">
      <w:pPr>
        <w:rPr>
          <w:rFonts w:eastAsia="MS Mincho"/>
        </w:rPr>
      </w:pPr>
    </w:p>
    <w:p w14:paraId="2ED2A597" w14:textId="3EB3AA79" w:rsidR="001310E8" w:rsidRPr="004E14BF" w:rsidRDefault="001310E8" w:rsidP="00282E48">
      <w:pPr>
        <w:pStyle w:val="PR1"/>
        <w:numPr>
          <w:ilvl w:val="0"/>
          <w:numId w:val="0"/>
        </w:numPr>
        <w:ind w:left="864" w:hanging="576"/>
        <w:rPr>
          <w:rFonts w:eastAsia="MS Mincho"/>
        </w:rPr>
      </w:pPr>
      <w:r w:rsidRPr="004E14BF">
        <w:rPr>
          <w:rFonts w:eastAsia="MS Mincho"/>
        </w:rPr>
        <w:t>B.</w:t>
      </w:r>
      <w:r w:rsidRPr="004E14BF">
        <w:rPr>
          <w:rFonts w:eastAsia="MS Mincho"/>
        </w:rPr>
        <w:tab/>
        <w:t xml:space="preserve">Pipe Straps:  </w:t>
      </w:r>
      <w:r w:rsidR="000B0B5B" w:rsidRPr="004E14BF">
        <w:rPr>
          <w:rFonts w:eastAsia="MS Mincho"/>
        </w:rPr>
        <w:t>Two-hole</w:t>
      </w:r>
      <w:r w:rsidRPr="004E14BF">
        <w:rPr>
          <w:rFonts w:eastAsia="MS Mincho"/>
        </w:rPr>
        <w:t xml:space="preserve"> steel conduit straps; </w:t>
      </w:r>
      <w:proofErr w:type="spellStart"/>
      <w:r w:rsidRPr="004E14BF">
        <w:rPr>
          <w:rFonts w:eastAsia="MS Mincho"/>
        </w:rPr>
        <w:t>Kindorf</w:t>
      </w:r>
      <w:proofErr w:type="spellEnd"/>
      <w:r w:rsidRPr="004E14BF">
        <w:rPr>
          <w:rFonts w:eastAsia="MS Mincho"/>
        </w:rPr>
        <w:t>/T&amp;B Corp.’s C-144 Series, or Unistrut Corp.’s P-2558 Series.</w:t>
      </w:r>
    </w:p>
    <w:p w14:paraId="622768FF" w14:textId="77777777" w:rsidR="001310E8" w:rsidRPr="004E14BF" w:rsidRDefault="001310E8" w:rsidP="001310E8">
      <w:pPr>
        <w:rPr>
          <w:rFonts w:eastAsia="MS Mincho"/>
        </w:rPr>
      </w:pPr>
    </w:p>
    <w:p w14:paraId="1CF3E1FE" w14:textId="372BAB4F" w:rsidR="001310E8" w:rsidRPr="004E14BF" w:rsidRDefault="001310E8" w:rsidP="00282E48">
      <w:pPr>
        <w:pStyle w:val="PR1"/>
        <w:numPr>
          <w:ilvl w:val="0"/>
          <w:numId w:val="0"/>
        </w:numPr>
        <w:ind w:left="864" w:hanging="576"/>
        <w:rPr>
          <w:rFonts w:eastAsia="MS Mincho"/>
        </w:rPr>
      </w:pPr>
      <w:r w:rsidRPr="004E14BF">
        <w:rPr>
          <w:rFonts w:eastAsia="MS Mincho"/>
        </w:rPr>
        <w:t>C.</w:t>
      </w:r>
      <w:r w:rsidRPr="004E14BF">
        <w:rPr>
          <w:rFonts w:eastAsia="MS Mincho"/>
        </w:rPr>
        <w:tab/>
        <w:t xml:space="preserve">Pipe Clamps: </w:t>
      </w:r>
      <w:r w:rsidR="000B0B5B" w:rsidRPr="004E14BF">
        <w:rPr>
          <w:rFonts w:eastAsia="MS Mincho"/>
        </w:rPr>
        <w:t>One-hole</w:t>
      </w:r>
      <w:r w:rsidRPr="004E14BF">
        <w:rPr>
          <w:rFonts w:eastAsia="MS Mincho"/>
        </w:rPr>
        <w:t xml:space="preserve"> malleable iron clamps; </w:t>
      </w:r>
      <w:proofErr w:type="spellStart"/>
      <w:r w:rsidRPr="004E14BF">
        <w:rPr>
          <w:rFonts w:eastAsia="MS Mincho"/>
        </w:rPr>
        <w:t>Kindorf</w:t>
      </w:r>
      <w:proofErr w:type="spellEnd"/>
      <w:r w:rsidRPr="004E14BF">
        <w:rPr>
          <w:rFonts w:eastAsia="MS Mincho"/>
        </w:rPr>
        <w:t xml:space="preserve">/T&amp;B Corp.’s HS-400 Series, or OZ/ </w:t>
      </w:r>
      <w:proofErr w:type="spellStart"/>
      <w:r w:rsidRPr="004E14BF">
        <w:rPr>
          <w:rFonts w:eastAsia="MS Mincho"/>
        </w:rPr>
        <w:t>Gedney</w:t>
      </w:r>
      <w:proofErr w:type="spellEnd"/>
      <w:r w:rsidRPr="004E14BF">
        <w:rPr>
          <w:rFonts w:eastAsia="MS Mincho"/>
        </w:rPr>
        <w:t xml:space="preserve"> Co.’s 14-G Series.</w:t>
      </w:r>
    </w:p>
    <w:p w14:paraId="5331A191" w14:textId="77777777" w:rsidR="001310E8" w:rsidRPr="004E14BF" w:rsidRDefault="001310E8" w:rsidP="001310E8">
      <w:pPr>
        <w:rPr>
          <w:rFonts w:eastAsia="MS Mincho"/>
        </w:rPr>
      </w:pPr>
    </w:p>
    <w:p w14:paraId="32101EC7" w14:textId="230F1FF6" w:rsidR="001310E8" w:rsidRPr="004E14BF" w:rsidRDefault="001310E8" w:rsidP="00282E48">
      <w:pPr>
        <w:pStyle w:val="PR1"/>
        <w:numPr>
          <w:ilvl w:val="0"/>
          <w:numId w:val="0"/>
        </w:numPr>
        <w:ind w:left="864" w:hanging="576"/>
        <w:rPr>
          <w:rFonts w:eastAsia="MS Mincho"/>
        </w:rPr>
      </w:pPr>
      <w:r w:rsidRPr="004E14BF">
        <w:rPr>
          <w:rFonts w:eastAsia="MS Mincho"/>
        </w:rPr>
        <w:t>D.</w:t>
      </w:r>
      <w:r w:rsidRPr="004E14BF">
        <w:rPr>
          <w:rFonts w:eastAsia="MS Mincho"/>
        </w:rPr>
        <w:tab/>
        <w:t>Supporting Fastener (Metal Stud Construction):  Metal stud supports, clips and accessories as produced by Caddy/</w:t>
      </w:r>
      <w:proofErr w:type="spellStart"/>
      <w:r w:rsidRPr="004E14BF">
        <w:rPr>
          <w:rFonts w:eastAsia="MS Mincho"/>
        </w:rPr>
        <w:t>Erico</w:t>
      </w:r>
      <w:proofErr w:type="spellEnd"/>
      <w:r w:rsidRPr="004E14BF">
        <w:rPr>
          <w:rFonts w:eastAsia="MS Mincho"/>
        </w:rPr>
        <w:t xml:space="preserve"> Products Inc.</w:t>
      </w:r>
    </w:p>
    <w:p w14:paraId="2F798FBC" w14:textId="77777777" w:rsidR="001310E8" w:rsidRPr="004E14BF" w:rsidRDefault="001310E8" w:rsidP="001310E8">
      <w:pPr>
        <w:rPr>
          <w:rFonts w:eastAsia="MS Mincho"/>
        </w:rPr>
      </w:pPr>
    </w:p>
    <w:p w14:paraId="45BC2711" w14:textId="77777777" w:rsidR="001310E8" w:rsidRPr="004E14BF" w:rsidRDefault="001310E8" w:rsidP="00282E48">
      <w:pPr>
        <w:pStyle w:val="PRT"/>
        <w:numPr>
          <w:ilvl w:val="0"/>
          <w:numId w:val="0"/>
        </w:numPr>
        <w:rPr>
          <w:rFonts w:eastAsia="MS Mincho"/>
        </w:rPr>
      </w:pPr>
      <w:r w:rsidRPr="004E14BF">
        <w:rPr>
          <w:rFonts w:eastAsia="MS Mincho"/>
        </w:rPr>
        <w:t>PART 3   EXECUTION</w:t>
      </w:r>
    </w:p>
    <w:p w14:paraId="7D855EA5" w14:textId="522183B7" w:rsidR="001310E8" w:rsidRPr="004E14BF" w:rsidRDefault="001310E8" w:rsidP="00282E48">
      <w:pPr>
        <w:pStyle w:val="ART"/>
        <w:numPr>
          <w:ilvl w:val="0"/>
          <w:numId w:val="0"/>
        </w:numPr>
        <w:ind w:left="864" w:hanging="864"/>
        <w:rPr>
          <w:rFonts w:eastAsia="MS Mincho"/>
        </w:rPr>
      </w:pPr>
      <w:r w:rsidRPr="004E14BF">
        <w:rPr>
          <w:rFonts w:eastAsia="MS Mincho"/>
        </w:rPr>
        <w:t>3.1</w:t>
      </w:r>
      <w:r w:rsidRPr="004E14BF">
        <w:rPr>
          <w:rFonts w:eastAsia="MS Mincho"/>
        </w:rPr>
        <w:tab/>
        <w:t>INSTALLATION, GENERAL</w:t>
      </w:r>
    </w:p>
    <w:p w14:paraId="008CD97B" w14:textId="77777777" w:rsidR="001310E8" w:rsidRPr="004E14BF" w:rsidRDefault="001310E8" w:rsidP="001310E8">
      <w:pPr>
        <w:rPr>
          <w:rFonts w:eastAsia="MS Mincho"/>
        </w:rPr>
      </w:pPr>
    </w:p>
    <w:p w14:paraId="367FE8C6" w14:textId="5C6B2962" w:rsidR="001310E8" w:rsidRPr="004E14BF" w:rsidRDefault="001310E8" w:rsidP="006D049E">
      <w:pPr>
        <w:pStyle w:val="PR1"/>
        <w:numPr>
          <w:ilvl w:val="0"/>
          <w:numId w:val="0"/>
        </w:numPr>
        <w:ind w:left="864" w:hanging="576"/>
        <w:rPr>
          <w:rFonts w:eastAsia="MS Mincho"/>
        </w:rPr>
      </w:pPr>
      <w:r w:rsidRPr="004E14BF">
        <w:rPr>
          <w:rFonts w:eastAsia="MS Mincho"/>
        </w:rPr>
        <w:t>A.</w:t>
      </w:r>
      <w:r w:rsidRPr="004E14BF">
        <w:rPr>
          <w:rFonts w:eastAsia="MS Mincho"/>
        </w:rPr>
        <w:tab/>
        <w:t>Provide wiring for the Direct Digital Building Control System.</w:t>
      </w:r>
    </w:p>
    <w:p w14:paraId="6411CA65" w14:textId="743A987F" w:rsidR="001310E8" w:rsidRPr="004E14BF" w:rsidRDefault="001310E8" w:rsidP="006D049E">
      <w:pPr>
        <w:pStyle w:val="PR2"/>
        <w:numPr>
          <w:ilvl w:val="0"/>
          <w:numId w:val="0"/>
        </w:numPr>
        <w:ind w:left="1440" w:hanging="576"/>
        <w:rPr>
          <w:rFonts w:eastAsia="MS Mincho"/>
        </w:rPr>
      </w:pPr>
      <w:r w:rsidRPr="004E14BF">
        <w:rPr>
          <w:rFonts w:eastAsia="MS Mincho"/>
        </w:rPr>
        <w:t>1.</w:t>
      </w:r>
      <w:r w:rsidRPr="004E14BF">
        <w:rPr>
          <w:rFonts w:eastAsia="MS Mincho"/>
        </w:rPr>
        <w:tab/>
        <w:t>Provide Class 1, 2, and 3 wiring, communication bus wiring and connections.</w:t>
      </w:r>
    </w:p>
    <w:p w14:paraId="198E8186" w14:textId="77777777" w:rsidR="001310E8" w:rsidRPr="004E14BF" w:rsidRDefault="001310E8" w:rsidP="00EE075D">
      <w:pPr>
        <w:pStyle w:val="SpecifierNote"/>
        <w:rPr>
          <w:rFonts w:eastAsia="MS Mincho"/>
        </w:rPr>
      </w:pPr>
      <w:r w:rsidRPr="00EE075D">
        <w:rPr>
          <w:rFonts w:eastAsia="MS Mincho"/>
        </w:rPr>
        <w:t>COORDINATE SUBPARAGRAPH BELOW WITH ELECTRICAL DESIGNER.</w:t>
      </w:r>
    </w:p>
    <w:p w14:paraId="0B0BBCB0" w14:textId="7E1DF6BB" w:rsidR="001310E8" w:rsidRPr="004E14BF" w:rsidRDefault="001310E8" w:rsidP="006D049E">
      <w:pPr>
        <w:pStyle w:val="PR2"/>
        <w:numPr>
          <w:ilvl w:val="0"/>
          <w:numId w:val="0"/>
        </w:numPr>
        <w:ind w:left="1440" w:hanging="576"/>
        <w:rPr>
          <w:rFonts w:eastAsia="MS Mincho"/>
        </w:rPr>
      </w:pPr>
      <w:r w:rsidRPr="004E14BF">
        <w:rPr>
          <w:rFonts w:eastAsia="MS Mincho"/>
        </w:rPr>
        <w:t>2.</w:t>
      </w:r>
      <w:r w:rsidRPr="004E14BF">
        <w:rPr>
          <w:rFonts w:eastAsia="MS Mincho"/>
        </w:rPr>
        <w:tab/>
        <w:t>Provide power wiring from DDC System equipment to nearest electrical panelboard connected to the emergency power supply and UPS System.  Coordinate source with Electrical Work Contractor.</w:t>
      </w:r>
    </w:p>
    <w:p w14:paraId="5E1DA2F2" w14:textId="44A3E0A5" w:rsidR="001310E8" w:rsidRPr="004E14BF" w:rsidRDefault="001310E8" w:rsidP="00EE075D">
      <w:pPr>
        <w:pStyle w:val="ART"/>
        <w:numPr>
          <w:ilvl w:val="0"/>
          <w:numId w:val="0"/>
        </w:numPr>
        <w:ind w:left="864" w:hanging="864"/>
        <w:rPr>
          <w:rFonts w:eastAsia="MS Mincho"/>
        </w:rPr>
      </w:pPr>
      <w:r w:rsidRPr="004E14BF">
        <w:rPr>
          <w:rFonts w:eastAsia="MS Mincho"/>
        </w:rPr>
        <w:t>3.2</w:t>
      </w:r>
      <w:r w:rsidRPr="004E14BF">
        <w:rPr>
          <w:rFonts w:eastAsia="MS Mincho"/>
        </w:rPr>
        <w:tab/>
        <w:t>RACEWAY INSTALLATION</w:t>
      </w:r>
    </w:p>
    <w:p w14:paraId="3201150D" w14:textId="77777777" w:rsidR="001310E8" w:rsidRPr="004E14BF" w:rsidRDefault="001310E8" w:rsidP="001310E8">
      <w:pPr>
        <w:rPr>
          <w:rFonts w:eastAsia="MS Mincho"/>
        </w:rPr>
      </w:pPr>
    </w:p>
    <w:p w14:paraId="6E916637" w14:textId="261997E6" w:rsidR="001310E8" w:rsidRPr="004E14BF" w:rsidRDefault="001310E8" w:rsidP="00EE075D">
      <w:pPr>
        <w:pStyle w:val="PR1"/>
        <w:numPr>
          <w:ilvl w:val="0"/>
          <w:numId w:val="0"/>
        </w:numPr>
        <w:ind w:left="864" w:hanging="576"/>
        <w:rPr>
          <w:rFonts w:eastAsia="MS Mincho"/>
        </w:rPr>
      </w:pPr>
      <w:r w:rsidRPr="004E14BF">
        <w:rPr>
          <w:rFonts w:eastAsia="MS Mincho"/>
        </w:rPr>
        <w:t>A.</w:t>
      </w:r>
      <w:r w:rsidRPr="004E14BF">
        <w:rPr>
          <w:rFonts w:eastAsia="MS Mincho"/>
        </w:rPr>
        <w:tab/>
        <w:t>Conduit Installed Concealed:</w:t>
      </w:r>
    </w:p>
    <w:p w14:paraId="5B0B4BA8" w14:textId="591A14A3" w:rsidR="001310E8" w:rsidRPr="004E14BF" w:rsidRDefault="001310E8" w:rsidP="00EE075D">
      <w:pPr>
        <w:pStyle w:val="PR2"/>
        <w:numPr>
          <w:ilvl w:val="0"/>
          <w:numId w:val="0"/>
        </w:numPr>
        <w:ind w:left="1440" w:hanging="576"/>
        <w:rPr>
          <w:rFonts w:eastAsia="MS Mincho"/>
        </w:rPr>
      </w:pPr>
      <w:r w:rsidRPr="004E14BF">
        <w:rPr>
          <w:rFonts w:eastAsia="MS Mincho"/>
        </w:rPr>
        <w:t>1.</w:t>
      </w:r>
      <w:r w:rsidRPr="004E14BF">
        <w:rPr>
          <w:rFonts w:eastAsia="MS Mincho"/>
        </w:rPr>
        <w:tab/>
        <w:t>Install conduit concealed unless otherwise indicated on the drawings.</w:t>
      </w:r>
    </w:p>
    <w:p w14:paraId="5B6259A6" w14:textId="77777777" w:rsidR="001310E8" w:rsidRPr="004E14BF" w:rsidRDefault="001310E8" w:rsidP="001310E8">
      <w:pPr>
        <w:rPr>
          <w:rFonts w:eastAsia="MS Mincho"/>
        </w:rPr>
      </w:pPr>
      <w:r w:rsidRPr="00EE075D">
        <w:rPr>
          <w:rStyle w:val="SpecifierNoteChar"/>
          <w:rFonts w:eastAsia="MS Mincho"/>
        </w:rPr>
        <w:t>USE THREE SUBPARAGRAPHS BELOW IN CONJUNCTION WITH EXISTING CONSTRUCTION</w:t>
      </w:r>
      <w:r w:rsidRPr="004E14BF">
        <w:rPr>
          <w:rFonts w:eastAsia="MS Mincho"/>
          <w:highlight w:val="yellow"/>
        </w:rPr>
        <w:t>.</w:t>
      </w:r>
      <w:r w:rsidRPr="004E14BF">
        <w:rPr>
          <w:rFonts w:eastAsia="MS Mincho"/>
        </w:rPr>
        <w:t xml:space="preserve"> </w:t>
      </w:r>
    </w:p>
    <w:p w14:paraId="67162B8A" w14:textId="45C449E6" w:rsidR="001310E8" w:rsidRPr="004E14BF" w:rsidRDefault="001310E8" w:rsidP="00EE075D">
      <w:pPr>
        <w:pStyle w:val="PR2"/>
        <w:numPr>
          <w:ilvl w:val="0"/>
          <w:numId w:val="0"/>
        </w:numPr>
        <w:ind w:left="1440" w:hanging="576"/>
        <w:rPr>
          <w:rFonts w:eastAsia="MS Mincho"/>
        </w:rPr>
      </w:pPr>
      <w:r w:rsidRPr="004E14BF">
        <w:rPr>
          <w:rFonts w:eastAsia="MS Mincho"/>
        </w:rPr>
        <w:t>2.</w:t>
      </w:r>
      <w:r w:rsidRPr="004E14BF">
        <w:rPr>
          <w:rFonts w:eastAsia="MS Mincho"/>
        </w:rPr>
        <w:tab/>
        <w:t>Existing Construction:</w:t>
      </w:r>
    </w:p>
    <w:p w14:paraId="58913F19" w14:textId="087D1E5B" w:rsidR="001310E8" w:rsidRPr="004E14BF" w:rsidRDefault="001310E8" w:rsidP="00EE075D">
      <w:pPr>
        <w:pStyle w:val="PR3"/>
        <w:rPr>
          <w:rFonts w:eastAsia="MS Mincho"/>
        </w:rPr>
      </w:pPr>
      <w:r w:rsidRPr="004E14BF">
        <w:rPr>
          <w:rFonts w:eastAsia="MS Mincho"/>
        </w:rPr>
        <w:t>Run conduit in existing chases and hung ceilings.</w:t>
      </w:r>
    </w:p>
    <w:p w14:paraId="572E867C" w14:textId="143578F6" w:rsidR="001310E8" w:rsidRPr="004E14BF" w:rsidRDefault="001310E8" w:rsidP="00EE075D">
      <w:pPr>
        <w:pStyle w:val="PR3"/>
        <w:rPr>
          <w:rFonts w:eastAsia="MS Mincho"/>
        </w:rPr>
      </w:pPr>
      <w:r w:rsidRPr="004E14BF">
        <w:rPr>
          <w:rFonts w:eastAsia="MS Mincho"/>
        </w:rPr>
        <w:t xml:space="preserve">If conduit cannot be installed concealed due to conditions encountered in the building, report such </w:t>
      </w:r>
      <w:proofErr w:type="gramStart"/>
      <w:r w:rsidRPr="004E14BF">
        <w:rPr>
          <w:rFonts w:eastAsia="MS Mincho"/>
        </w:rPr>
        <w:t>conditions</w:t>
      </w:r>
      <w:proofErr w:type="gramEnd"/>
      <w:r w:rsidRPr="004E14BF">
        <w:rPr>
          <w:rFonts w:eastAsia="MS Mincho"/>
        </w:rPr>
        <w:t xml:space="preserve"> and await approval in writing before proceeding.</w:t>
      </w:r>
    </w:p>
    <w:p w14:paraId="2EEA2C2C" w14:textId="76F65243" w:rsidR="001310E8" w:rsidRPr="004E14BF" w:rsidRDefault="001310E8" w:rsidP="00EE075D">
      <w:pPr>
        <w:pStyle w:val="PR2"/>
        <w:numPr>
          <w:ilvl w:val="0"/>
          <w:numId w:val="0"/>
        </w:numPr>
        <w:ind w:left="1440" w:hanging="576"/>
        <w:rPr>
          <w:rFonts w:eastAsia="MS Mincho"/>
        </w:rPr>
      </w:pPr>
      <w:r w:rsidRPr="004E14BF">
        <w:rPr>
          <w:rFonts w:eastAsia="MS Mincho"/>
        </w:rPr>
        <w:t>3.</w:t>
      </w:r>
      <w:r w:rsidRPr="004E14BF">
        <w:rPr>
          <w:rFonts w:eastAsia="MS Mincho"/>
        </w:rPr>
        <w:tab/>
        <w:t>New Construction:</w:t>
      </w:r>
    </w:p>
    <w:p w14:paraId="68AD67C1" w14:textId="3735F5B1" w:rsidR="001310E8" w:rsidRPr="004E14BF" w:rsidRDefault="001310E8" w:rsidP="00EE075D">
      <w:pPr>
        <w:pStyle w:val="PR3"/>
        <w:numPr>
          <w:ilvl w:val="0"/>
          <w:numId w:val="0"/>
        </w:numPr>
        <w:ind w:left="2016" w:hanging="576"/>
        <w:rPr>
          <w:rFonts w:eastAsia="MS Mincho"/>
        </w:rPr>
      </w:pPr>
      <w:r w:rsidRPr="004E14BF">
        <w:rPr>
          <w:rFonts w:eastAsia="MS Mincho"/>
        </w:rPr>
        <w:t>a.</w:t>
      </w:r>
      <w:r w:rsidRPr="004E14BF">
        <w:rPr>
          <w:rFonts w:eastAsia="MS Mincho"/>
        </w:rPr>
        <w:tab/>
        <w:t>Run conduit in the ceilings, walls, and partitions.</w:t>
      </w:r>
    </w:p>
    <w:p w14:paraId="5F7233CC" w14:textId="77777777" w:rsidR="001310E8" w:rsidRPr="004E14BF" w:rsidRDefault="001310E8" w:rsidP="001310E8">
      <w:pPr>
        <w:rPr>
          <w:rFonts w:eastAsia="MS Mincho"/>
        </w:rPr>
      </w:pPr>
      <w:r w:rsidRPr="00793619">
        <w:rPr>
          <w:rStyle w:val="SpecifierNoteChar"/>
          <w:rFonts w:eastAsia="MS Mincho"/>
        </w:rPr>
        <w:t>USE SUBPARAGRAPH BELOW IF PROJECT REQUIREMENTS DO NOT ALLOW CONDUIT TO BE RUN EMBEDDED IN CONCRETE SLAB</w:t>
      </w:r>
      <w:r w:rsidRPr="00793619">
        <w:rPr>
          <w:rFonts w:eastAsia="MS Mincho"/>
        </w:rPr>
        <w:t>.</w:t>
      </w:r>
    </w:p>
    <w:p w14:paraId="3B3A0D66" w14:textId="1B6EA118" w:rsidR="001310E8" w:rsidRPr="004E14BF" w:rsidRDefault="001310E8" w:rsidP="00793619">
      <w:pPr>
        <w:pStyle w:val="PR3"/>
        <w:numPr>
          <w:ilvl w:val="0"/>
          <w:numId w:val="0"/>
        </w:numPr>
        <w:ind w:left="2016" w:hanging="576"/>
        <w:rPr>
          <w:rFonts w:eastAsia="MS Mincho"/>
        </w:rPr>
      </w:pPr>
      <w:r w:rsidRPr="004E14BF">
        <w:rPr>
          <w:rFonts w:eastAsia="MS Mincho"/>
        </w:rPr>
        <w:t>b.</w:t>
      </w:r>
      <w:r w:rsidRPr="004E14BF">
        <w:rPr>
          <w:rFonts w:eastAsia="MS Mincho"/>
        </w:rPr>
        <w:tab/>
        <w:t>Conduit may not be installed in concrete floor slab (concrete slabs that are both ceilings and floors shall be treated as floor slabs).</w:t>
      </w:r>
    </w:p>
    <w:p w14:paraId="3D20D84C" w14:textId="77777777" w:rsidR="001310E8" w:rsidRPr="004E14BF" w:rsidRDefault="001310E8" w:rsidP="001310E8">
      <w:pPr>
        <w:rPr>
          <w:rFonts w:eastAsia="MS Mincho"/>
        </w:rPr>
      </w:pPr>
      <w:r w:rsidRPr="00793619">
        <w:rPr>
          <w:rStyle w:val="SpecifierNoteChar"/>
          <w:rFonts w:eastAsia="MS Mincho"/>
        </w:rPr>
        <w:t>USE SUBPARAGRAPHS BELOW IF CONDUIT MAY BE RUN IN SLABS AND MODIFY TO SUIT TYPE OF CONCRETE FLOOR SLABS.  AS WRITTEN, IT IS USUALLY APPROPRIATE FOR NON-STRUCTURAL SLABS.  IT MAY NOT BE APPROPRIATE FOR STRUCTURAL SLABS.  COORDINATE WITH STRUCTURAL ENGINEERS</w:t>
      </w:r>
      <w:r w:rsidRPr="00F40758">
        <w:rPr>
          <w:rFonts w:eastAsia="MS Mincho"/>
        </w:rPr>
        <w:t>.</w:t>
      </w:r>
    </w:p>
    <w:p w14:paraId="3016B812" w14:textId="5E5815E8" w:rsidR="001310E8" w:rsidRPr="004E14BF" w:rsidRDefault="001310E8" w:rsidP="00793619">
      <w:pPr>
        <w:pStyle w:val="PR3"/>
        <w:numPr>
          <w:ilvl w:val="0"/>
          <w:numId w:val="0"/>
        </w:numPr>
        <w:ind w:left="2016" w:hanging="576"/>
        <w:rPr>
          <w:rFonts w:eastAsia="MS Mincho"/>
        </w:rPr>
      </w:pPr>
      <w:r w:rsidRPr="004E14BF">
        <w:rPr>
          <w:rFonts w:eastAsia="MS Mincho"/>
        </w:rPr>
        <w:t>c.</w:t>
      </w:r>
      <w:r w:rsidRPr="004E14BF">
        <w:rPr>
          <w:rFonts w:eastAsia="MS Mincho"/>
        </w:rPr>
        <w:tab/>
        <w:t>Install conduit in concrete slabs, under slabs (on grade), or under slabs (above finished ceilings) as approved.  Concrete slabs that are both ceilings and floors shall be treated as floor slabs.</w:t>
      </w:r>
    </w:p>
    <w:p w14:paraId="72A069EC" w14:textId="079E3D89" w:rsidR="001310E8" w:rsidRPr="004E14BF" w:rsidRDefault="001310E8" w:rsidP="00793619">
      <w:pPr>
        <w:pStyle w:val="PR4"/>
        <w:numPr>
          <w:ilvl w:val="0"/>
          <w:numId w:val="0"/>
        </w:numPr>
        <w:ind w:left="2592" w:hanging="576"/>
        <w:rPr>
          <w:rFonts w:eastAsia="MS Mincho"/>
        </w:rPr>
      </w:pPr>
      <w:r w:rsidRPr="004E14BF">
        <w:rPr>
          <w:rFonts w:eastAsia="MS Mincho"/>
        </w:rPr>
        <w:t>1)</w:t>
      </w:r>
      <w:r w:rsidRPr="004E14BF">
        <w:rPr>
          <w:rFonts w:eastAsia="MS Mincho"/>
        </w:rPr>
        <w:tab/>
        <w:t xml:space="preserve">Conduit in Slab:  Run </w:t>
      </w:r>
      <w:r w:rsidR="000B0B5B" w:rsidRPr="004E14BF">
        <w:rPr>
          <w:rFonts w:eastAsia="MS Mincho"/>
        </w:rPr>
        <w:t>1/2- and 3/4-inch</w:t>
      </w:r>
      <w:r w:rsidRPr="004E14BF">
        <w:rPr>
          <w:rFonts w:eastAsia="MS Mincho"/>
        </w:rPr>
        <w:t xml:space="preserve"> conduit in the slab where placement of reinforcement and slab thickness is sufficient to allow 1-1/2 inches of concrete cover over conduit, otherwise run conduit under slab.  Run conduit one inch and larger in the slab in the specific location(s) where it is indicated on the drawing to be run in the slab, otherwise run conduit under slab.</w:t>
      </w:r>
    </w:p>
    <w:p w14:paraId="0F0C6558" w14:textId="37BC37F0" w:rsidR="001310E8" w:rsidRPr="004E14BF" w:rsidRDefault="001310E8" w:rsidP="00FC62F7">
      <w:pPr>
        <w:pStyle w:val="PR5"/>
        <w:rPr>
          <w:rFonts w:eastAsia="MS Mincho"/>
        </w:rPr>
      </w:pPr>
      <w:r w:rsidRPr="004E14BF">
        <w:rPr>
          <w:rFonts w:eastAsia="MS Mincho"/>
        </w:rPr>
        <w:t>Run conduit under reinforcement where reinforcement is in upper portion or middle of slab.</w:t>
      </w:r>
    </w:p>
    <w:p w14:paraId="699895F1" w14:textId="2B641A59" w:rsidR="001310E8" w:rsidRPr="004E14BF" w:rsidRDefault="001310E8" w:rsidP="00FC62F7">
      <w:pPr>
        <w:pStyle w:val="PR5"/>
        <w:rPr>
          <w:rFonts w:eastAsia="MS Mincho"/>
        </w:rPr>
      </w:pPr>
      <w:r w:rsidRPr="004E14BF">
        <w:rPr>
          <w:rFonts w:eastAsia="MS Mincho"/>
        </w:rPr>
        <w:t>Run conduit over reinforcement where reinforcement is in lower portion of slab.</w:t>
      </w:r>
    </w:p>
    <w:p w14:paraId="1DBD2880" w14:textId="345F5AB4" w:rsidR="001310E8" w:rsidRPr="004E14BF" w:rsidRDefault="001310E8" w:rsidP="00FC62F7">
      <w:pPr>
        <w:pStyle w:val="PR5"/>
        <w:rPr>
          <w:rFonts w:eastAsia="MS Mincho"/>
        </w:rPr>
      </w:pPr>
      <w:r w:rsidRPr="004E14BF">
        <w:rPr>
          <w:rFonts w:eastAsia="MS Mincho"/>
        </w:rPr>
        <w:t>Run conduit between reinforcement where reinforcement is in upper and lower portions of slab.</w:t>
      </w:r>
    </w:p>
    <w:p w14:paraId="7CC78A31" w14:textId="6FEF2AB2" w:rsidR="001310E8" w:rsidRPr="004E14BF" w:rsidRDefault="001310E8" w:rsidP="00FC62F7">
      <w:pPr>
        <w:pStyle w:val="PR5"/>
        <w:rPr>
          <w:rFonts w:eastAsia="MS Mincho"/>
        </w:rPr>
      </w:pPr>
      <w:r w:rsidRPr="004E14BF">
        <w:rPr>
          <w:rFonts w:eastAsia="MS Mincho"/>
        </w:rPr>
        <w:t>Separate parallel conduits minimum of 2 inches so that each conduit will be enveloped in concrete.</w:t>
      </w:r>
    </w:p>
    <w:p w14:paraId="0E0D75E3" w14:textId="29466DAA" w:rsidR="001310E8" w:rsidRPr="004E14BF" w:rsidRDefault="001310E8" w:rsidP="00FC62F7">
      <w:pPr>
        <w:pStyle w:val="PR5"/>
        <w:rPr>
          <w:rFonts w:eastAsia="MS Mincho"/>
        </w:rPr>
      </w:pPr>
      <w:r w:rsidRPr="004E14BF">
        <w:rPr>
          <w:rFonts w:eastAsia="MS Mincho"/>
        </w:rPr>
        <w:t>Pass conduit over steel beams, if any, parallel with the reinforcement.</w:t>
      </w:r>
    </w:p>
    <w:p w14:paraId="35703126" w14:textId="52F7F11F" w:rsidR="001310E8" w:rsidRPr="004E14BF" w:rsidRDefault="001310E8" w:rsidP="00FC62F7">
      <w:pPr>
        <w:pStyle w:val="PR5"/>
        <w:rPr>
          <w:rFonts w:eastAsia="MS Mincho"/>
        </w:rPr>
      </w:pPr>
      <w:r w:rsidRPr="004E14BF">
        <w:rPr>
          <w:rFonts w:eastAsia="MS Mincho"/>
        </w:rPr>
        <w:t>Tie down conduit to avoid movement during placement of concrete.</w:t>
      </w:r>
    </w:p>
    <w:p w14:paraId="2C1A54AD" w14:textId="4F8BD228" w:rsidR="001310E8" w:rsidRPr="004E14BF" w:rsidRDefault="001310E8" w:rsidP="00FC62F7">
      <w:pPr>
        <w:pStyle w:val="PR5"/>
        <w:rPr>
          <w:rFonts w:eastAsia="MS Mincho"/>
        </w:rPr>
      </w:pPr>
      <w:r w:rsidRPr="004E14BF">
        <w:rPr>
          <w:rFonts w:eastAsia="MS Mincho"/>
        </w:rPr>
        <w:t>Demonstrate to the Director’s Representative that conduit has been placed to allow minimum of 1-1/2 inches of concrete cover.</w:t>
      </w:r>
    </w:p>
    <w:p w14:paraId="092F2A79" w14:textId="0BBDB2F5" w:rsidR="001310E8" w:rsidRPr="004E14BF" w:rsidRDefault="001310E8" w:rsidP="00FC62F7">
      <w:pPr>
        <w:pStyle w:val="PR4"/>
        <w:rPr>
          <w:rFonts w:eastAsia="MS Mincho"/>
        </w:rPr>
      </w:pPr>
      <w:r w:rsidRPr="004E14BF">
        <w:rPr>
          <w:rFonts w:eastAsia="MS Mincho"/>
        </w:rPr>
        <w:t>Conduit Under Slab on Grade:</w:t>
      </w:r>
    </w:p>
    <w:p w14:paraId="717D0B37" w14:textId="30D6864E" w:rsidR="001310E8" w:rsidRPr="004E14BF" w:rsidRDefault="001310E8" w:rsidP="00FC62F7">
      <w:pPr>
        <w:pStyle w:val="PR5"/>
        <w:rPr>
          <w:rFonts w:eastAsia="MS Mincho"/>
        </w:rPr>
      </w:pPr>
      <w:r w:rsidRPr="004E14BF">
        <w:rPr>
          <w:rFonts w:eastAsia="MS Mincho"/>
        </w:rPr>
        <w:t>Run conduit under vapor barrier (if any).</w:t>
      </w:r>
    </w:p>
    <w:p w14:paraId="65244413" w14:textId="636B03D9" w:rsidR="001310E8" w:rsidRPr="004E14BF" w:rsidRDefault="001310E8" w:rsidP="00FC62F7">
      <w:pPr>
        <w:pStyle w:val="PR5"/>
        <w:rPr>
          <w:rFonts w:eastAsia="MS Mincho"/>
        </w:rPr>
      </w:pPr>
      <w:r w:rsidRPr="004E14BF">
        <w:rPr>
          <w:rFonts w:eastAsia="MS Mincho"/>
        </w:rPr>
        <w:t>Install equipment grounding conductor in each conduit.  Bond at boxes and equipment to which conduit is connected.</w:t>
      </w:r>
    </w:p>
    <w:p w14:paraId="3B5479EC" w14:textId="7AFCF4BD" w:rsidR="001310E8" w:rsidRPr="004E14BF" w:rsidRDefault="001310E8" w:rsidP="00FC62F7">
      <w:pPr>
        <w:pStyle w:val="PR4"/>
        <w:rPr>
          <w:rFonts w:eastAsia="MS Mincho"/>
        </w:rPr>
      </w:pPr>
      <w:r w:rsidRPr="004E14BF">
        <w:rPr>
          <w:rFonts w:eastAsia="MS Mincho"/>
        </w:rPr>
        <w:t>Conduit Under Slab, Above Finished Ceiling:</w:t>
      </w:r>
    </w:p>
    <w:p w14:paraId="32D63797" w14:textId="7B34431C" w:rsidR="001310E8" w:rsidRPr="004E14BF" w:rsidRDefault="001310E8" w:rsidP="00FC62F7">
      <w:pPr>
        <w:pStyle w:val="PR5"/>
        <w:rPr>
          <w:rFonts w:eastAsia="MS Mincho"/>
        </w:rPr>
      </w:pPr>
      <w:r w:rsidRPr="004E14BF">
        <w:rPr>
          <w:rFonts w:eastAsia="MS Mincho"/>
        </w:rPr>
        <w:t>Attach conduit to bottom of slab or structure supporting the slab.</w:t>
      </w:r>
    </w:p>
    <w:p w14:paraId="5F1F6210" w14:textId="75FCC621" w:rsidR="001310E8" w:rsidRPr="004E14BF" w:rsidRDefault="001310E8" w:rsidP="00FC62F7">
      <w:pPr>
        <w:pStyle w:val="PR5"/>
        <w:rPr>
          <w:rFonts w:eastAsia="MS Mincho"/>
        </w:rPr>
      </w:pPr>
      <w:r w:rsidRPr="004E14BF">
        <w:rPr>
          <w:rFonts w:eastAsia="MS Mincho"/>
        </w:rPr>
        <w:t>Firestop through-penetrations of the slab.</w:t>
      </w:r>
    </w:p>
    <w:p w14:paraId="5201E138" w14:textId="74E67E8E" w:rsidR="001310E8" w:rsidRPr="004E14BF" w:rsidRDefault="001310E8" w:rsidP="00FC62F7">
      <w:pPr>
        <w:pStyle w:val="PR4"/>
        <w:rPr>
          <w:rFonts w:eastAsia="MS Mincho"/>
        </w:rPr>
      </w:pPr>
      <w:r w:rsidRPr="004E14BF">
        <w:rPr>
          <w:rFonts w:eastAsia="MS Mincho"/>
        </w:rPr>
        <w:t xml:space="preserve">If any portions of the conduit system cannot be installed concealed due to conditions encountered in the building, report such </w:t>
      </w:r>
      <w:r w:rsidR="000B0B5B" w:rsidRPr="004E14BF">
        <w:rPr>
          <w:rFonts w:eastAsia="MS Mincho"/>
        </w:rPr>
        <w:t>conditions,</w:t>
      </w:r>
      <w:r w:rsidRPr="004E14BF">
        <w:rPr>
          <w:rFonts w:eastAsia="MS Mincho"/>
        </w:rPr>
        <w:t xml:space="preserve"> and await approval in writing before proceeding.</w:t>
      </w:r>
    </w:p>
    <w:p w14:paraId="2D2A0048" w14:textId="77777777" w:rsidR="001310E8" w:rsidRPr="004E14BF" w:rsidRDefault="001310E8" w:rsidP="001310E8">
      <w:pPr>
        <w:rPr>
          <w:rFonts w:eastAsia="MS Mincho"/>
        </w:rPr>
      </w:pPr>
    </w:p>
    <w:p w14:paraId="3F5982F4" w14:textId="17DC20C7" w:rsidR="001310E8" w:rsidRPr="004E14BF" w:rsidRDefault="001310E8" w:rsidP="00FA0BA9">
      <w:pPr>
        <w:pStyle w:val="PR1"/>
        <w:numPr>
          <w:ilvl w:val="0"/>
          <w:numId w:val="0"/>
        </w:numPr>
        <w:ind w:left="864" w:hanging="576"/>
        <w:rPr>
          <w:rFonts w:eastAsia="MS Mincho"/>
        </w:rPr>
      </w:pPr>
      <w:r w:rsidRPr="004E14BF">
        <w:rPr>
          <w:rFonts w:eastAsia="MS Mincho"/>
        </w:rPr>
        <w:t>B.</w:t>
      </w:r>
      <w:r w:rsidRPr="004E14BF">
        <w:rPr>
          <w:rFonts w:eastAsia="MS Mincho"/>
        </w:rPr>
        <w:tab/>
        <w:t>Conduits Penetrating Concrete Floor Slabs (Concrete slabs that are both ceilings and floors shall be treated as floor slabs):</w:t>
      </w:r>
    </w:p>
    <w:p w14:paraId="68019857" w14:textId="77777777" w:rsidR="001310E8" w:rsidRPr="004E14BF" w:rsidRDefault="001310E8" w:rsidP="001310E8">
      <w:pPr>
        <w:ind w:left="2160" w:hanging="2160"/>
        <w:rPr>
          <w:rFonts w:eastAsia="MS Mincho"/>
        </w:rPr>
      </w:pPr>
      <w:r w:rsidRPr="004E14BF">
        <w:rPr>
          <w:rFonts w:eastAsia="MS Mincho"/>
        </w:rPr>
        <w:tab/>
      </w:r>
      <w:r w:rsidRPr="004E14BF">
        <w:rPr>
          <w:rFonts w:eastAsia="MS Mincho"/>
        </w:rPr>
        <w:tab/>
        <w:t>1.</w:t>
      </w:r>
      <w:r w:rsidRPr="004E14BF">
        <w:rPr>
          <w:rFonts w:eastAsia="MS Mincho"/>
        </w:rPr>
        <w:tab/>
        <w:t>Provide a minimum of 2 inches between conduits that vertically penetrate elevated concrete slabs.</w:t>
      </w:r>
    </w:p>
    <w:p w14:paraId="203E294F" w14:textId="77777777" w:rsidR="001310E8" w:rsidRPr="004E14BF" w:rsidRDefault="001310E8" w:rsidP="001310E8">
      <w:pPr>
        <w:ind w:left="2160" w:hanging="2160"/>
        <w:rPr>
          <w:rFonts w:eastAsia="MS Mincho"/>
        </w:rPr>
      </w:pPr>
      <w:r w:rsidRPr="004E14BF">
        <w:rPr>
          <w:rFonts w:eastAsia="MS Mincho"/>
        </w:rPr>
        <w:tab/>
      </w:r>
      <w:r w:rsidRPr="004E14BF">
        <w:rPr>
          <w:rFonts w:eastAsia="MS Mincho"/>
        </w:rPr>
        <w:tab/>
        <w:t>2.</w:t>
      </w:r>
      <w:r w:rsidRPr="004E14BF">
        <w:rPr>
          <w:rFonts w:eastAsia="MS Mincho"/>
        </w:rPr>
        <w:tab/>
        <w:t>Provide firestopping and spray on fireproofing at locations where conduits penetrate surface of floor slab and slab is part of fire rating required for construction.</w:t>
      </w:r>
    </w:p>
    <w:p w14:paraId="0BC37E2A" w14:textId="77777777" w:rsidR="001310E8" w:rsidRPr="004E14BF" w:rsidRDefault="001310E8" w:rsidP="001310E8">
      <w:pPr>
        <w:rPr>
          <w:rFonts w:eastAsia="MS Mincho"/>
        </w:rPr>
      </w:pPr>
    </w:p>
    <w:p w14:paraId="65CBC927" w14:textId="2D66305C" w:rsidR="001310E8" w:rsidRPr="004E14BF" w:rsidRDefault="001310E8" w:rsidP="00FA0BA9">
      <w:pPr>
        <w:pStyle w:val="PR1"/>
        <w:numPr>
          <w:ilvl w:val="0"/>
          <w:numId w:val="0"/>
        </w:numPr>
        <w:ind w:left="864" w:hanging="576"/>
        <w:rPr>
          <w:rFonts w:eastAsia="MS Mincho"/>
        </w:rPr>
      </w:pPr>
      <w:r w:rsidRPr="004E14BF">
        <w:rPr>
          <w:rFonts w:eastAsia="MS Mincho"/>
        </w:rPr>
        <w:t>C.</w:t>
      </w:r>
      <w:r w:rsidRPr="004E14BF">
        <w:rPr>
          <w:rFonts w:eastAsia="MS Mincho"/>
        </w:rPr>
        <w:tab/>
        <w:t>Conduit Installed Exposed:</w:t>
      </w:r>
    </w:p>
    <w:p w14:paraId="55F0CA56" w14:textId="3AF545D4" w:rsidR="001310E8" w:rsidRPr="004E14BF" w:rsidRDefault="001310E8" w:rsidP="00FA0BA9">
      <w:pPr>
        <w:pStyle w:val="PR2"/>
        <w:numPr>
          <w:ilvl w:val="0"/>
          <w:numId w:val="0"/>
        </w:numPr>
        <w:ind w:left="1440" w:hanging="576"/>
        <w:rPr>
          <w:rFonts w:eastAsia="MS Mincho"/>
        </w:rPr>
      </w:pPr>
      <w:r w:rsidRPr="004E14BF">
        <w:rPr>
          <w:rFonts w:eastAsia="MS Mincho"/>
        </w:rPr>
        <w:t>1</w:t>
      </w:r>
      <w:r w:rsidR="00FA0BA9">
        <w:rPr>
          <w:rFonts w:eastAsia="MS Mincho"/>
        </w:rPr>
        <w:t>)</w:t>
      </w:r>
      <w:r w:rsidRPr="004E14BF">
        <w:rPr>
          <w:rFonts w:eastAsia="MS Mincho"/>
        </w:rPr>
        <w:tab/>
        <w:t>Install conduit exposed where indicated on the drawings.  If not indicated, conduit may be installed exposed, as approved, in:</w:t>
      </w:r>
    </w:p>
    <w:p w14:paraId="118F3809" w14:textId="6B3B8536" w:rsidR="001310E8" w:rsidRPr="004E14BF" w:rsidRDefault="001310E8" w:rsidP="00FA0BA9">
      <w:pPr>
        <w:pStyle w:val="PR3"/>
        <w:numPr>
          <w:ilvl w:val="0"/>
          <w:numId w:val="0"/>
        </w:numPr>
        <w:ind w:left="2016" w:hanging="576"/>
        <w:rPr>
          <w:rFonts w:eastAsia="MS Mincho"/>
        </w:rPr>
      </w:pPr>
      <w:r w:rsidRPr="004E14BF">
        <w:rPr>
          <w:rFonts w:eastAsia="MS Mincho"/>
        </w:rPr>
        <w:t>a.</w:t>
      </w:r>
      <w:r w:rsidRPr="004E14BF">
        <w:rPr>
          <w:rFonts w:eastAsia="MS Mincho"/>
        </w:rPr>
        <w:tab/>
        <w:t>Unfinished spaces, and finished spaces housing mechanical or electrical equipment that is generally accessible only to facility maintenance personnel.</w:t>
      </w:r>
    </w:p>
    <w:p w14:paraId="3E656F3C" w14:textId="31004DA6" w:rsidR="001310E8" w:rsidRPr="004E14BF" w:rsidRDefault="001310E8" w:rsidP="00FA0BA9">
      <w:pPr>
        <w:pStyle w:val="PR3"/>
        <w:numPr>
          <w:ilvl w:val="0"/>
          <w:numId w:val="0"/>
        </w:numPr>
        <w:ind w:left="2016" w:hanging="576"/>
        <w:rPr>
          <w:rFonts w:eastAsia="MS Mincho"/>
        </w:rPr>
      </w:pPr>
      <w:r w:rsidRPr="004E14BF">
        <w:rPr>
          <w:rFonts w:eastAsia="MS Mincho"/>
        </w:rPr>
        <w:t>b.</w:t>
      </w:r>
      <w:r w:rsidRPr="004E14BF">
        <w:rPr>
          <w:rFonts w:eastAsia="MS Mincho"/>
        </w:rPr>
        <w:tab/>
        <w:t>Areas where existing conduits have been installed exposed.</w:t>
      </w:r>
    </w:p>
    <w:p w14:paraId="546932F4" w14:textId="02F04E43" w:rsidR="001310E8" w:rsidRPr="004E14BF" w:rsidRDefault="001310E8" w:rsidP="00FA0BA9">
      <w:pPr>
        <w:pStyle w:val="PR3"/>
        <w:numPr>
          <w:ilvl w:val="0"/>
          <w:numId w:val="0"/>
        </w:numPr>
        <w:ind w:left="2016" w:hanging="576"/>
        <w:rPr>
          <w:rFonts w:eastAsia="MS Mincho"/>
        </w:rPr>
      </w:pPr>
      <w:r w:rsidRPr="004E14BF">
        <w:rPr>
          <w:rFonts w:eastAsia="MS Mincho"/>
        </w:rPr>
        <w:t>c.</w:t>
      </w:r>
      <w:r w:rsidRPr="004E14BF">
        <w:rPr>
          <w:rFonts w:eastAsia="MS Mincho"/>
        </w:rPr>
        <w:tab/>
        <w:t>Areas where conduit cannot be installed concealed.</w:t>
      </w:r>
    </w:p>
    <w:p w14:paraId="62D49288" w14:textId="480685F1" w:rsidR="001310E8" w:rsidRPr="004E14BF" w:rsidRDefault="001310E8" w:rsidP="00FA0BA9">
      <w:pPr>
        <w:pStyle w:val="PR2"/>
        <w:numPr>
          <w:ilvl w:val="0"/>
          <w:numId w:val="0"/>
        </w:numPr>
        <w:ind w:left="1440" w:hanging="576"/>
        <w:rPr>
          <w:rFonts w:eastAsia="MS Mincho"/>
        </w:rPr>
      </w:pPr>
      <w:r w:rsidRPr="004E14BF">
        <w:rPr>
          <w:rFonts w:eastAsia="MS Mincho"/>
        </w:rPr>
        <w:t>2</w:t>
      </w:r>
      <w:r w:rsidR="00FA0BA9">
        <w:rPr>
          <w:rFonts w:eastAsia="MS Mincho"/>
        </w:rPr>
        <w:t>)</w:t>
      </w:r>
      <w:r w:rsidRPr="004E14BF">
        <w:rPr>
          <w:rFonts w:eastAsia="MS Mincho"/>
        </w:rPr>
        <w:tab/>
        <w:t>Install conduit tight to the surface of the building construction.  Exceptions:</w:t>
      </w:r>
    </w:p>
    <w:p w14:paraId="100647B9" w14:textId="17F65401" w:rsidR="001310E8" w:rsidRPr="004E14BF" w:rsidRDefault="001310E8" w:rsidP="00531A90">
      <w:pPr>
        <w:pStyle w:val="PR3"/>
        <w:numPr>
          <w:ilvl w:val="0"/>
          <w:numId w:val="0"/>
        </w:numPr>
        <w:ind w:left="2016" w:hanging="576"/>
        <w:rPr>
          <w:rFonts w:eastAsia="MS Mincho"/>
        </w:rPr>
      </w:pPr>
      <w:r w:rsidRPr="004E14BF">
        <w:rPr>
          <w:rFonts w:eastAsia="MS Mincho"/>
        </w:rPr>
        <w:t>a.</w:t>
      </w:r>
      <w:r w:rsidRPr="004E14BF">
        <w:rPr>
          <w:rFonts w:eastAsia="MS Mincho"/>
        </w:rPr>
        <w:tab/>
        <w:t>Where otherwise indicated or directed.</w:t>
      </w:r>
    </w:p>
    <w:p w14:paraId="5BFA2F4A" w14:textId="693416C9" w:rsidR="001310E8" w:rsidRPr="004E14BF" w:rsidRDefault="001310E8" w:rsidP="00531A90">
      <w:pPr>
        <w:pStyle w:val="PR3"/>
        <w:numPr>
          <w:ilvl w:val="0"/>
          <w:numId w:val="0"/>
        </w:numPr>
        <w:ind w:left="2016" w:hanging="576"/>
        <w:rPr>
          <w:rFonts w:eastAsia="MS Mincho"/>
        </w:rPr>
      </w:pPr>
      <w:r w:rsidRPr="004E14BF">
        <w:rPr>
          <w:rFonts w:eastAsia="MS Mincho"/>
        </w:rPr>
        <w:t>b.</w:t>
      </w:r>
      <w:r w:rsidRPr="004E14BF">
        <w:rPr>
          <w:rFonts w:eastAsia="MS Mincho"/>
        </w:rPr>
        <w:tab/>
        <w:t xml:space="preserve">Where conduit is exposed in wet locations.  Install entire wiring system including conduit, boxes, and fittings so that there is </w:t>
      </w:r>
      <w:r w:rsidR="000B0B5B" w:rsidRPr="004E14BF">
        <w:rPr>
          <w:rFonts w:eastAsia="MS Mincho"/>
        </w:rPr>
        <w:t>1/4-inch</w:t>
      </w:r>
      <w:r w:rsidRPr="004E14BF">
        <w:rPr>
          <w:rFonts w:eastAsia="MS Mincho"/>
        </w:rPr>
        <w:t xml:space="preserve"> air space between it and the wall or supporting surface.</w:t>
      </w:r>
    </w:p>
    <w:p w14:paraId="27F514BB" w14:textId="58F03539" w:rsidR="001310E8" w:rsidRPr="004E14BF" w:rsidRDefault="001310E8" w:rsidP="00FA0BA9">
      <w:pPr>
        <w:pStyle w:val="PR2"/>
        <w:numPr>
          <w:ilvl w:val="0"/>
          <w:numId w:val="0"/>
        </w:numPr>
        <w:ind w:left="1440" w:hanging="576"/>
        <w:rPr>
          <w:rFonts w:eastAsia="MS Mincho"/>
        </w:rPr>
      </w:pPr>
      <w:r w:rsidRPr="004E14BF">
        <w:rPr>
          <w:rFonts w:eastAsia="MS Mincho"/>
        </w:rPr>
        <w:t>3</w:t>
      </w:r>
      <w:r w:rsidR="00FA0BA9">
        <w:rPr>
          <w:rFonts w:eastAsia="MS Mincho"/>
        </w:rPr>
        <w:t>)</w:t>
      </w:r>
      <w:r w:rsidRPr="004E14BF">
        <w:rPr>
          <w:rFonts w:eastAsia="MS Mincho"/>
        </w:rPr>
        <w:tab/>
        <w:t>Install vertical runs perpendicular to the floor.</w:t>
      </w:r>
    </w:p>
    <w:p w14:paraId="00292487" w14:textId="5773A6C5" w:rsidR="001310E8" w:rsidRPr="004E14BF" w:rsidRDefault="001310E8" w:rsidP="00FA0BA9">
      <w:pPr>
        <w:pStyle w:val="PR2"/>
        <w:numPr>
          <w:ilvl w:val="0"/>
          <w:numId w:val="0"/>
        </w:numPr>
        <w:ind w:left="1440" w:hanging="576"/>
        <w:rPr>
          <w:rFonts w:eastAsia="MS Mincho"/>
        </w:rPr>
      </w:pPr>
      <w:r w:rsidRPr="004E14BF">
        <w:rPr>
          <w:rFonts w:eastAsia="MS Mincho"/>
        </w:rPr>
        <w:t>4</w:t>
      </w:r>
      <w:r w:rsidR="00FA0BA9">
        <w:rPr>
          <w:rFonts w:eastAsia="MS Mincho"/>
        </w:rPr>
        <w:t>)</w:t>
      </w:r>
      <w:r w:rsidRPr="004E14BF">
        <w:rPr>
          <w:rFonts w:eastAsia="MS Mincho"/>
        </w:rPr>
        <w:tab/>
        <w:t>Install runs on the ceiling perpendicular or parallel to the walls.</w:t>
      </w:r>
    </w:p>
    <w:p w14:paraId="456AF34F" w14:textId="296EFB06" w:rsidR="001310E8" w:rsidRPr="004E14BF" w:rsidRDefault="001310E8" w:rsidP="00FA0BA9">
      <w:pPr>
        <w:pStyle w:val="PR2"/>
        <w:numPr>
          <w:ilvl w:val="0"/>
          <w:numId w:val="0"/>
        </w:numPr>
        <w:ind w:left="1440" w:hanging="576"/>
        <w:rPr>
          <w:rFonts w:eastAsia="MS Mincho"/>
        </w:rPr>
      </w:pPr>
      <w:r w:rsidRPr="004E14BF">
        <w:rPr>
          <w:rFonts w:eastAsia="MS Mincho"/>
        </w:rPr>
        <w:t>5</w:t>
      </w:r>
      <w:r w:rsidR="00FA0BA9">
        <w:rPr>
          <w:rFonts w:eastAsia="MS Mincho"/>
        </w:rPr>
        <w:t>)</w:t>
      </w:r>
      <w:r w:rsidRPr="004E14BF">
        <w:rPr>
          <w:rFonts w:eastAsia="MS Mincho"/>
        </w:rPr>
        <w:tab/>
        <w:t>Install horizontal runs parallel to the floor.</w:t>
      </w:r>
    </w:p>
    <w:p w14:paraId="3304F43E" w14:textId="32FC0726" w:rsidR="001310E8" w:rsidRPr="004E14BF" w:rsidRDefault="001310E8" w:rsidP="00FA0BA9">
      <w:pPr>
        <w:pStyle w:val="PR2"/>
        <w:numPr>
          <w:ilvl w:val="0"/>
          <w:numId w:val="0"/>
        </w:numPr>
        <w:ind w:left="1440" w:hanging="576"/>
        <w:rPr>
          <w:rFonts w:eastAsia="MS Mincho"/>
        </w:rPr>
      </w:pPr>
      <w:r w:rsidRPr="004E14BF">
        <w:rPr>
          <w:rFonts w:eastAsia="MS Mincho"/>
        </w:rPr>
        <w:t>6</w:t>
      </w:r>
      <w:r w:rsidR="00FA0BA9">
        <w:rPr>
          <w:rFonts w:eastAsia="MS Mincho"/>
        </w:rPr>
        <w:t>)</w:t>
      </w:r>
      <w:r w:rsidRPr="004E14BF">
        <w:rPr>
          <w:rFonts w:eastAsia="MS Mincho"/>
        </w:rPr>
        <w:tab/>
        <w:t>Do not run conduits near heating pipes.</w:t>
      </w:r>
    </w:p>
    <w:p w14:paraId="601ACEE1" w14:textId="0248D85C" w:rsidR="001310E8" w:rsidRPr="004E14BF" w:rsidRDefault="001310E8" w:rsidP="00FA0BA9">
      <w:pPr>
        <w:pStyle w:val="PR2"/>
        <w:numPr>
          <w:ilvl w:val="0"/>
          <w:numId w:val="0"/>
        </w:numPr>
        <w:ind w:left="1440" w:hanging="576"/>
        <w:rPr>
          <w:rFonts w:eastAsia="MS Mincho"/>
        </w:rPr>
      </w:pPr>
      <w:r w:rsidRPr="004E14BF">
        <w:rPr>
          <w:rFonts w:eastAsia="MS Mincho"/>
        </w:rPr>
        <w:t>7</w:t>
      </w:r>
      <w:r w:rsidR="00FA0BA9">
        <w:rPr>
          <w:rFonts w:eastAsia="MS Mincho"/>
        </w:rPr>
        <w:t>)</w:t>
      </w:r>
      <w:r w:rsidRPr="004E14BF">
        <w:rPr>
          <w:rFonts w:eastAsia="MS Mincho"/>
        </w:rPr>
        <w:tab/>
        <w:t>Installation of conduit directly on the floor will not be permitted.</w:t>
      </w:r>
    </w:p>
    <w:p w14:paraId="7F7F7E34" w14:textId="77777777" w:rsidR="001310E8" w:rsidRPr="004E14BF" w:rsidRDefault="001310E8" w:rsidP="001310E8">
      <w:pPr>
        <w:rPr>
          <w:rFonts w:eastAsia="MS Mincho"/>
        </w:rPr>
      </w:pPr>
    </w:p>
    <w:p w14:paraId="59198361" w14:textId="02F41276" w:rsidR="001310E8" w:rsidRPr="004E14BF" w:rsidRDefault="001310E8" w:rsidP="006441A2">
      <w:pPr>
        <w:pStyle w:val="PR1"/>
        <w:numPr>
          <w:ilvl w:val="0"/>
          <w:numId w:val="0"/>
        </w:numPr>
        <w:ind w:left="864" w:hanging="576"/>
        <w:rPr>
          <w:rFonts w:eastAsia="MS Mincho"/>
        </w:rPr>
      </w:pPr>
      <w:r w:rsidRPr="004E14BF">
        <w:rPr>
          <w:rFonts w:eastAsia="MS Mincho"/>
        </w:rPr>
        <w:t>D.</w:t>
      </w:r>
      <w:r w:rsidRPr="004E14BF">
        <w:rPr>
          <w:rFonts w:eastAsia="MS Mincho"/>
        </w:rPr>
        <w:tab/>
        <w:t xml:space="preserve">Conduit Size:  Not smaller than </w:t>
      </w:r>
      <w:r w:rsidR="000B0B5B" w:rsidRPr="004E14BF">
        <w:rPr>
          <w:rFonts w:eastAsia="MS Mincho"/>
        </w:rPr>
        <w:t>1/2-inch</w:t>
      </w:r>
      <w:r w:rsidRPr="004E14BF">
        <w:rPr>
          <w:rFonts w:eastAsia="MS Mincho"/>
        </w:rPr>
        <w:t xml:space="preserve"> electrical trade size.</w:t>
      </w:r>
    </w:p>
    <w:p w14:paraId="0F987EBB" w14:textId="7F51666F" w:rsidR="001310E8" w:rsidRPr="004E14BF" w:rsidRDefault="001310E8" w:rsidP="006441A2">
      <w:pPr>
        <w:pStyle w:val="PR1"/>
        <w:numPr>
          <w:ilvl w:val="0"/>
          <w:numId w:val="0"/>
        </w:numPr>
        <w:ind w:left="864" w:hanging="576"/>
        <w:rPr>
          <w:rFonts w:eastAsia="MS Mincho"/>
        </w:rPr>
      </w:pPr>
      <w:r w:rsidRPr="004E14BF">
        <w:rPr>
          <w:rFonts w:eastAsia="MS Mincho"/>
        </w:rPr>
        <w:t>E.</w:t>
      </w:r>
      <w:r w:rsidRPr="004E14BF">
        <w:rPr>
          <w:rFonts w:eastAsia="MS Mincho"/>
        </w:rPr>
        <w:tab/>
        <w:t>Raceways Exposed to Different Temperatures:  Where portions of an interior raceway system are exposed to widely different temperatures, seal interior and exterior of raceway to prevent circulation of air from a warmer to a colder section through the raceway installation.</w:t>
      </w:r>
    </w:p>
    <w:p w14:paraId="68427BF6" w14:textId="1912A92E" w:rsidR="001310E8" w:rsidRPr="004E14BF" w:rsidRDefault="001310E8" w:rsidP="006441A2">
      <w:pPr>
        <w:pStyle w:val="PR2"/>
        <w:numPr>
          <w:ilvl w:val="0"/>
          <w:numId w:val="0"/>
        </w:numPr>
        <w:ind w:left="1440" w:hanging="576"/>
        <w:rPr>
          <w:rFonts w:eastAsia="MS Mincho"/>
        </w:rPr>
      </w:pPr>
      <w:r w:rsidRPr="004E14BF">
        <w:rPr>
          <w:rFonts w:eastAsia="MS Mincho"/>
        </w:rPr>
        <w:t>1.</w:t>
      </w:r>
      <w:r w:rsidRPr="004E14BF">
        <w:rPr>
          <w:rFonts w:eastAsia="MS Mincho"/>
        </w:rPr>
        <w:tab/>
        <w:t>Refrigerated Rooms:  Install conduit body or junction box in the raceway system on warm side of refrigerated room.  After conductors are installed, seal interior of the raceway at the conduit body or junction box.</w:t>
      </w:r>
    </w:p>
    <w:p w14:paraId="599A76C4" w14:textId="669E3293" w:rsidR="001310E8" w:rsidRPr="004E14BF" w:rsidRDefault="001310E8" w:rsidP="006441A2">
      <w:pPr>
        <w:pStyle w:val="PR2"/>
        <w:numPr>
          <w:ilvl w:val="0"/>
          <w:numId w:val="0"/>
        </w:numPr>
        <w:ind w:left="1440" w:hanging="576"/>
        <w:rPr>
          <w:rFonts w:eastAsia="MS Mincho"/>
        </w:rPr>
      </w:pPr>
      <w:r w:rsidRPr="004E14BF">
        <w:rPr>
          <w:rFonts w:eastAsia="MS Mincho"/>
        </w:rPr>
        <w:t>2.</w:t>
      </w:r>
      <w:r w:rsidRPr="004E14BF">
        <w:rPr>
          <w:rFonts w:eastAsia="MS Mincho"/>
        </w:rPr>
        <w:tab/>
        <w:t>Heated Areas to Unheated Areas:  After conductors are installed, seal interior of the raceway at the nearest conduit body, outlet or junction box in the heated area adjoining the unheated area.</w:t>
      </w:r>
    </w:p>
    <w:p w14:paraId="15CB1459" w14:textId="77777777" w:rsidR="001310E8" w:rsidRPr="004E14BF" w:rsidRDefault="001310E8" w:rsidP="001310E8">
      <w:pPr>
        <w:rPr>
          <w:rFonts w:eastAsia="MS Mincho"/>
        </w:rPr>
      </w:pPr>
    </w:p>
    <w:p w14:paraId="2AD85753" w14:textId="685E488F" w:rsidR="001310E8" w:rsidRPr="004E14BF" w:rsidRDefault="001310E8" w:rsidP="006441A2">
      <w:pPr>
        <w:pStyle w:val="PR1"/>
        <w:numPr>
          <w:ilvl w:val="0"/>
          <w:numId w:val="0"/>
        </w:numPr>
        <w:ind w:left="864" w:hanging="576"/>
        <w:rPr>
          <w:rFonts w:eastAsia="MS Mincho"/>
        </w:rPr>
      </w:pPr>
      <w:r w:rsidRPr="004E14BF">
        <w:rPr>
          <w:rFonts w:eastAsia="MS Mincho"/>
        </w:rPr>
        <w:t>F.</w:t>
      </w:r>
      <w:r w:rsidRPr="004E14BF">
        <w:rPr>
          <w:rFonts w:eastAsia="MS Mincho"/>
        </w:rPr>
        <w:tab/>
        <w:t>Conduit for Prefabricated Walk-In Refrigeration Boxes:</w:t>
      </w:r>
    </w:p>
    <w:p w14:paraId="489ADF72" w14:textId="0B1DE433" w:rsidR="001310E8" w:rsidRPr="004E14BF" w:rsidRDefault="001310E8" w:rsidP="006441A2">
      <w:pPr>
        <w:pStyle w:val="PR2"/>
        <w:numPr>
          <w:ilvl w:val="0"/>
          <w:numId w:val="0"/>
        </w:numPr>
        <w:ind w:left="1440" w:hanging="576"/>
        <w:rPr>
          <w:rFonts w:eastAsia="MS Mincho"/>
        </w:rPr>
      </w:pPr>
      <w:r w:rsidRPr="004E14BF">
        <w:rPr>
          <w:rFonts w:eastAsia="MS Mincho"/>
        </w:rPr>
        <w:t>1.</w:t>
      </w:r>
      <w:r w:rsidRPr="004E14BF">
        <w:rPr>
          <w:rFonts w:eastAsia="MS Mincho"/>
        </w:rPr>
        <w:tab/>
        <w:t>Install box wiring in conduit.  Run conduit exposed on exterior of box unless project conditions require conduit to be run exposed on interior of box.</w:t>
      </w:r>
    </w:p>
    <w:p w14:paraId="787AFF83" w14:textId="389DE30B" w:rsidR="001310E8" w:rsidRPr="004E14BF" w:rsidRDefault="001310E8" w:rsidP="006441A2">
      <w:pPr>
        <w:pStyle w:val="PR3"/>
        <w:numPr>
          <w:ilvl w:val="0"/>
          <w:numId w:val="0"/>
        </w:numPr>
        <w:ind w:left="2016" w:hanging="576"/>
        <w:rPr>
          <w:rFonts w:eastAsia="MS Mincho"/>
        </w:rPr>
      </w:pPr>
      <w:r w:rsidRPr="004E14BF">
        <w:rPr>
          <w:rFonts w:eastAsia="MS Mincho"/>
        </w:rPr>
        <w:t>a.</w:t>
      </w:r>
      <w:r w:rsidRPr="004E14BF">
        <w:rPr>
          <w:rFonts w:eastAsia="MS Mincho"/>
        </w:rPr>
        <w:tab/>
        <w:t>Install rigid ferrous metal conduit and galvanized fittings where the metal surfaces are galvanized steel.</w:t>
      </w:r>
    </w:p>
    <w:p w14:paraId="21A94266" w14:textId="1DF50889" w:rsidR="001310E8" w:rsidRPr="004E14BF" w:rsidRDefault="001310E8" w:rsidP="006441A2">
      <w:pPr>
        <w:pStyle w:val="PR3"/>
        <w:numPr>
          <w:ilvl w:val="0"/>
          <w:numId w:val="0"/>
        </w:numPr>
        <w:ind w:left="2016" w:hanging="576"/>
        <w:rPr>
          <w:rFonts w:eastAsia="MS Mincho"/>
        </w:rPr>
      </w:pPr>
      <w:r w:rsidRPr="004E14BF">
        <w:rPr>
          <w:rFonts w:eastAsia="MS Mincho"/>
        </w:rPr>
        <w:t>b.</w:t>
      </w:r>
      <w:r w:rsidRPr="004E14BF">
        <w:rPr>
          <w:rFonts w:eastAsia="MS Mincho"/>
        </w:rPr>
        <w:tab/>
        <w:t xml:space="preserve">Install rigid </w:t>
      </w:r>
      <w:r w:rsidR="000B0B5B" w:rsidRPr="004E14BF">
        <w:rPr>
          <w:rFonts w:eastAsia="MS Mincho"/>
        </w:rPr>
        <w:t>stainless-steel</w:t>
      </w:r>
      <w:r w:rsidRPr="004E14BF">
        <w:rPr>
          <w:rFonts w:eastAsia="MS Mincho"/>
        </w:rPr>
        <w:t xml:space="preserve"> conduit and fittings where the metal surfaces are stainless steel.</w:t>
      </w:r>
    </w:p>
    <w:p w14:paraId="7564F5A1" w14:textId="39C6234E" w:rsidR="001310E8" w:rsidRPr="004E14BF" w:rsidRDefault="001310E8" w:rsidP="006441A2">
      <w:pPr>
        <w:pStyle w:val="PR2"/>
        <w:numPr>
          <w:ilvl w:val="0"/>
          <w:numId w:val="0"/>
        </w:numPr>
        <w:ind w:left="1440" w:hanging="576"/>
        <w:rPr>
          <w:rFonts w:eastAsia="MS Mincho"/>
        </w:rPr>
      </w:pPr>
      <w:r w:rsidRPr="004E14BF">
        <w:rPr>
          <w:rFonts w:eastAsia="MS Mincho"/>
        </w:rPr>
        <w:t>2.</w:t>
      </w:r>
      <w:r w:rsidRPr="004E14BF">
        <w:rPr>
          <w:rFonts w:eastAsia="MS Mincho"/>
        </w:rPr>
        <w:tab/>
        <w:t>Create a thermal break where penetrating the box by installing maximum of 12 inches of Schedule 40 high density polyethylene conduit within the conduit run at the penetration.  Seal the penetration.</w:t>
      </w:r>
    </w:p>
    <w:p w14:paraId="3D3012A1" w14:textId="61D1AC87" w:rsidR="001310E8" w:rsidRPr="004E14BF" w:rsidRDefault="001310E8" w:rsidP="006441A2">
      <w:pPr>
        <w:pStyle w:val="PR2"/>
        <w:numPr>
          <w:ilvl w:val="0"/>
          <w:numId w:val="0"/>
        </w:numPr>
        <w:ind w:left="1440" w:hanging="576"/>
        <w:rPr>
          <w:rFonts w:eastAsia="MS Mincho"/>
        </w:rPr>
      </w:pPr>
      <w:r w:rsidRPr="004E14BF">
        <w:rPr>
          <w:rFonts w:eastAsia="MS Mincho"/>
        </w:rPr>
        <w:t>3.</w:t>
      </w:r>
      <w:r w:rsidRPr="004E14BF">
        <w:rPr>
          <w:rFonts w:eastAsia="MS Mincho"/>
        </w:rPr>
        <w:tab/>
        <w:t>Install equipment grounding conductor in each conduit.</w:t>
      </w:r>
    </w:p>
    <w:p w14:paraId="78478F1D" w14:textId="51E5C4CD" w:rsidR="001310E8" w:rsidRPr="004E14BF" w:rsidRDefault="001310E8" w:rsidP="006441A2">
      <w:pPr>
        <w:pStyle w:val="PR2"/>
        <w:numPr>
          <w:ilvl w:val="0"/>
          <w:numId w:val="0"/>
        </w:numPr>
        <w:ind w:left="1440" w:hanging="576"/>
        <w:rPr>
          <w:rFonts w:eastAsia="MS Mincho"/>
        </w:rPr>
      </w:pPr>
      <w:r w:rsidRPr="004E14BF">
        <w:rPr>
          <w:rFonts w:eastAsia="MS Mincho"/>
        </w:rPr>
        <w:t>4.</w:t>
      </w:r>
      <w:r w:rsidRPr="004E14BF">
        <w:rPr>
          <w:rFonts w:eastAsia="MS Mincho"/>
        </w:rPr>
        <w:tab/>
        <w:t>Seal raceway as specified for raceways exposed to different temperatures.</w:t>
      </w:r>
    </w:p>
    <w:p w14:paraId="6C4A4990" w14:textId="77777777" w:rsidR="001310E8" w:rsidRPr="004E14BF" w:rsidRDefault="001310E8" w:rsidP="001310E8">
      <w:pPr>
        <w:rPr>
          <w:rFonts w:eastAsia="MS Mincho"/>
        </w:rPr>
      </w:pPr>
    </w:p>
    <w:p w14:paraId="78F5073B" w14:textId="5DD0B713" w:rsidR="001310E8" w:rsidRPr="004E14BF" w:rsidRDefault="001310E8" w:rsidP="006441A2">
      <w:pPr>
        <w:pStyle w:val="PR1"/>
        <w:numPr>
          <w:ilvl w:val="0"/>
          <w:numId w:val="0"/>
        </w:numPr>
        <w:ind w:left="864" w:hanging="576"/>
        <w:rPr>
          <w:rFonts w:eastAsia="MS Mincho"/>
        </w:rPr>
      </w:pPr>
      <w:r w:rsidRPr="004E14BF">
        <w:rPr>
          <w:rFonts w:eastAsia="MS Mincho"/>
        </w:rPr>
        <w:t>G.</w:t>
      </w:r>
      <w:r w:rsidRPr="004E14BF">
        <w:rPr>
          <w:rFonts w:eastAsia="MS Mincho"/>
        </w:rPr>
        <w:tab/>
        <w:t>Conduits in Heating Tunnels:  Install rigid ferrous metal conduit exposed in the tunnel and run conduit to avoid manhole entrances and other obstructions. Install equipment grounding conductor in each conduit.</w:t>
      </w:r>
    </w:p>
    <w:p w14:paraId="6B234E41" w14:textId="77777777" w:rsidR="001310E8" w:rsidRPr="004E14BF" w:rsidRDefault="001310E8" w:rsidP="001310E8">
      <w:pPr>
        <w:rPr>
          <w:rFonts w:eastAsia="MS Mincho"/>
        </w:rPr>
      </w:pPr>
    </w:p>
    <w:p w14:paraId="447DFC23" w14:textId="2B0C310A" w:rsidR="001310E8" w:rsidRPr="004E14BF" w:rsidRDefault="001310E8" w:rsidP="006441A2">
      <w:pPr>
        <w:pStyle w:val="PR1"/>
        <w:numPr>
          <w:ilvl w:val="0"/>
          <w:numId w:val="0"/>
        </w:numPr>
        <w:ind w:left="864" w:hanging="576"/>
        <w:rPr>
          <w:rFonts w:eastAsia="MS Mincho"/>
        </w:rPr>
      </w:pPr>
      <w:r w:rsidRPr="004E14BF">
        <w:rPr>
          <w:rFonts w:eastAsia="MS Mincho"/>
        </w:rPr>
        <w:t>H.</w:t>
      </w:r>
      <w:r w:rsidRPr="004E14BF">
        <w:rPr>
          <w:rFonts w:eastAsia="MS Mincho"/>
        </w:rPr>
        <w:tab/>
        <w:t>Conduit in Waterproofed Floors:  Install conduit runs in waterproof floors to avoid penetrating the waterproofing.  Avoid penetration of waterproofing with conduit risers so far as practicable.</w:t>
      </w:r>
    </w:p>
    <w:p w14:paraId="303EB38A" w14:textId="737682E4" w:rsidR="001310E8" w:rsidRPr="004E14BF" w:rsidRDefault="001310E8" w:rsidP="006441A2">
      <w:pPr>
        <w:pStyle w:val="PR2"/>
        <w:numPr>
          <w:ilvl w:val="0"/>
          <w:numId w:val="0"/>
        </w:numPr>
        <w:ind w:left="1440" w:hanging="576"/>
        <w:rPr>
          <w:rFonts w:eastAsia="MS Mincho"/>
        </w:rPr>
      </w:pPr>
      <w:r w:rsidRPr="004E14BF">
        <w:rPr>
          <w:rFonts w:eastAsia="MS Mincho"/>
        </w:rPr>
        <w:t>1.</w:t>
      </w:r>
      <w:r w:rsidRPr="004E14BF">
        <w:rPr>
          <w:rFonts w:eastAsia="MS Mincho"/>
        </w:rPr>
        <w:tab/>
        <w:t xml:space="preserve">Where it is necessary to puncture the waterproofing for a conduit riser, install a standard weight steel pipe sleeve extending one inch above the finished floor level.  Flash the steel pipe sleeve to the waterproofing with </w:t>
      </w:r>
      <w:r w:rsidR="000B0B5B" w:rsidRPr="004E14BF">
        <w:rPr>
          <w:rFonts w:eastAsia="MS Mincho"/>
        </w:rPr>
        <w:t>16-ounce</w:t>
      </w:r>
      <w:r w:rsidRPr="004E14BF">
        <w:rPr>
          <w:rFonts w:eastAsia="MS Mincho"/>
        </w:rPr>
        <w:t xml:space="preserve"> copper.  Construct the flashing with a copper tube extending the full height of the sleeve, soldered to a copper base extending 6 inches in all directions from the sleeve.</w:t>
      </w:r>
    </w:p>
    <w:p w14:paraId="707A9364" w14:textId="5A365D75" w:rsidR="001310E8" w:rsidRPr="004E14BF" w:rsidRDefault="001310E8" w:rsidP="006441A2">
      <w:pPr>
        <w:pStyle w:val="PR2"/>
        <w:numPr>
          <w:ilvl w:val="0"/>
          <w:numId w:val="0"/>
        </w:numPr>
        <w:ind w:left="1440" w:hanging="576"/>
        <w:rPr>
          <w:rFonts w:eastAsia="MS Mincho"/>
        </w:rPr>
      </w:pPr>
      <w:r w:rsidRPr="004E14BF">
        <w:rPr>
          <w:rFonts w:eastAsia="MS Mincho"/>
        </w:rPr>
        <w:t>2.</w:t>
      </w:r>
      <w:r w:rsidRPr="004E14BF">
        <w:rPr>
          <w:rFonts w:eastAsia="MS Mincho"/>
        </w:rPr>
        <w:tab/>
        <w:t>The flashing will be integrated into the waterproofing by the Construction Contractor.  Provide solid cast brass floor plates with chromium finish where pipe sleeves are exposed in rooms.</w:t>
      </w:r>
    </w:p>
    <w:p w14:paraId="29755080" w14:textId="77777777" w:rsidR="001310E8" w:rsidRPr="004E14BF" w:rsidRDefault="001310E8" w:rsidP="001310E8">
      <w:pPr>
        <w:rPr>
          <w:rFonts w:eastAsia="MS Mincho"/>
        </w:rPr>
      </w:pPr>
    </w:p>
    <w:p w14:paraId="149E0B01" w14:textId="68F2CF59" w:rsidR="001310E8" w:rsidRPr="004E14BF" w:rsidRDefault="001310E8" w:rsidP="00685C0E">
      <w:pPr>
        <w:pStyle w:val="PR1"/>
        <w:numPr>
          <w:ilvl w:val="0"/>
          <w:numId w:val="0"/>
        </w:numPr>
        <w:ind w:left="864" w:hanging="576"/>
        <w:rPr>
          <w:rFonts w:eastAsia="MS Mincho"/>
        </w:rPr>
      </w:pPr>
      <w:r w:rsidRPr="004E14BF">
        <w:rPr>
          <w:rFonts w:eastAsia="MS Mincho"/>
        </w:rPr>
        <w:t>I.</w:t>
      </w:r>
      <w:r w:rsidRPr="004E14BF">
        <w:rPr>
          <w:rFonts w:eastAsia="MS Mincho"/>
        </w:rPr>
        <w:tab/>
        <w:t>Conduit in Hazardous Areas:  Install Work in hazardous areas in accordance with NFPA 70.</w:t>
      </w:r>
    </w:p>
    <w:p w14:paraId="0E18EA4D" w14:textId="10E4F0ED" w:rsidR="001310E8" w:rsidRPr="004E14BF" w:rsidRDefault="001310E8" w:rsidP="00685C0E">
      <w:pPr>
        <w:pStyle w:val="PR2"/>
        <w:numPr>
          <w:ilvl w:val="0"/>
          <w:numId w:val="0"/>
        </w:numPr>
        <w:ind w:left="1440" w:hanging="576"/>
        <w:rPr>
          <w:rFonts w:eastAsia="MS Mincho"/>
        </w:rPr>
      </w:pPr>
      <w:r w:rsidRPr="004E14BF">
        <w:rPr>
          <w:rFonts w:eastAsia="MS Mincho"/>
        </w:rPr>
        <w:t>1.</w:t>
      </w:r>
      <w:r w:rsidRPr="004E14BF">
        <w:rPr>
          <w:rFonts w:eastAsia="MS Mincho"/>
        </w:rPr>
        <w:tab/>
        <w:t>Install sealing fittings in concealed conduit runs in a recessed box with blank face plate to match other face plates in the area.</w:t>
      </w:r>
    </w:p>
    <w:p w14:paraId="6CE143A4" w14:textId="77777777" w:rsidR="001310E8" w:rsidRPr="004E14BF" w:rsidRDefault="001310E8" w:rsidP="001310E8">
      <w:pPr>
        <w:rPr>
          <w:rFonts w:eastAsia="MS Mincho"/>
        </w:rPr>
      </w:pPr>
    </w:p>
    <w:p w14:paraId="18ECE936" w14:textId="460973BB" w:rsidR="001310E8" w:rsidRPr="004E14BF" w:rsidRDefault="001310E8" w:rsidP="00685C0E">
      <w:pPr>
        <w:pStyle w:val="PR1"/>
        <w:numPr>
          <w:ilvl w:val="0"/>
          <w:numId w:val="0"/>
        </w:numPr>
        <w:ind w:left="864" w:hanging="576"/>
        <w:rPr>
          <w:rFonts w:eastAsia="MS Mincho"/>
        </w:rPr>
      </w:pPr>
      <w:r w:rsidRPr="004E14BF">
        <w:rPr>
          <w:rFonts w:eastAsia="MS Mincho"/>
        </w:rPr>
        <w:t>J.</w:t>
      </w:r>
      <w:r w:rsidRPr="004E14BF">
        <w:rPr>
          <w:rFonts w:eastAsia="MS Mincho"/>
        </w:rPr>
        <w:tab/>
        <w:t>Raceway Schedule:</w:t>
      </w:r>
    </w:p>
    <w:p w14:paraId="53BB6F31" w14:textId="3548CF91" w:rsidR="001310E8" w:rsidRPr="004E14BF" w:rsidRDefault="001310E8" w:rsidP="00685C0E">
      <w:pPr>
        <w:pStyle w:val="PR2"/>
        <w:numPr>
          <w:ilvl w:val="0"/>
          <w:numId w:val="0"/>
        </w:numPr>
        <w:ind w:left="1440" w:hanging="576"/>
        <w:rPr>
          <w:rFonts w:eastAsia="MS Mincho"/>
        </w:rPr>
      </w:pPr>
      <w:r w:rsidRPr="004E14BF">
        <w:rPr>
          <w:rFonts w:eastAsia="MS Mincho"/>
        </w:rPr>
        <w:t>1.</w:t>
      </w:r>
      <w:r w:rsidRPr="004E14BF">
        <w:rPr>
          <w:rFonts w:eastAsia="MS Mincho"/>
        </w:rPr>
        <w:tab/>
        <w:t>Rigid Ferrous Metal Conduit:  Install in all locations unless otherwise specified or indicated on the drawings.</w:t>
      </w:r>
    </w:p>
    <w:p w14:paraId="58A59BF1" w14:textId="5A21265A" w:rsidR="001310E8" w:rsidRPr="004E14BF" w:rsidRDefault="001310E8" w:rsidP="00685C0E">
      <w:pPr>
        <w:pStyle w:val="PR2"/>
        <w:numPr>
          <w:ilvl w:val="0"/>
          <w:numId w:val="0"/>
        </w:numPr>
        <w:ind w:left="1440" w:hanging="576"/>
        <w:rPr>
          <w:rFonts w:eastAsia="MS Mincho"/>
        </w:rPr>
      </w:pPr>
      <w:r w:rsidRPr="004E14BF">
        <w:rPr>
          <w:rFonts w:eastAsia="MS Mincho"/>
        </w:rPr>
        <w:t>2.</w:t>
      </w:r>
      <w:r w:rsidRPr="004E14BF">
        <w:rPr>
          <w:rFonts w:eastAsia="MS Mincho"/>
        </w:rPr>
        <w:tab/>
        <w:t>Intermediate Metal Conduit:  May be installed in all locations except:</w:t>
      </w:r>
    </w:p>
    <w:p w14:paraId="645C5107" w14:textId="1AFE0427" w:rsidR="001310E8" w:rsidRPr="004E14BF" w:rsidRDefault="001310E8" w:rsidP="00685C0E">
      <w:pPr>
        <w:pStyle w:val="PR3"/>
        <w:numPr>
          <w:ilvl w:val="0"/>
          <w:numId w:val="0"/>
        </w:numPr>
        <w:ind w:left="2016" w:hanging="576"/>
        <w:rPr>
          <w:rFonts w:eastAsia="MS Mincho"/>
        </w:rPr>
      </w:pPr>
      <w:r w:rsidRPr="004E14BF">
        <w:rPr>
          <w:rFonts w:eastAsia="MS Mincho"/>
        </w:rPr>
        <w:t>a.</w:t>
      </w:r>
      <w:r w:rsidRPr="004E14BF">
        <w:rPr>
          <w:rFonts w:eastAsia="MS Mincho"/>
        </w:rPr>
        <w:tab/>
        <w:t>Hazardous areas.</w:t>
      </w:r>
    </w:p>
    <w:p w14:paraId="449D69A3" w14:textId="1EEF0AC6" w:rsidR="001310E8" w:rsidRPr="004E14BF" w:rsidRDefault="001310E8" w:rsidP="00685C0E">
      <w:pPr>
        <w:pStyle w:val="PR3"/>
        <w:numPr>
          <w:ilvl w:val="0"/>
          <w:numId w:val="0"/>
        </w:numPr>
        <w:ind w:left="2016" w:hanging="576"/>
        <w:rPr>
          <w:rFonts w:eastAsia="MS Mincho"/>
        </w:rPr>
      </w:pPr>
      <w:r w:rsidRPr="004E14BF">
        <w:rPr>
          <w:rFonts w:eastAsia="MS Mincho"/>
        </w:rPr>
        <w:t>b.</w:t>
      </w:r>
      <w:r w:rsidRPr="004E14BF">
        <w:rPr>
          <w:rFonts w:eastAsia="MS Mincho"/>
        </w:rPr>
        <w:tab/>
        <w:t>Where other type raceways are specified or indicated on the drawings.</w:t>
      </w:r>
    </w:p>
    <w:p w14:paraId="65EA61DD" w14:textId="025C31AB" w:rsidR="001310E8" w:rsidRPr="004E14BF" w:rsidRDefault="001310E8" w:rsidP="00685C0E">
      <w:pPr>
        <w:pStyle w:val="PR2"/>
        <w:numPr>
          <w:ilvl w:val="0"/>
          <w:numId w:val="0"/>
        </w:numPr>
        <w:ind w:left="1440" w:hanging="576"/>
        <w:rPr>
          <w:rFonts w:eastAsia="MS Mincho"/>
        </w:rPr>
      </w:pPr>
      <w:r w:rsidRPr="004E14BF">
        <w:rPr>
          <w:rFonts w:eastAsia="MS Mincho"/>
        </w:rPr>
        <w:t>3.</w:t>
      </w:r>
      <w:r w:rsidRPr="004E14BF">
        <w:rPr>
          <w:rFonts w:eastAsia="MS Mincho"/>
        </w:rPr>
        <w:tab/>
        <w:t>Electrical Metallic Tubing:</w:t>
      </w:r>
    </w:p>
    <w:p w14:paraId="6BB93858" w14:textId="0B92D72F" w:rsidR="001310E8" w:rsidRPr="004E14BF" w:rsidRDefault="001310E8" w:rsidP="00685C0E">
      <w:pPr>
        <w:pStyle w:val="PR3"/>
        <w:numPr>
          <w:ilvl w:val="0"/>
          <w:numId w:val="0"/>
        </w:numPr>
        <w:ind w:left="2016" w:hanging="576"/>
        <w:rPr>
          <w:rFonts w:eastAsia="MS Mincho"/>
        </w:rPr>
      </w:pPr>
      <w:r w:rsidRPr="004E14BF">
        <w:rPr>
          <w:rFonts w:eastAsia="MS Mincho"/>
        </w:rPr>
        <w:t>a.</w:t>
      </w:r>
      <w:r w:rsidRPr="004E14BF">
        <w:rPr>
          <w:rFonts w:eastAsia="MS Mincho"/>
        </w:rPr>
        <w:tab/>
        <w:t>May be installed concealed above suspended ceilings where conduit does not support equipment.</w:t>
      </w:r>
    </w:p>
    <w:p w14:paraId="3BB378BD" w14:textId="352CA9F1" w:rsidR="001310E8" w:rsidRPr="004E14BF" w:rsidRDefault="001310E8" w:rsidP="00685C0E">
      <w:pPr>
        <w:pStyle w:val="PR3"/>
        <w:numPr>
          <w:ilvl w:val="0"/>
          <w:numId w:val="0"/>
        </w:numPr>
        <w:ind w:left="2016" w:hanging="576"/>
        <w:rPr>
          <w:rFonts w:eastAsia="MS Mincho"/>
        </w:rPr>
      </w:pPr>
      <w:r w:rsidRPr="004E14BF">
        <w:rPr>
          <w:rFonts w:eastAsia="MS Mincho"/>
        </w:rPr>
        <w:t>b.</w:t>
      </w:r>
      <w:r w:rsidRPr="004E14BF">
        <w:rPr>
          <w:rFonts w:eastAsia="MS Mincho"/>
        </w:rPr>
        <w:tab/>
        <w:t>May be installed concealed in hollow areas in dry locations, including:</w:t>
      </w:r>
    </w:p>
    <w:p w14:paraId="6F2BAC5F" w14:textId="46C5B124" w:rsidR="001310E8" w:rsidRPr="004E14BF" w:rsidRDefault="001310E8" w:rsidP="00C82411">
      <w:pPr>
        <w:pStyle w:val="PR4"/>
        <w:numPr>
          <w:ilvl w:val="0"/>
          <w:numId w:val="0"/>
        </w:numPr>
        <w:ind w:left="2592" w:hanging="576"/>
        <w:rPr>
          <w:rFonts w:eastAsia="MS Mincho"/>
        </w:rPr>
      </w:pPr>
      <w:r w:rsidRPr="004E14BF">
        <w:rPr>
          <w:rFonts w:eastAsia="MS Mincho"/>
        </w:rPr>
        <w:t>1)</w:t>
      </w:r>
      <w:r w:rsidRPr="004E14BF">
        <w:rPr>
          <w:rFonts w:eastAsia="MS Mincho"/>
        </w:rPr>
        <w:tab/>
        <w:t>Hollow concrete masonry units, except where cores are to be filled.</w:t>
      </w:r>
    </w:p>
    <w:p w14:paraId="79809DD0" w14:textId="1B08DA7E" w:rsidR="001310E8" w:rsidRPr="004E14BF" w:rsidRDefault="001310E8" w:rsidP="00C82411">
      <w:pPr>
        <w:pStyle w:val="PR4"/>
        <w:numPr>
          <w:ilvl w:val="0"/>
          <w:numId w:val="0"/>
        </w:numPr>
        <w:ind w:left="2592" w:hanging="576"/>
        <w:rPr>
          <w:rFonts w:eastAsia="MS Mincho"/>
        </w:rPr>
      </w:pPr>
      <w:r w:rsidRPr="004E14BF">
        <w:rPr>
          <w:rFonts w:eastAsia="MS Mincho"/>
        </w:rPr>
        <w:t>2)</w:t>
      </w:r>
      <w:r w:rsidRPr="004E14BF">
        <w:rPr>
          <w:rFonts w:eastAsia="MS Mincho"/>
        </w:rPr>
        <w:tab/>
        <w:t>Drywall construction with sheet metal studs, except where studs are less than 3-1/2 inches deep.</w:t>
      </w:r>
    </w:p>
    <w:p w14:paraId="56332494" w14:textId="5E6C9C5F" w:rsidR="001310E8" w:rsidRPr="004E14BF" w:rsidRDefault="001310E8" w:rsidP="00C82411">
      <w:pPr>
        <w:pStyle w:val="PR3"/>
        <w:rPr>
          <w:rFonts w:eastAsia="MS Mincho"/>
        </w:rPr>
      </w:pPr>
      <w:r w:rsidRPr="004E14BF">
        <w:rPr>
          <w:rFonts w:eastAsia="MS Mincho"/>
        </w:rPr>
        <w:t>May be installed exposed in dry non-hazardous locations at elevations over 10’-0” above finished floor where conduit does not support equipment.</w:t>
      </w:r>
    </w:p>
    <w:p w14:paraId="030F30E3" w14:textId="77777777" w:rsidR="001310E8" w:rsidRPr="004E14BF" w:rsidRDefault="001310E8" w:rsidP="001310E8">
      <w:pPr>
        <w:rPr>
          <w:rFonts w:eastAsia="MS Mincho"/>
        </w:rPr>
      </w:pPr>
    </w:p>
    <w:p w14:paraId="78D33640" w14:textId="7D6B8B23" w:rsidR="001310E8" w:rsidRPr="004E14BF" w:rsidRDefault="001310E8" w:rsidP="00C82411">
      <w:pPr>
        <w:pStyle w:val="PR2"/>
        <w:numPr>
          <w:ilvl w:val="0"/>
          <w:numId w:val="0"/>
        </w:numPr>
        <w:ind w:left="1440" w:hanging="576"/>
        <w:rPr>
          <w:rFonts w:eastAsia="MS Mincho"/>
        </w:rPr>
      </w:pPr>
      <w:r w:rsidRPr="004E14BF">
        <w:rPr>
          <w:rFonts w:eastAsia="MS Mincho"/>
        </w:rPr>
        <w:t>4.</w:t>
      </w:r>
      <w:r w:rsidRPr="004E14BF">
        <w:rPr>
          <w:rFonts w:eastAsia="MS Mincho"/>
        </w:rPr>
        <w:tab/>
        <w:t>Flexible Metal Conduit:  Install equipment grounding conductor in the flexible metal conduit and bond at each box or equipment to which conduit is connected:</w:t>
      </w:r>
    </w:p>
    <w:p w14:paraId="59D52186" w14:textId="2FD70015" w:rsidR="001310E8" w:rsidRPr="004E14BF" w:rsidRDefault="001310E8" w:rsidP="00C82411">
      <w:pPr>
        <w:pStyle w:val="PR3"/>
        <w:numPr>
          <w:ilvl w:val="0"/>
          <w:numId w:val="0"/>
        </w:numPr>
        <w:ind w:left="2016" w:hanging="576"/>
        <w:rPr>
          <w:rFonts w:eastAsia="MS Mincho"/>
        </w:rPr>
      </w:pPr>
      <w:r w:rsidRPr="004E14BF">
        <w:rPr>
          <w:rFonts w:eastAsia="MS Mincho"/>
        </w:rPr>
        <w:t>a.</w:t>
      </w:r>
      <w:r w:rsidRPr="004E14BF">
        <w:rPr>
          <w:rFonts w:eastAsia="MS Mincho"/>
        </w:rPr>
        <w:tab/>
        <w:t>Use 1 to 3 feet of flexible metal conduit for final conduit connection to:</w:t>
      </w:r>
    </w:p>
    <w:p w14:paraId="6073EE37" w14:textId="104289E7" w:rsidR="001310E8" w:rsidRPr="004E14BF" w:rsidRDefault="001310E8" w:rsidP="00C82411">
      <w:pPr>
        <w:pStyle w:val="PR4"/>
        <w:numPr>
          <w:ilvl w:val="0"/>
          <w:numId w:val="0"/>
        </w:numPr>
        <w:ind w:left="2592" w:hanging="576"/>
        <w:rPr>
          <w:rFonts w:eastAsia="MS Mincho"/>
        </w:rPr>
      </w:pPr>
      <w:r w:rsidRPr="004E14BF">
        <w:rPr>
          <w:rFonts w:eastAsia="MS Mincho"/>
        </w:rPr>
        <w:t>1)</w:t>
      </w:r>
      <w:r w:rsidRPr="004E14BF">
        <w:rPr>
          <w:rFonts w:eastAsia="MS Mincho"/>
        </w:rPr>
        <w:tab/>
        <w:t>Equipment subject to vibration (dry locations)</w:t>
      </w:r>
    </w:p>
    <w:p w14:paraId="5A869A55" w14:textId="0342657A" w:rsidR="001310E8" w:rsidRPr="004E14BF" w:rsidRDefault="001310E8" w:rsidP="00C82411">
      <w:pPr>
        <w:pStyle w:val="PR4"/>
        <w:numPr>
          <w:ilvl w:val="0"/>
          <w:numId w:val="0"/>
        </w:numPr>
        <w:ind w:left="2592" w:hanging="576"/>
        <w:rPr>
          <w:rFonts w:eastAsia="MS Mincho"/>
        </w:rPr>
      </w:pPr>
      <w:r w:rsidRPr="004E14BF">
        <w:rPr>
          <w:rFonts w:eastAsia="MS Mincho"/>
        </w:rPr>
        <w:t>2)</w:t>
      </w:r>
      <w:r w:rsidRPr="004E14BF">
        <w:rPr>
          <w:rFonts w:eastAsia="MS Mincho"/>
        </w:rPr>
        <w:tab/>
        <w:t>Equipment requiring flexible connection for adjustment or alignment (dry locations).</w:t>
      </w:r>
    </w:p>
    <w:p w14:paraId="78DB8D5C" w14:textId="3192326B" w:rsidR="001310E8" w:rsidRPr="004E14BF" w:rsidRDefault="001310E8" w:rsidP="00C82411">
      <w:pPr>
        <w:pStyle w:val="PR3"/>
        <w:numPr>
          <w:ilvl w:val="0"/>
          <w:numId w:val="0"/>
        </w:numPr>
        <w:ind w:left="2016" w:hanging="576"/>
        <w:rPr>
          <w:rFonts w:eastAsia="MS Mincho"/>
        </w:rPr>
      </w:pPr>
      <w:r w:rsidRPr="004E14BF">
        <w:rPr>
          <w:rFonts w:eastAsia="MS Mincho"/>
        </w:rPr>
        <w:t>b.</w:t>
      </w:r>
      <w:r w:rsidRPr="004E14BF">
        <w:rPr>
          <w:rFonts w:eastAsia="MS Mincho"/>
        </w:rPr>
        <w:tab/>
        <w:t>Use above existing non-removable suspended ceilings where rigid type raceways cannot be installed due to inaccessibility of space above ceiling.</w:t>
      </w:r>
    </w:p>
    <w:p w14:paraId="19CB0480" w14:textId="48803376" w:rsidR="001310E8" w:rsidRPr="004E14BF" w:rsidRDefault="001310E8" w:rsidP="00C82411">
      <w:pPr>
        <w:pStyle w:val="PR3"/>
        <w:rPr>
          <w:rFonts w:eastAsia="MS Mincho"/>
        </w:rPr>
      </w:pPr>
      <w:r w:rsidRPr="004E14BF">
        <w:rPr>
          <w:rFonts w:eastAsia="MS Mincho"/>
        </w:rPr>
        <w:t>May be installed concealed in drywall construction with sheet metal studs, except where studs are less than 3-1/2 inches deep.</w:t>
      </w:r>
    </w:p>
    <w:p w14:paraId="1C786291" w14:textId="37816FCF" w:rsidR="001310E8" w:rsidRPr="004E14BF" w:rsidRDefault="001310E8" w:rsidP="00C82411">
      <w:pPr>
        <w:pStyle w:val="PR2"/>
        <w:numPr>
          <w:ilvl w:val="0"/>
          <w:numId w:val="0"/>
        </w:numPr>
        <w:ind w:left="1440" w:hanging="576"/>
        <w:rPr>
          <w:rFonts w:eastAsia="MS Mincho"/>
        </w:rPr>
      </w:pPr>
      <w:r w:rsidRPr="004E14BF">
        <w:rPr>
          <w:rFonts w:eastAsia="MS Mincho"/>
        </w:rPr>
        <w:t>5.</w:t>
      </w:r>
      <w:r w:rsidRPr="004E14BF">
        <w:rPr>
          <w:rFonts w:eastAsia="MS Mincho"/>
        </w:rPr>
        <w:tab/>
        <w:t>Liquid-tight Flexible Metal Conduit:  Install equipment grounding conductor in liquid-tight flexible metal conduit and bond at each box or equipment to which conduit is connected:</w:t>
      </w:r>
    </w:p>
    <w:p w14:paraId="516A13C4" w14:textId="6B36C218" w:rsidR="001310E8" w:rsidRPr="004E14BF" w:rsidRDefault="001310E8" w:rsidP="002D51FC">
      <w:pPr>
        <w:pStyle w:val="PR3"/>
        <w:numPr>
          <w:ilvl w:val="0"/>
          <w:numId w:val="0"/>
        </w:numPr>
        <w:ind w:left="2016" w:hanging="576"/>
        <w:rPr>
          <w:rFonts w:eastAsia="MS Mincho"/>
        </w:rPr>
      </w:pPr>
      <w:r w:rsidRPr="004E14BF">
        <w:rPr>
          <w:rFonts w:eastAsia="MS Mincho"/>
        </w:rPr>
        <w:t>a.</w:t>
      </w:r>
      <w:r w:rsidRPr="004E14BF">
        <w:rPr>
          <w:rFonts w:eastAsia="MS Mincho"/>
        </w:rPr>
        <w:tab/>
        <w:t>Use 1 to 3 feet of liquid-tight flexible metal conduit (UL listed and marked suitable for the installation’s temperature and environmental conditions) for final conduit connection to:</w:t>
      </w:r>
    </w:p>
    <w:p w14:paraId="6D851DCB" w14:textId="3CCEFF43" w:rsidR="001310E8" w:rsidRPr="004E14BF" w:rsidRDefault="001310E8" w:rsidP="002D51FC">
      <w:pPr>
        <w:pStyle w:val="PR4"/>
        <w:rPr>
          <w:rFonts w:eastAsia="MS Mincho"/>
        </w:rPr>
      </w:pPr>
      <w:r w:rsidRPr="004E14BF">
        <w:rPr>
          <w:rFonts w:eastAsia="MS Mincho"/>
        </w:rPr>
        <w:t>Equipment subject to vibration (damp and wet locations).</w:t>
      </w:r>
    </w:p>
    <w:p w14:paraId="26D4DB8D" w14:textId="74F75BFC" w:rsidR="001310E8" w:rsidRPr="004E14BF" w:rsidRDefault="001310E8" w:rsidP="002D51FC">
      <w:pPr>
        <w:pStyle w:val="PR4"/>
        <w:rPr>
          <w:rFonts w:eastAsia="MS Mincho"/>
        </w:rPr>
      </w:pPr>
      <w:r w:rsidRPr="004E14BF">
        <w:rPr>
          <w:rFonts w:eastAsia="MS Mincho"/>
        </w:rPr>
        <w:t>Equipment requiring flexible connection for adjustment or alignment damp and wet locations).</w:t>
      </w:r>
    </w:p>
    <w:p w14:paraId="4EF76BCA" w14:textId="71639E89" w:rsidR="001310E8" w:rsidRPr="004E14BF" w:rsidRDefault="001310E8" w:rsidP="00C82411">
      <w:pPr>
        <w:pStyle w:val="PR2"/>
        <w:numPr>
          <w:ilvl w:val="0"/>
          <w:numId w:val="0"/>
        </w:numPr>
        <w:ind w:left="1440" w:hanging="576"/>
        <w:rPr>
          <w:rFonts w:eastAsia="MS Mincho"/>
        </w:rPr>
      </w:pPr>
      <w:r w:rsidRPr="004E14BF">
        <w:rPr>
          <w:rFonts w:eastAsia="MS Mincho"/>
        </w:rPr>
        <w:t>6.</w:t>
      </w:r>
      <w:r w:rsidRPr="004E14BF">
        <w:rPr>
          <w:rFonts w:eastAsia="MS Mincho"/>
        </w:rPr>
        <w:tab/>
        <w:t>Surface Metal Raceway:  Use as exposed raceway system in finished spaces at locations, when approved, where raceways cannot be installed concealed:</w:t>
      </w:r>
    </w:p>
    <w:p w14:paraId="04EF0DBC" w14:textId="0F52E7CE" w:rsidR="001310E8" w:rsidRPr="004E14BF" w:rsidRDefault="001310E8" w:rsidP="00A85FF2">
      <w:pPr>
        <w:pStyle w:val="PR3"/>
        <w:numPr>
          <w:ilvl w:val="0"/>
          <w:numId w:val="0"/>
        </w:numPr>
        <w:ind w:left="2016" w:hanging="576"/>
        <w:rPr>
          <w:rFonts w:eastAsia="MS Mincho"/>
        </w:rPr>
      </w:pPr>
      <w:r w:rsidRPr="004E14BF">
        <w:rPr>
          <w:rFonts w:eastAsia="MS Mincho"/>
        </w:rPr>
        <w:t>a.</w:t>
      </w:r>
      <w:r w:rsidRPr="004E14BF">
        <w:rPr>
          <w:rFonts w:eastAsia="MS Mincho"/>
        </w:rPr>
        <w:tab/>
        <w:t>Use surface metal raceway system of size required for number of wires to be installed therein.</w:t>
      </w:r>
    </w:p>
    <w:p w14:paraId="61EEA79B" w14:textId="4843C85A" w:rsidR="001310E8" w:rsidRPr="004E14BF" w:rsidRDefault="001310E8" w:rsidP="00A85FF2">
      <w:pPr>
        <w:pStyle w:val="PR3"/>
        <w:numPr>
          <w:ilvl w:val="0"/>
          <w:numId w:val="0"/>
        </w:numPr>
        <w:ind w:left="2016" w:hanging="576"/>
        <w:rPr>
          <w:rFonts w:eastAsia="MS Mincho"/>
        </w:rPr>
      </w:pPr>
      <w:r w:rsidRPr="004E14BF">
        <w:rPr>
          <w:rFonts w:eastAsia="MS Mincho"/>
        </w:rPr>
        <w:t>b.</w:t>
      </w:r>
      <w:r w:rsidRPr="004E14BF">
        <w:rPr>
          <w:rFonts w:eastAsia="MS Mincho"/>
        </w:rPr>
        <w:tab/>
        <w:t>Do not run raceway through walls that have a plaster finish nor through masonry walls or floors.  Install a pipe sleeve, or a short length of conduit with junction boxes or adapter fittings for raceway runs through such areas.  Run raceway along top of baseboards, care being taken to avoid telephone and other signal wiring.  Where raceway crosses chair railing or picture molding, cut the chair railing or picture molding to permit the raceway to lie flat against the wall.  Run raceway around door frames and other openings.  Run raceway on ceiling or walls perpendicular to or parallel with walls and floors.</w:t>
      </w:r>
    </w:p>
    <w:p w14:paraId="1BA0DBFF" w14:textId="6AF8F277" w:rsidR="001310E8" w:rsidRPr="004E14BF" w:rsidRDefault="001310E8" w:rsidP="00A85FF2">
      <w:pPr>
        <w:pStyle w:val="PR3"/>
        <w:numPr>
          <w:ilvl w:val="0"/>
          <w:numId w:val="0"/>
        </w:numPr>
        <w:ind w:left="2016" w:hanging="576"/>
        <w:rPr>
          <w:rFonts w:eastAsia="MS Mincho"/>
        </w:rPr>
      </w:pPr>
      <w:r w:rsidRPr="004E14BF">
        <w:rPr>
          <w:rFonts w:eastAsia="MS Mincho"/>
        </w:rPr>
        <w:t>c.</w:t>
      </w:r>
      <w:r w:rsidRPr="004E14BF">
        <w:rPr>
          <w:rFonts w:eastAsia="MS Mincho"/>
        </w:rPr>
        <w:tab/>
        <w:t>Secure raceway at intervals not exceeding 36 inches.</w:t>
      </w:r>
    </w:p>
    <w:p w14:paraId="052494B1" w14:textId="3850FB8C" w:rsidR="001310E8" w:rsidRPr="004E14BF" w:rsidRDefault="001310E8" w:rsidP="00A85FF2">
      <w:pPr>
        <w:pStyle w:val="PR3"/>
        <w:numPr>
          <w:ilvl w:val="0"/>
          <w:numId w:val="0"/>
        </w:numPr>
        <w:ind w:left="2016" w:hanging="576"/>
        <w:rPr>
          <w:rFonts w:eastAsia="MS Mincho"/>
        </w:rPr>
      </w:pPr>
      <w:r w:rsidRPr="004E14BF">
        <w:rPr>
          <w:rFonts w:eastAsia="MS Mincho"/>
        </w:rPr>
        <w:t>d.</w:t>
      </w:r>
      <w:r w:rsidRPr="004E14BF">
        <w:rPr>
          <w:rFonts w:eastAsia="MS Mincho"/>
        </w:rPr>
        <w:tab/>
        <w:t>Where equipment is mounted on an outlet box and the equipment base is larger than the outlet box, provide finishing collar around equipment base and outlet box or provide finishing collar/outlet box:</w:t>
      </w:r>
    </w:p>
    <w:p w14:paraId="6768EF9D" w14:textId="1A678990" w:rsidR="001310E8" w:rsidRPr="004E14BF" w:rsidRDefault="001310E8" w:rsidP="00945974">
      <w:pPr>
        <w:pStyle w:val="PR4"/>
        <w:numPr>
          <w:ilvl w:val="0"/>
          <w:numId w:val="0"/>
        </w:numPr>
        <w:ind w:left="2592" w:hanging="576"/>
        <w:rPr>
          <w:rFonts w:eastAsia="MS Mincho"/>
        </w:rPr>
      </w:pPr>
      <w:r w:rsidRPr="004E14BF">
        <w:rPr>
          <w:rFonts w:eastAsia="MS Mincho"/>
        </w:rPr>
        <w:t>1)</w:t>
      </w:r>
      <w:r w:rsidRPr="004E14BF">
        <w:rPr>
          <w:rFonts w:eastAsia="MS Mincho"/>
        </w:rPr>
        <w:tab/>
        <w:t>Finishing Collar:  Same finish and peripheral dimensions as the equipment base, including provisions for mounting, slots to fit over raceway and of depth to cover outlet box and extend back to ceiling or wall.</w:t>
      </w:r>
    </w:p>
    <w:p w14:paraId="3FBD4568" w14:textId="119AB801" w:rsidR="001310E8" w:rsidRPr="004E14BF" w:rsidRDefault="001310E8" w:rsidP="00945974">
      <w:pPr>
        <w:pStyle w:val="PR4"/>
        <w:numPr>
          <w:ilvl w:val="0"/>
          <w:numId w:val="0"/>
        </w:numPr>
        <w:ind w:left="2592" w:hanging="576"/>
        <w:rPr>
          <w:rFonts w:eastAsia="MS Mincho"/>
        </w:rPr>
      </w:pPr>
      <w:r w:rsidRPr="004E14BF">
        <w:rPr>
          <w:rFonts w:eastAsia="MS Mincho"/>
        </w:rPr>
        <w:t>2)</w:t>
      </w:r>
      <w:r w:rsidRPr="004E14BF">
        <w:rPr>
          <w:rFonts w:eastAsia="MS Mincho"/>
        </w:rPr>
        <w:tab/>
        <w:t>Combination Finishing Collar/Outlet Box:  Same finish and peripheral dimensions as the equipment base to be mounted thereon, gage or thickness of metal as required by National Electrical Code, including provision for mounting and knockouts for entrance of raceway.</w:t>
      </w:r>
    </w:p>
    <w:p w14:paraId="5B1C8BC9" w14:textId="70F94DB1" w:rsidR="001310E8" w:rsidRPr="004E14BF" w:rsidRDefault="001310E8" w:rsidP="00945974">
      <w:pPr>
        <w:pStyle w:val="PR2"/>
        <w:numPr>
          <w:ilvl w:val="0"/>
          <w:numId w:val="0"/>
        </w:numPr>
        <w:ind w:left="1440" w:hanging="576"/>
        <w:rPr>
          <w:rFonts w:eastAsia="MS Mincho"/>
        </w:rPr>
      </w:pPr>
      <w:r w:rsidRPr="004E14BF">
        <w:rPr>
          <w:rFonts w:eastAsia="MS Mincho"/>
        </w:rPr>
        <w:t>7</w:t>
      </w:r>
      <w:r w:rsidR="00945974">
        <w:rPr>
          <w:rFonts w:eastAsia="MS Mincho"/>
        </w:rPr>
        <w:t>)</w:t>
      </w:r>
      <w:r w:rsidRPr="004E14BF">
        <w:rPr>
          <w:rFonts w:eastAsia="MS Mincho"/>
        </w:rPr>
        <w:tab/>
        <w:t>Wireways:  May be used indoors in dry locations for exposed raceway between grouped, wall mounted equipment.</w:t>
      </w:r>
    </w:p>
    <w:p w14:paraId="712B7229" w14:textId="77777777" w:rsidR="001310E8" w:rsidRPr="004E14BF" w:rsidRDefault="001310E8" w:rsidP="001310E8">
      <w:pPr>
        <w:rPr>
          <w:rFonts w:eastAsia="MS Mincho"/>
        </w:rPr>
      </w:pPr>
    </w:p>
    <w:p w14:paraId="2AC78E6D" w14:textId="54CCCFF3" w:rsidR="001310E8" w:rsidRPr="004E14BF" w:rsidRDefault="001310E8" w:rsidP="009A21B3">
      <w:pPr>
        <w:pStyle w:val="PR1"/>
        <w:numPr>
          <w:ilvl w:val="0"/>
          <w:numId w:val="0"/>
        </w:numPr>
        <w:ind w:left="864" w:hanging="576"/>
        <w:rPr>
          <w:rFonts w:eastAsia="MS Mincho"/>
        </w:rPr>
      </w:pPr>
      <w:r w:rsidRPr="004E14BF">
        <w:rPr>
          <w:rFonts w:eastAsia="MS Mincho"/>
        </w:rPr>
        <w:t>K.</w:t>
      </w:r>
      <w:r w:rsidRPr="004E14BF">
        <w:rPr>
          <w:rFonts w:eastAsia="MS Mincho"/>
        </w:rPr>
        <w:tab/>
        <w:t>Fittings and Accessories Schedule:</w:t>
      </w:r>
    </w:p>
    <w:p w14:paraId="44AFA511" w14:textId="68E00B96" w:rsidR="001310E8" w:rsidRPr="004E14BF" w:rsidRDefault="001310E8" w:rsidP="009A21B3">
      <w:pPr>
        <w:pStyle w:val="PR2"/>
        <w:numPr>
          <w:ilvl w:val="0"/>
          <w:numId w:val="0"/>
        </w:numPr>
        <w:ind w:left="1440" w:hanging="576"/>
        <w:rPr>
          <w:rFonts w:eastAsia="MS Mincho"/>
        </w:rPr>
      </w:pPr>
      <w:r w:rsidRPr="004E14BF">
        <w:rPr>
          <w:rFonts w:eastAsia="MS Mincho"/>
        </w:rPr>
        <w:t>1.</w:t>
      </w:r>
      <w:r w:rsidRPr="004E14BF">
        <w:rPr>
          <w:rFonts w:eastAsia="MS Mincho"/>
        </w:rPr>
        <w:tab/>
        <w:t>General:</w:t>
      </w:r>
    </w:p>
    <w:p w14:paraId="215C633B" w14:textId="2C81DCF7" w:rsidR="001310E8" w:rsidRPr="004E14BF" w:rsidRDefault="001310E8" w:rsidP="009A21B3">
      <w:pPr>
        <w:pStyle w:val="PR3"/>
        <w:numPr>
          <w:ilvl w:val="0"/>
          <w:numId w:val="0"/>
        </w:numPr>
        <w:ind w:left="2016" w:hanging="576"/>
        <w:rPr>
          <w:rFonts w:eastAsia="MS Mincho"/>
        </w:rPr>
      </w:pPr>
      <w:r w:rsidRPr="004E14BF">
        <w:rPr>
          <w:rFonts w:eastAsia="MS Mincho"/>
        </w:rPr>
        <w:t>a.</w:t>
      </w:r>
      <w:r w:rsidRPr="004E14BF">
        <w:rPr>
          <w:rFonts w:eastAsia="MS Mincho"/>
        </w:rPr>
        <w:tab/>
        <w:t>Use zinc electroplate or hot dipped galvanized steel/malleable iron or cast alloy fittings and accessories in conjunction with ferrous raceways in dry and damp locations unless otherwise specified or indicated on the drawings.</w:t>
      </w:r>
    </w:p>
    <w:p w14:paraId="7057910B" w14:textId="343191E4" w:rsidR="001310E8" w:rsidRPr="004E14BF" w:rsidRDefault="001310E8" w:rsidP="009A21B3">
      <w:pPr>
        <w:pStyle w:val="PR3"/>
        <w:numPr>
          <w:ilvl w:val="0"/>
          <w:numId w:val="0"/>
        </w:numPr>
        <w:ind w:left="2016" w:hanging="576"/>
        <w:rPr>
          <w:rFonts w:eastAsia="MS Mincho"/>
        </w:rPr>
      </w:pPr>
      <w:r w:rsidRPr="004E14BF">
        <w:rPr>
          <w:rFonts w:eastAsia="MS Mincho"/>
        </w:rPr>
        <w:t>b.</w:t>
      </w:r>
      <w:r w:rsidRPr="004E14BF">
        <w:rPr>
          <w:rFonts w:eastAsia="MS Mincho"/>
        </w:rPr>
        <w:tab/>
        <w:t xml:space="preserve">Use malleable iron or </w:t>
      </w:r>
      <w:proofErr w:type="gramStart"/>
      <w:r w:rsidRPr="004E14BF">
        <w:rPr>
          <w:rFonts w:eastAsia="MS Mincho"/>
        </w:rPr>
        <w:t>cast iron</w:t>
      </w:r>
      <w:proofErr w:type="gramEnd"/>
      <w:r w:rsidRPr="004E14BF">
        <w:rPr>
          <w:rFonts w:eastAsia="MS Mincho"/>
        </w:rPr>
        <w:t xml:space="preserve"> alloy fittings and accessories having hot dipped/mechanically galvanized finish or other specified corrosion resistant finish in conjunction with ferrous raceways in wet locations unless otherwise specified or indicated on the drawings.</w:t>
      </w:r>
    </w:p>
    <w:p w14:paraId="6A643F31" w14:textId="0E485818" w:rsidR="001310E8" w:rsidRPr="004E14BF" w:rsidRDefault="001310E8" w:rsidP="009A21B3">
      <w:pPr>
        <w:pStyle w:val="PR3"/>
        <w:numPr>
          <w:ilvl w:val="0"/>
          <w:numId w:val="0"/>
        </w:numPr>
        <w:ind w:left="2016" w:hanging="576"/>
        <w:rPr>
          <w:rFonts w:eastAsia="MS Mincho"/>
        </w:rPr>
      </w:pPr>
      <w:r w:rsidRPr="004E14BF">
        <w:rPr>
          <w:rFonts w:eastAsia="MS Mincho"/>
        </w:rPr>
        <w:t>c.</w:t>
      </w:r>
      <w:r w:rsidRPr="004E14BF">
        <w:rPr>
          <w:rFonts w:eastAsia="MS Mincho"/>
        </w:rPr>
        <w:tab/>
        <w:t>Use caps or plugs to seal ends of conduits until wiring is installed (to exclude foreign material).</w:t>
      </w:r>
    </w:p>
    <w:p w14:paraId="22D91FBB" w14:textId="2610F55D" w:rsidR="001310E8" w:rsidRPr="004E14BF" w:rsidRDefault="001310E8" w:rsidP="009A21B3">
      <w:pPr>
        <w:pStyle w:val="PR3"/>
        <w:numPr>
          <w:ilvl w:val="0"/>
          <w:numId w:val="0"/>
        </w:numPr>
        <w:ind w:left="2016" w:hanging="576"/>
        <w:rPr>
          <w:rFonts w:eastAsia="MS Mincho"/>
        </w:rPr>
      </w:pPr>
      <w:r w:rsidRPr="004E14BF">
        <w:rPr>
          <w:rFonts w:eastAsia="MS Mincho"/>
        </w:rPr>
        <w:t>d.</w:t>
      </w:r>
      <w:r w:rsidRPr="004E14BF">
        <w:rPr>
          <w:rFonts w:eastAsia="MS Mincho"/>
        </w:rPr>
        <w:tab/>
        <w:t>Use insulated grounding bushings on the ends of conduits that are not directly connected to the enclosure (such as stub-ups under equipment, etc.) and bond between bushings and enclosure with equipment grounding conductor.</w:t>
      </w:r>
    </w:p>
    <w:p w14:paraId="7EA3161B" w14:textId="0B9E2FC5" w:rsidR="001310E8" w:rsidRPr="004E14BF" w:rsidRDefault="001310E8" w:rsidP="009A21B3">
      <w:pPr>
        <w:pStyle w:val="PR3"/>
        <w:numPr>
          <w:ilvl w:val="0"/>
          <w:numId w:val="0"/>
        </w:numPr>
        <w:ind w:left="2016" w:hanging="576"/>
        <w:rPr>
          <w:rFonts w:eastAsia="MS Mincho"/>
        </w:rPr>
      </w:pPr>
      <w:r w:rsidRPr="004E14BF">
        <w:rPr>
          <w:rFonts w:eastAsia="MS Mincho"/>
        </w:rPr>
        <w:t>e.</w:t>
      </w:r>
      <w:r w:rsidRPr="004E14BF">
        <w:rPr>
          <w:rFonts w:eastAsia="MS Mincho"/>
        </w:rPr>
        <w:tab/>
        <w:t>Use expansion fittings where raceways cross expansion joints.</w:t>
      </w:r>
    </w:p>
    <w:p w14:paraId="51940D75" w14:textId="7739DABC" w:rsidR="001310E8" w:rsidRPr="004E14BF" w:rsidRDefault="001310E8" w:rsidP="009A21B3">
      <w:pPr>
        <w:pStyle w:val="PR3"/>
        <w:numPr>
          <w:ilvl w:val="0"/>
          <w:numId w:val="0"/>
        </w:numPr>
        <w:ind w:left="2016" w:hanging="576"/>
        <w:rPr>
          <w:rFonts w:eastAsia="MS Mincho"/>
        </w:rPr>
      </w:pPr>
      <w:r w:rsidRPr="004E14BF">
        <w:rPr>
          <w:rFonts w:eastAsia="MS Mincho"/>
        </w:rPr>
        <w:t>f.</w:t>
      </w:r>
      <w:r w:rsidRPr="004E14BF">
        <w:rPr>
          <w:rFonts w:eastAsia="MS Mincho"/>
        </w:rPr>
        <w:tab/>
        <w:t>Use deflection fittings where raceways cross expansion joints that move in more than one plane.</w:t>
      </w:r>
    </w:p>
    <w:p w14:paraId="37D520E3" w14:textId="578FF55E" w:rsidR="001310E8" w:rsidRPr="004E14BF" w:rsidRDefault="001310E8" w:rsidP="009A21B3">
      <w:pPr>
        <w:pStyle w:val="PR3"/>
        <w:numPr>
          <w:ilvl w:val="0"/>
          <w:numId w:val="0"/>
        </w:numPr>
        <w:ind w:left="2016" w:hanging="576"/>
        <w:rPr>
          <w:rFonts w:eastAsia="MS Mincho"/>
        </w:rPr>
      </w:pPr>
      <w:r w:rsidRPr="004E14BF">
        <w:rPr>
          <w:rFonts w:eastAsia="MS Mincho"/>
        </w:rPr>
        <w:t>g.</w:t>
      </w:r>
      <w:r w:rsidRPr="004E14BF">
        <w:rPr>
          <w:rFonts w:eastAsia="MS Mincho"/>
        </w:rPr>
        <w:tab/>
        <w:t>Use 2 locknuts and an insulated bushing on end of each conduit entering sheet metal cabinet or box in dry or damp locations.</w:t>
      </w:r>
    </w:p>
    <w:p w14:paraId="065B8713" w14:textId="31237B22" w:rsidR="001310E8" w:rsidRPr="004E14BF" w:rsidRDefault="001310E8" w:rsidP="009A21B3">
      <w:pPr>
        <w:pStyle w:val="PR4"/>
        <w:numPr>
          <w:ilvl w:val="0"/>
          <w:numId w:val="0"/>
        </w:numPr>
        <w:ind w:left="2592" w:hanging="576"/>
        <w:rPr>
          <w:rFonts w:eastAsia="MS Mincho"/>
        </w:rPr>
      </w:pPr>
      <w:r w:rsidRPr="004E14BF">
        <w:rPr>
          <w:rFonts w:eastAsia="MS Mincho"/>
        </w:rPr>
        <w:t>1)</w:t>
      </w:r>
      <w:r w:rsidRPr="004E14BF">
        <w:rPr>
          <w:rFonts w:eastAsia="MS Mincho"/>
        </w:rPr>
        <w:tab/>
        <w:t xml:space="preserve">Plastic bushing may be used in lieu of insulated bushing on </w:t>
      </w:r>
      <w:r w:rsidR="002854B3" w:rsidRPr="004E14BF">
        <w:rPr>
          <w:rFonts w:eastAsia="MS Mincho"/>
        </w:rPr>
        <w:t>1/2- and 3/4-inch</w:t>
      </w:r>
      <w:r w:rsidRPr="004E14BF">
        <w:rPr>
          <w:rFonts w:eastAsia="MS Mincho"/>
        </w:rPr>
        <w:t xml:space="preserve"> conduit.</w:t>
      </w:r>
    </w:p>
    <w:p w14:paraId="005998E2" w14:textId="5B9A537C" w:rsidR="001310E8" w:rsidRPr="004E14BF" w:rsidRDefault="001310E8" w:rsidP="009A21B3">
      <w:pPr>
        <w:pStyle w:val="PR4"/>
        <w:numPr>
          <w:ilvl w:val="0"/>
          <w:numId w:val="0"/>
        </w:numPr>
        <w:ind w:left="2592" w:hanging="576"/>
        <w:rPr>
          <w:rFonts w:eastAsia="MS Mincho"/>
        </w:rPr>
      </w:pPr>
      <w:r w:rsidRPr="004E14BF">
        <w:rPr>
          <w:rFonts w:eastAsia="MS Mincho"/>
        </w:rPr>
        <w:t>2)</w:t>
      </w:r>
      <w:r w:rsidRPr="004E14BF">
        <w:rPr>
          <w:rFonts w:eastAsia="MS Mincho"/>
        </w:rPr>
        <w:tab/>
        <w:t>Terminate conduit ends within cabinet/box at the same level.</w:t>
      </w:r>
    </w:p>
    <w:p w14:paraId="084AB354" w14:textId="2265FF03" w:rsidR="001310E8" w:rsidRPr="004E14BF" w:rsidRDefault="001310E8" w:rsidP="009A21B3">
      <w:pPr>
        <w:pStyle w:val="PR3"/>
        <w:numPr>
          <w:ilvl w:val="0"/>
          <w:numId w:val="0"/>
        </w:numPr>
        <w:ind w:left="2016" w:hanging="576"/>
        <w:rPr>
          <w:rFonts w:eastAsia="MS Mincho"/>
        </w:rPr>
      </w:pPr>
      <w:r w:rsidRPr="004E14BF">
        <w:rPr>
          <w:rFonts w:eastAsia="MS Mincho"/>
        </w:rPr>
        <w:t>h.</w:t>
      </w:r>
      <w:r w:rsidRPr="004E14BF">
        <w:rPr>
          <w:rFonts w:eastAsia="MS Mincho"/>
        </w:rPr>
        <w:tab/>
        <w:t>Use watertight hub on end of each conduit entering cabinets or boxes (in wet locations) that are not constructed with integral threaded hubs.</w:t>
      </w:r>
    </w:p>
    <w:p w14:paraId="34CE4ADA" w14:textId="26F5FD8D" w:rsidR="001310E8" w:rsidRPr="004E14BF" w:rsidRDefault="001310E8" w:rsidP="009A21B3">
      <w:pPr>
        <w:pStyle w:val="PR2"/>
        <w:numPr>
          <w:ilvl w:val="0"/>
          <w:numId w:val="0"/>
        </w:numPr>
        <w:ind w:left="1440" w:hanging="576"/>
        <w:rPr>
          <w:rFonts w:eastAsia="MS Mincho"/>
        </w:rPr>
      </w:pPr>
      <w:r w:rsidRPr="004E14BF">
        <w:rPr>
          <w:rFonts w:eastAsia="MS Mincho"/>
        </w:rPr>
        <w:t>2.</w:t>
      </w:r>
      <w:r w:rsidRPr="004E14BF">
        <w:rPr>
          <w:rFonts w:eastAsia="MS Mincho"/>
        </w:rPr>
        <w:tab/>
        <w:t xml:space="preserve">For Rigid and Intermediate Metal Conduit:  Use threaded fittings and accessories.  Use </w:t>
      </w:r>
      <w:r w:rsidR="002854B3" w:rsidRPr="004E14BF">
        <w:rPr>
          <w:rFonts w:eastAsia="MS Mincho"/>
        </w:rPr>
        <w:t>3-piece</w:t>
      </w:r>
      <w:r w:rsidRPr="004E14BF">
        <w:rPr>
          <w:rFonts w:eastAsia="MS Mincho"/>
        </w:rPr>
        <w:t xml:space="preserve"> conduit coupling where neither piece of conduit can be rotated.</w:t>
      </w:r>
    </w:p>
    <w:p w14:paraId="691A4AED" w14:textId="7FBDC2C9" w:rsidR="001310E8" w:rsidRPr="004E14BF" w:rsidRDefault="001310E8" w:rsidP="009A21B3">
      <w:pPr>
        <w:pStyle w:val="PR2"/>
        <w:numPr>
          <w:ilvl w:val="0"/>
          <w:numId w:val="0"/>
        </w:numPr>
        <w:ind w:left="1440" w:hanging="576"/>
        <w:rPr>
          <w:rFonts w:eastAsia="MS Mincho"/>
        </w:rPr>
      </w:pPr>
      <w:r w:rsidRPr="004E14BF">
        <w:rPr>
          <w:rFonts w:eastAsia="MS Mincho"/>
        </w:rPr>
        <w:t>3.</w:t>
      </w:r>
      <w:r w:rsidRPr="004E14BF">
        <w:rPr>
          <w:rFonts w:eastAsia="MS Mincho"/>
        </w:rPr>
        <w:tab/>
        <w:t>For Electrical Metallic Tubing:  Use compression type connectors and couplings.</w:t>
      </w:r>
    </w:p>
    <w:p w14:paraId="30B94A77" w14:textId="026E7303" w:rsidR="001310E8" w:rsidRPr="004E14BF" w:rsidRDefault="001310E8" w:rsidP="009A21B3">
      <w:pPr>
        <w:pStyle w:val="PR2"/>
        <w:numPr>
          <w:ilvl w:val="0"/>
          <w:numId w:val="0"/>
        </w:numPr>
        <w:ind w:left="1440" w:hanging="576"/>
        <w:rPr>
          <w:rFonts w:eastAsia="MS Mincho"/>
        </w:rPr>
      </w:pPr>
      <w:r w:rsidRPr="004E14BF">
        <w:rPr>
          <w:rFonts w:eastAsia="MS Mincho"/>
        </w:rPr>
        <w:t>4.</w:t>
      </w:r>
      <w:r w:rsidRPr="004E14BF">
        <w:rPr>
          <w:rFonts w:eastAsia="MS Mincho"/>
        </w:rPr>
        <w:tab/>
        <w:t>For Flexible Metal Conduit:  Use flexible metal conduit connectors.</w:t>
      </w:r>
    </w:p>
    <w:p w14:paraId="4F6A89A7" w14:textId="4C518C4C" w:rsidR="001310E8" w:rsidRPr="004E14BF" w:rsidRDefault="001310E8" w:rsidP="009A21B3">
      <w:pPr>
        <w:pStyle w:val="PR2"/>
        <w:rPr>
          <w:rFonts w:eastAsia="MS Mincho"/>
        </w:rPr>
      </w:pPr>
      <w:r w:rsidRPr="004E14BF">
        <w:rPr>
          <w:rFonts w:eastAsia="MS Mincho"/>
        </w:rPr>
        <w:t>For Liquid-tight Flexible Metal Conduit:  Use liquid-tight connectors.</w:t>
      </w:r>
    </w:p>
    <w:p w14:paraId="452F9E04" w14:textId="6AE74E62" w:rsidR="001310E8" w:rsidRPr="004E14BF" w:rsidRDefault="001310E8" w:rsidP="009A21B3">
      <w:pPr>
        <w:pStyle w:val="PR2"/>
        <w:rPr>
          <w:rFonts w:eastAsia="MS Mincho"/>
        </w:rPr>
      </w:pPr>
      <w:r w:rsidRPr="004E14BF">
        <w:rPr>
          <w:rFonts w:eastAsia="MS Mincho"/>
        </w:rPr>
        <w:t>For Surface Metal Raceway:  Use raceway manufacturer’s standard fittings and accessories.</w:t>
      </w:r>
    </w:p>
    <w:p w14:paraId="4ECDCAD5" w14:textId="208295D8" w:rsidR="001310E8" w:rsidRPr="004E14BF" w:rsidRDefault="001310E8" w:rsidP="009A21B3">
      <w:pPr>
        <w:pStyle w:val="PR2"/>
        <w:rPr>
          <w:rFonts w:eastAsia="MS Mincho"/>
        </w:rPr>
      </w:pPr>
      <w:r w:rsidRPr="004E14BF">
        <w:rPr>
          <w:rFonts w:eastAsia="MS Mincho"/>
        </w:rPr>
        <w:t>For Wireways:  Use wireway manufacturer’s standard fittings and accessories.</w:t>
      </w:r>
    </w:p>
    <w:p w14:paraId="47EB1CE1" w14:textId="77777777" w:rsidR="001310E8" w:rsidRPr="004E14BF" w:rsidRDefault="001310E8" w:rsidP="001310E8">
      <w:pPr>
        <w:ind w:left="2160" w:hanging="2160"/>
        <w:rPr>
          <w:rFonts w:eastAsia="MS Mincho"/>
        </w:rPr>
      </w:pPr>
    </w:p>
    <w:p w14:paraId="21BFB2DD" w14:textId="5744BD77" w:rsidR="001310E8" w:rsidRPr="004E14BF" w:rsidRDefault="001310E8" w:rsidP="0036306C">
      <w:pPr>
        <w:pStyle w:val="ART"/>
        <w:numPr>
          <w:ilvl w:val="0"/>
          <w:numId w:val="0"/>
        </w:numPr>
        <w:ind w:left="864" w:hanging="864"/>
        <w:rPr>
          <w:rFonts w:eastAsia="MS Mincho"/>
        </w:rPr>
      </w:pPr>
      <w:r w:rsidRPr="004E14BF">
        <w:rPr>
          <w:rFonts w:eastAsia="MS Mincho"/>
        </w:rPr>
        <w:t>3.3</w:t>
      </w:r>
      <w:r w:rsidRPr="004E14BF">
        <w:rPr>
          <w:rFonts w:eastAsia="MS Mincho"/>
        </w:rPr>
        <w:tab/>
        <w:t>OUTLET, JUNCTION AND PULLBOX INSTALLATION</w:t>
      </w:r>
    </w:p>
    <w:p w14:paraId="523D9AEE" w14:textId="77777777" w:rsidR="001310E8" w:rsidRPr="004E14BF" w:rsidRDefault="001310E8" w:rsidP="001310E8">
      <w:pPr>
        <w:rPr>
          <w:rFonts w:eastAsia="MS Mincho"/>
        </w:rPr>
      </w:pPr>
    </w:p>
    <w:p w14:paraId="206D83B7" w14:textId="33C07BB1" w:rsidR="001310E8" w:rsidRPr="004E14BF" w:rsidRDefault="001310E8" w:rsidP="0036306C">
      <w:pPr>
        <w:pStyle w:val="PR1"/>
        <w:numPr>
          <w:ilvl w:val="0"/>
          <w:numId w:val="0"/>
        </w:numPr>
        <w:ind w:left="864" w:hanging="576"/>
        <w:rPr>
          <w:rFonts w:eastAsia="MS Mincho"/>
        </w:rPr>
      </w:pPr>
      <w:r w:rsidRPr="004E14BF">
        <w:rPr>
          <w:rFonts w:eastAsia="MS Mincho"/>
        </w:rPr>
        <w:t>A.</w:t>
      </w:r>
      <w:r w:rsidRPr="004E14BF">
        <w:rPr>
          <w:rFonts w:eastAsia="MS Mincho"/>
        </w:rPr>
        <w:tab/>
        <w:t>Box Schedule For Concealed Conduit System:</w:t>
      </w:r>
    </w:p>
    <w:p w14:paraId="2462C27F" w14:textId="49532BD3" w:rsidR="001310E8" w:rsidRPr="004E14BF" w:rsidRDefault="001310E8" w:rsidP="0036306C">
      <w:pPr>
        <w:pStyle w:val="PR2"/>
        <w:numPr>
          <w:ilvl w:val="0"/>
          <w:numId w:val="0"/>
        </w:numPr>
        <w:ind w:left="1440" w:hanging="576"/>
        <w:rPr>
          <w:rFonts w:eastAsia="MS Mincho"/>
        </w:rPr>
      </w:pPr>
      <w:r w:rsidRPr="004E14BF">
        <w:rPr>
          <w:rFonts w:eastAsia="MS Mincho"/>
        </w:rPr>
        <w:t>1.</w:t>
      </w:r>
      <w:r w:rsidRPr="004E14BF">
        <w:rPr>
          <w:rFonts w:eastAsia="MS Mincho"/>
        </w:rPr>
        <w:tab/>
        <w:t>Non-Fire Rated Construction:</w:t>
      </w:r>
    </w:p>
    <w:p w14:paraId="7BCC52C2" w14:textId="6048AD11" w:rsidR="001310E8" w:rsidRPr="004E14BF" w:rsidRDefault="001310E8" w:rsidP="0036306C">
      <w:pPr>
        <w:pStyle w:val="PR3"/>
        <w:rPr>
          <w:rFonts w:eastAsia="MS Mincho"/>
        </w:rPr>
      </w:pPr>
      <w:r w:rsidRPr="004E14BF">
        <w:rPr>
          <w:rFonts w:eastAsia="MS Mincho"/>
        </w:rPr>
        <w:t>Depth:  To suit job conditions and comply with NFPA 70 Article 370.</w:t>
      </w:r>
    </w:p>
    <w:p w14:paraId="688FC766" w14:textId="0E78D5C1" w:rsidR="001310E8" w:rsidRPr="004E14BF" w:rsidRDefault="001310E8" w:rsidP="0036306C">
      <w:pPr>
        <w:pStyle w:val="PR3"/>
        <w:rPr>
          <w:rFonts w:eastAsia="MS Mincho"/>
        </w:rPr>
      </w:pPr>
      <w:r w:rsidRPr="004E14BF">
        <w:rPr>
          <w:rFonts w:eastAsia="MS Mincho"/>
        </w:rPr>
        <w:t>For Junction and Pull Boxes:  Use galvanized steel boxes with flush covers.</w:t>
      </w:r>
    </w:p>
    <w:p w14:paraId="6EE175AF" w14:textId="704892D5" w:rsidR="001310E8" w:rsidRPr="004E14BF" w:rsidRDefault="001310E8" w:rsidP="0036306C">
      <w:pPr>
        <w:pStyle w:val="PR3"/>
        <w:rPr>
          <w:rFonts w:eastAsia="MS Mincho"/>
        </w:rPr>
      </w:pPr>
      <w:r w:rsidRPr="004E14BF">
        <w:rPr>
          <w:rFonts w:eastAsia="MS Mincho"/>
        </w:rPr>
        <w:t>For Devices:</w:t>
      </w:r>
    </w:p>
    <w:p w14:paraId="5A6CAE69" w14:textId="51439727" w:rsidR="001310E8" w:rsidRPr="004E14BF" w:rsidRDefault="001310E8" w:rsidP="00AC15BB">
      <w:pPr>
        <w:pStyle w:val="PR4"/>
        <w:rPr>
          <w:rFonts w:eastAsia="MS Mincho"/>
        </w:rPr>
      </w:pPr>
      <w:r w:rsidRPr="004E14BF">
        <w:rPr>
          <w:rFonts w:eastAsia="MS Mincho"/>
        </w:rPr>
        <w:t>Plaster or Cast-In-Place Concrete Walls:  Use 4 inch or 4-11/</w:t>
      </w:r>
      <w:proofErr w:type="gramStart"/>
      <w:r w:rsidRPr="004E14BF">
        <w:rPr>
          <w:rFonts w:eastAsia="MS Mincho"/>
        </w:rPr>
        <w:t>16 inch</w:t>
      </w:r>
      <w:proofErr w:type="gramEnd"/>
      <w:r w:rsidRPr="004E14BF">
        <w:rPr>
          <w:rFonts w:eastAsia="MS Mincho"/>
        </w:rPr>
        <w:t xml:space="preserve"> galvanized steel boxes with device covers.</w:t>
      </w:r>
    </w:p>
    <w:p w14:paraId="166BEB75" w14:textId="1DE01AB8" w:rsidR="001310E8" w:rsidRPr="004E14BF" w:rsidRDefault="001310E8" w:rsidP="00AC15BB">
      <w:pPr>
        <w:pStyle w:val="PR4"/>
        <w:rPr>
          <w:rFonts w:eastAsia="MS Mincho"/>
        </w:rPr>
      </w:pPr>
      <w:r w:rsidRPr="004E14BF">
        <w:rPr>
          <w:rFonts w:eastAsia="MS Mincho"/>
        </w:rPr>
        <w:t>Walls Other Than Plaster or Cast-In-Place Concrete:  Use type of galvanized steel box which will allow wall plate to cover the opening made for the installation of the box.</w:t>
      </w:r>
    </w:p>
    <w:p w14:paraId="45349DE7" w14:textId="34DBC031" w:rsidR="001310E8" w:rsidRPr="004E14BF" w:rsidRDefault="001310E8" w:rsidP="005E0F11">
      <w:pPr>
        <w:pStyle w:val="PR2"/>
        <w:numPr>
          <w:ilvl w:val="0"/>
          <w:numId w:val="0"/>
        </w:numPr>
        <w:ind w:left="1440" w:hanging="576"/>
        <w:rPr>
          <w:rFonts w:eastAsia="MS Mincho"/>
        </w:rPr>
      </w:pPr>
      <w:r w:rsidRPr="004E14BF">
        <w:rPr>
          <w:rFonts w:eastAsia="MS Mincho"/>
        </w:rPr>
        <w:t>2.</w:t>
      </w:r>
      <w:r w:rsidRPr="004E14BF">
        <w:rPr>
          <w:rFonts w:eastAsia="MS Mincho"/>
        </w:rPr>
        <w:tab/>
        <w:t>Recessed Boxes in Fire Rated (2 hour maximum) Bearing and Nonbearing Wood or Steel Stud Walls (Gypsum Wallboard Facings):</w:t>
      </w:r>
    </w:p>
    <w:p w14:paraId="0E9A7BD1" w14:textId="5304C3D5" w:rsidR="001310E8" w:rsidRPr="004E14BF" w:rsidRDefault="001310E8" w:rsidP="00BB607B">
      <w:pPr>
        <w:pStyle w:val="PR3"/>
        <w:numPr>
          <w:ilvl w:val="0"/>
          <w:numId w:val="0"/>
        </w:numPr>
        <w:ind w:left="2016" w:hanging="576"/>
        <w:rPr>
          <w:rFonts w:eastAsia="MS Mincho"/>
        </w:rPr>
      </w:pPr>
      <w:r w:rsidRPr="004E14BF">
        <w:rPr>
          <w:rFonts w:eastAsia="MS Mincho"/>
        </w:rPr>
        <w:t>a.</w:t>
      </w:r>
      <w:r w:rsidRPr="004E14BF">
        <w:rPr>
          <w:rFonts w:eastAsia="MS Mincho"/>
        </w:rPr>
        <w:tab/>
        <w:t>Use listed single and double gang metallic outlet and device boxes.  The surface area of individual outlet or device boxes shall not exceed 16 square inches.</w:t>
      </w:r>
    </w:p>
    <w:p w14:paraId="578CACAF" w14:textId="7DFDEF95" w:rsidR="001310E8" w:rsidRPr="004E14BF" w:rsidRDefault="001310E8" w:rsidP="00966305">
      <w:pPr>
        <w:pStyle w:val="PR3"/>
        <w:numPr>
          <w:ilvl w:val="0"/>
          <w:numId w:val="0"/>
        </w:numPr>
        <w:ind w:left="1440"/>
        <w:rPr>
          <w:rFonts w:eastAsia="MS Mincho"/>
        </w:rPr>
      </w:pPr>
      <w:r w:rsidRPr="004E14BF">
        <w:rPr>
          <w:rFonts w:eastAsia="MS Mincho"/>
        </w:rPr>
        <w:t>b.</w:t>
      </w:r>
      <w:r w:rsidRPr="004E14BF">
        <w:rPr>
          <w:rFonts w:eastAsia="MS Mincho"/>
        </w:rPr>
        <w:tab/>
        <w:t>The aggregate surface area of the boxes shall not exceed 100 square inches per 100 square feet of wall surface.</w:t>
      </w:r>
    </w:p>
    <w:p w14:paraId="4AC99269" w14:textId="64E3ED71" w:rsidR="001310E8" w:rsidRPr="004E14BF" w:rsidRDefault="001310E8" w:rsidP="00BB607B">
      <w:pPr>
        <w:pStyle w:val="PR3"/>
        <w:numPr>
          <w:ilvl w:val="0"/>
          <w:numId w:val="0"/>
        </w:numPr>
        <w:ind w:left="2016" w:hanging="576"/>
        <w:rPr>
          <w:rFonts w:eastAsia="MS Mincho"/>
        </w:rPr>
      </w:pPr>
      <w:r w:rsidRPr="004E14BF">
        <w:rPr>
          <w:rFonts w:eastAsia="MS Mincho"/>
        </w:rPr>
        <w:t>c.</w:t>
      </w:r>
      <w:r w:rsidRPr="004E14BF">
        <w:rPr>
          <w:rFonts w:eastAsia="MS Mincho"/>
        </w:rPr>
        <w:tab/>
        <w:t>Securely fasten boxes to the studs.  Verify that the opening in the wallboard facing is cut so that the clearance between the box and the wallboard does not exceed 1/8 inch.</w:t>
      </w:r>
    </w:p>
    <w:p w14:paraId="3202A202" w14:textId="49CF2AB1" w:rsidR="001310E8" w:rsidRPr="004E14BF" w:rsidRDefault="001310E8" w:rsidP="00966305">
      <w:pPr>
        <w:pStyle w:val="PR3"/>
        <w:rPr>
          <w:rFonts w:eastAsia="MS Mincho"/>
        </w:rPr>
      </w:pPr>
      <w:r w:rsidRPr="004E14BF">
        <w:rPr>
          <w:rFonts w:eastAsia="MS Mincho"/>
        </w:rPr>
        <w:t>Separate boxes located on opposite sides of walls or partitions by a minimum horizontal distance of 24 inches.  This minimum separation distance may be reduced when wall opening protective materials are installed according to the requirements of their classification.</w:t>
      </w:r>
    </w:p>
    <w:p w14:paraId="2A0DF4BB" w14:textId="7B455B20" w:rsidR="001310E8" w:rsidRPr="004E14BF" w:rsidRDefault="001310E8" w:rsidP="00966305">
      <w:pPr>
        <w:pStyle w:val="PR3"/>
        <w:rPr>
          <w:rFonts w:eastAsia="MS Mincho"/>
        </w:rPr>
      </w:pPr>
      <w:r w:rsidRPr="004E14BF">
        <w:rPr>
          <w:rFonts w:eastAsia="MS Mincho"/>
        </w:rPr>
        <w:t>Use wall opening protective material in conjunction with boxes installed on opposite sides of walls or partitions of staggered stud construction in accordance with the classification requirements for the protective material.</w:t>
      </w:r>
    </w:p>
    <w:p w14:paraId="747260C7" w14:textId="794FDA1B" w:rsidR="001310E8" w:rsidRPr="004E14BF" w:rsidRDefault="001310E8" w:rsidP="00BB607B">
      <w:pPr>
        <w:pStyle w:val="PR2"/>
        <w:numPr>
          <w:ilvl w:val="0"/>
          <w:numId w:val="0"/>
        </w:numPr>
        <w:ind w:left="1440" w:hanging="576"/>
        <w:rPr>
          <w:rFonts w:eastAsia="MS Mincho"/>
        </w:rPr>
      </w:pPr>
      <w:r w:rsidRPr="004E14BF">
        <w:rPr>
          <w:rFonts w:eastAsia="MS Mincho"/>
        </w:rPr>
        <w:t>3.</w:t>
      </w:r>
      <w:r w:rsidRPr="004E14BF">
        <w:rPr>
          <w:rFonts w:eastAsia="MS Mincho"/>
        </w:rPr>
        <w:tab/>
        <w:t>Other Fire Rated Construction:  Use materials and methods to comply with the listing requirements for the classified construction.</w:t>
      </w:r>
    </w:p>
    <w:p w14:paraId="62F7B0FF" w14:textId="77777777" w:rsidR="001310E8" w:rsidRPr="004E14BF" w:rsidRDefault="001310E8" w:rsidP="001310E8">
      <w:pPr>
        <w:rPr>
          <w:rFonts w:eastAsia="MS Mincho"/>
        </w:rPr>
      </w:pPr>
    </w:p>
    <w:p w14:paraId="534E0678" w14:textId="7D994117" w:rsidR="001310E8" w:rsidRPr="004E14BF" w:rsidRDefault="001310E8" w:rsidP="00B87FAA">
      <w:pPr>
        <w:pStyle w:val="PR1"/>
        <w:numPr>
          <w:ilvl w:val="0"/>
          <w:numId w:val="0"/>
        </w:numPr>
        <w:ind w:left="864" w:hanging="576"/>
        <w:rPr>
          <w:rFonts w:eastAsia="MS Mincho"/>
        </w:rPr>
      </w:pPr>
      <w:r w:rsidRPr="004E14BF">
        <w:rPr>
          <w:rFonts w:eastAsia="MS Mincho"/>
        </w:rPr>
        <w:t>B.</w:t>
      </w:r>
      <w:r w:rsidRPr="004E14BF">
        <w:rPr>
          <w:rFonts w:eastAsia="MS Mincho"/>
        </w:rPr>
        <w:tab/>
        <w:t>Box Schedule For Exposed Conduit System:</w:t>
      </w:r>
    </w:p>
    <w:p w14:paraId="735B0FA5" w14:textId="4D6C0331" w:rsidR="001310E8" w:rsidRPr="004E14BF" w:rsidRDefault="001310E8" w:rsidP="002854B3">
      <w:pPr>
        <w:pStyle w:val="PR2"/>
        <w:numPr>
          <w:ilvl w:val="0"/>
          <w:numId w:val="0"/>
        </w:numPr>
        <w:ind w:left="1440" w:hanging="576"/>
        <w:rPr>
          <w:rFonts w:eastAsia="MS Mincho"/>
        </w:rPr>
      </w:pPr>
      <w:r w:rsidRPr="004E14BF">
        <w:rPr>
          <w:rFonts w:eastAsia="MS Mincho"/>
        </w:rPr>
        <w:t>1.</w:t>
      </w:r>
      <w:r w:rsidRPr="004E14BF">
        <w:rPr>
          <w:rFonts w:eastAsia="MS Mincho"/>
        </w:rPr>
        <w:tab/>
        <w:t xml:space="preserve">Dry and Damp Locations:  Use zinc electroplate or hot dipped galvanized threaded type malleable iron or </w:t>
      </w:r>
      <w:r w:rsidR="002854B3" w:rsidRPr="004E14BF">
        <w:rPr>
          <w:rFonts w:eastAsia="MS Mincho"/>
        </w:rPr>
        <w:t>cast-iron</w:t>
      </w:r>
      <w:r w:rsidRPr="004E14BF">
        <w:rPr>
          <w:rFonts w:eastAsia="MS Mincho"/>
        </w:rPr>
        <w:t xml:space="preserve"> alloy outlet, junction, and </w:t>
      </w:r>
      <w:r w:rsidR="002854B3" w:rsidRPr="004E14BF">
        <w:rPr>
          <w:rFonts w:eastAsia="MS Mincho"/>
        </w:rPr>
        <w:t>pull boxes</w:t>
      </w:r>
      <w:r w:rsidRPr="004E14BF">
        <w:rPr>
          <w:rFonts w:eastAsia="MS Mincho"/>
        </w:rPr>
        <w:t xml:space="preserve"> or conduit bodies provided with a volume marking in conjunction with ferrous raceways unless otherwise specified or indicated on the drawings.</w:t>
      </w:r>
    </w:p>
    <w:p w14:paraId="077415EB" w14:textId="344609A4" w:rsidR="001310E8" w:rsidRPr="004E14BF" w:rsidRDefault="001310E8" w:rsidP="002854B3">
      <w:pPr>
        <w:pStyle w:val="PR3"/>
        <w:numPr>
          <w:ilvl w:val="0"/>
          <w:numId w:val="0"/>
        </w:numPr>
        <w:ind w:left="2016" w:hanging="576"/>
        <w:rPr>
          <w:rFonts w:eastAsia="MS Mincho"/>
        </w:rPr>
      </w:pPr>
      <w:r w:rsidRPr="004E14BF">
        <w:rPr>
          <w:rFonts w:eastAsia="MS Mincho"/>
        </w:rPr>
        <w:t>a.</w:t>
      </w:r>
      <w:r w:rsidRPr="004E14BF">
        <w:rPr>
          <w:rFonts w:eastAsia="MS Mincho"/>
        </w:rPr>
        <w:tab/>
        <w:t>Galvanized steel boxes may be used in conjunction with conduit sizes over 1 inch in non-hazardous dry and damp locations.</w:t>
      </w:r>
    </w:p>
    <w:p w14:paraId="0B799E48" w14:textId="1248D417" w:rsidR="001310E8" w:rsidRPr="004E14BF" w:rsidRDefault="001310E8" w:rsidP="002854B3">
      <w:pPr>
        <w:pStyle w:val="PR3"/>
        <w:numPr>
          <w:ilvl w:val="0"/>
          <w:numId w:val="0"/>
        </w:numPr>
        <w:ind w:left="2016" w:hanging="576"/>
        <w:rPr>
          <w:rFonts w:eastAsia="MS Mincho"/>
        </w:rPr>
      </w:pPr>
      <w:r w:rsidRPr="004E14BF">
        <w:rPr>
          <w:rFonts w:eastAsia="MS Mincho"/>
        </w:rPr>
        <w:t>b.</w:t>
      </w:r>
      <w:r w:rsidRPr="004E14BF">
        <w:rPr>
          <w:rFonts w:eastAsia="MS Mincho"/>
        </w:rPr>
        <w:tab/>
        <w:t>Galvanized steel boxes may be used in conjunction with electrical metallic tubing where it is installed exposed as branch circuit conduits at elevations over 10’-0” above finished floor.</w:t>
      </w:r>
    </w:p>
    <w:p w14:paraId="53B9F5B0" w14:textId="2AB146A6" w:rsidR="001310E8" w:rsidRPr="004E14BF" w:rsidRDefault="001310E8" w:rsidP="00C171B0">
      <w:pPr>
        <w:pStyle w:val="PR2"/>
        <w:numPr>
          <w:ilvl w:val="0"/>
          <w:numId w:val="0"/>
        </w:numPr>
        <w:ind w:left="1440" w:hanging="576"/>
        <w:rPr>
          <w:rFonts w:eastAsia="MS Mincho"/>
        </w:rPr>
      </w:pPr>
      <w:r w:rsidRPr="004E14BF">
        <w:rPr>
          <w:rFonts w:eastAsia="MS Mincho"/>
        </w:rPr>
        <w:t>2.</w:t>
      </w:r>
      <w:r w:rsidRPr="004E14BF">
        <w:rPr>
          <w:rFonts w:eastAsia="MS Mincho"/>
        </w:rPr>
        <w:tab/>
        <w:t xml:space="preserve">Wet Locations:  Use threaded type malleable iron or </w:t>
      </w:r>
      <w:r w:rsidR="00C171B0" w:rsidRPr="004E14BF">
        <w:rPr>
          <w:rFonts w:eastAsia="MS Mincho"/>
        </w:rPr>
        <w:t>cast-iron</w:t>
      </w:r>
      <w:r w:rsidRPr="004E14BF">
        <w:rPr>
          <w:rFonts w:eastAsia="MS Mincho"/>
        </w:rPr>
        <w:t xml:space="preserve"> alloy outlet </w:t>
      </w:r>
      <w:r w:rsidR="00C171B0" w:rsidRPr="004E14BF">
        <w:rPr>
          <w:rFonts w:eastAsia="MS Mincho"/>
        </w:rPr>
        <w:t>junction and</w:t>
      </w:r>
      <w:r w:rsidRPr="004E14BF">
        <w:rPr>
          <w:rFonts w:eastAsia="MS Mincho"/>
        </w:rPr>
        <w:t xml:space="preserve"> </w:t>
      </w:r>
      <w:r w:rsidR="00C171B0" w:rsidRPr="004E14BF">
        <w:rPr>
          <w:rFonts w:eastAsia="MS Mincho"/>
        </w:rPr>
        <w:t>pull boxes</w:t>
      </w:r>
      <w:r w:rsidRPr="004E14BF">
        <w:rPr>
          <w:rFonts w:eastAsia="MS Mincho"/>
        </w:rPr>
        <w:t xml:space="preserve"> or conduit bodies (provided with a volume marking) with hot dipped galvanized or other specified corrosion resistant coating in conjunction with ferrous raceways unless otherwise specified or indicated on the drawings.</w:t>
      </w:r>
    </w:p>
    <w:p w14:paraId="2013505C" w14:textId="7806A087" w:rsidR="001310E8" w:rsidRPr="004E14BF" w:rsidRDefault="001310E8" w:rsidP="00C171B0">
      <w:pPr>
        <w:pStyle w:val="PR2"/>
        <w:numPr>
          <w:ilvl w:val="0"/>
          <w:numId w:val="0"/>
        </w:numPr>
        <w:ind w:left="1440" w:hanging="576"/>
        <w:rPr>
          <w:rFonts w:eastAsia="MS Mincho"/>
        </w:rPr>
      </w:pPr>
      <w:r w:rsidRPr="004E14BF">
        <w:rPr>
          <w:rFonts w:eastAsia="MS Mincho"/>
        </w:rPr>
        <w:t>3.</w:t>
      </w:r>
      <w:r w:rsidRPr="004E14BF">
        <w:rPr>
          <w:rFonts w:eastAsia="MS Mincho"/>
        </w:rPr>
        <w:tab/>
        <w:t>Finishing Collar or Combination Finishing Collar/Outlet Box (Surface Mounted Equipment Used With Exposed Raceway):</w:t>
      </w:r>
    </w:p>
    <w:p w14:paraId="1FFE90B9" w14:textId="7064E5CD" w:rsidR="001310E8" w:rsidRPr="004E14BF" w:rsidRDefault="001310E8" w:rsidP="005F227A">
      <w:pPr>
        <w:pStyle w:val="PR3"/>
        <w:numPr>
          <w:ilvl w:val="0"/>
          <w:numId w:val="0"/>
        </w:numPr>
        <w:ind w:left="2016" w:hanging="576"/>
        <w:rPr>
          <w:rFonts w:eastAsia="MS Mincho"/>
        </w:rPr>
      </w:pPr>
      <w:r w:rsidRPr="004E14BF">
        <w:rPr>
          <w:rFonts w:eastAsia="MS Mincho"/>
        </w:rPr>
        <w:t>a.</w:t>
      </w:r>
      <w:r w:rsidRPr="004E14BF">
        <w:rPr>
          <w:rFonts w:eastAsia="MS Mincho"/>
        </w:rPr>
        <w:tab/>
        <w:t>Use finishing collar where surface mounted equipment is installed on an exposed raceway outlet box and the equipment base is larger than the outlet box.</w:t>
      </w:r>
    </w:p>
    <w:p w14:paraId="0402BEA3" w14:textId="1F832C8C" w:rsidR="001310E8" w:rsidRPr="004E14BF" w:rsidRDefault="001310E8" w:rsidP="005F227A">
      <w:pPr>
        <w:pStyle w:val="PR3"/>
        <w:numPr>
          <w:ilvl w:val="0"/>
          <w:numId w:val="0"/>
        </w:numPr>
        <w:ind w:left="2016" w:hanging="576"/>
        <w:rPr>
          <w:rFonts w:eastAsia="MS Mincho"/>
        </w:rPr>
      </w:pPr>
      <w:r w:rsidRPr="004E14BF">
        <w:rPr>
          <w:rFonts w:eastAsia="MS Mincho"/>
        </w:rPr>
        <w:t>b.</w:t>
      </w:r>
      <w:r w:rsidRPr="004E14BF">
        <w:rPr>
          <w:rFonts w:eastAsia="MS Mincho"/>
        </w:rPr>
        <w:tab/>
        <w:t>Use combination finishing collar/outlet box where surface mounted equipment is not indicated to be installed on an exposed raceway outlet box, but raceway cannot be run directly into equipment body due to equipment design.</w:t>
      </w:r>
    </w:p>
    <w:p w14:paraId="785813E1" w14:textId="77777777" w:rsidR="001310E8" w:rsidRPr="004E14BF" w:rsidRDefault="001310E8" w:rsidP="001310E8">
      <w:pPr>
        <w:rPr>
          <w:rFonts w:eastAsia="MS Mincho"/>
        </w:rPr>
      </w:pPr>
    </w:p>
    <w:p w14:paraId="65FFA66E" w14:textId="05EA7E80" w:rsidR="001310E8" w:rsidRPr="004E14BF" w:rsidRDefault="001310E8" w:rsidP="005F227A">
      <w:pPr>
        <w:pStyle w:val="PR1"/>
        <w:numPr>
          <w:ilvl w:val="0"/>
          <w:numId w:val="0"/>
        </w:numPr>
        <w:ind w:left="864" w:hanging="576"/>
        <w:rPr>
          <w:rFonts w:eastAsia="MS Mincho"/>
        </w:rPr>
      </w:pPr>
      <w:r w:rsidRPr="004E14BF">
        <w:rPr>
          <w:rFonts w:eastAsia="MS Mincho"/>
        </w:rPr>
        <w:t>C.</w:t>
      </w:r>
      <w:r w:rsidRPr="004E14BF">
        <w:rPr>
          <w:rFonts w:eastAsia="MS Mincho"/>
        </w:rPr>
        <w:tab/>
        <w:t>Specific Purpose Outlet Boxes:  Use to mount equipment when available and suitable for job conditions.  Unless otherwise specified, use threaded type boxes with finish as specified for exposed conduit system, steel (painted) for surface metal raceway system and galvanized steel for recessed installations.</w:t>
      </w:r>
    </w:p>
    <w:p w14:paraId="0233820A" w14:textId="7AFD3503" w:rsidR="001310E8" w:rsidRPr="004E14BF" w:rsidRDefault="001310E8" w:rsidP="00AE599D">
      <w:pPr>
        <w:pStyle w:val="ART"/>
        <w:numPr>
          <w:ilvl w:val="0"/>
          <w:numId w:val="0"/>
        </w:numPr>
        <w:ind w:left="864" w:hanging="864"/>
        <w:rPr>
          <w:rFonts w:eastAsia="MS Mincho"/>
        </w:rPr>
      </w:pPr>
      <w:r w:rsidRPr="004E14BF">
        <w:rPr>
          <w:rFonts w:eastAsia="MS Mincho"/>
        </w:rPr>
        <w:t>3.4</w:t>
      </w:r>
      <w:r w:rsidRPr="004E14BF">
        <w:rPr>
          <w:rFonts w:eastAsia="MS Mincho"/>
        </w:rPr>
        <w:tab/>
        <w:t>CONDUCTOR INSTALLATION</w:t>
      </w:r>
    </w:p>
    <w:p w14:paraId="0D105C7A" w14:textId="77777777" w:rsidR="001310E8" w:rsidRPr="004E14BF" w:rsidRDefault="001310E8" w:rsidP="001310E8">
      <w:pPr>
        <w:rPr>
          <w:rFonts w:eastAsia="MS Mincho"/>
        </w:rPr>
      </w:pPr>
    </w:p>
    <w:p w14:paraId="47B8798E" w14:textId="293B725F" w:rsidR="001310E8" w:rsidRPr="004E14BF" w:rsidRDefault="001310E8" w:rsidP="00A93F61">
      <w:pPr>
        <w:pStyle w:val="PR1"/>
        <w:numPr>
          <w:ilvl w:val="0"/>
          <w:numId w:val="0"/>
        </w:numPr>
        <w:ind w:left="864" w:hanging="576"/>
        <w:rPr>
          <w:rFonts w:eastAsia="MS Mincho"/>
        </w:rPr>
      </w:pPr>
      <w:r w:rsidRPr="004E14BF">
        <w:rPr>
          <w:rFonts w:eastAsia="MS Mincho"/>
        </w:rPr>
        <w:t>A.</w:t>
      </w:r>
      <w:r w:rsidRPr="004E14BF">
        <w:rPr>
          <w:rFonts w:eastAsia="MS Mincho"/>
        </w:rPr>
        <w:tab/>
        <w:t>Install conductors in raceways.</w:t>
      </w:r>
    </w:p>
    <w:p w14:paraId="0B1C2721" w14:textId="77777777" w:rsidR="001310E8" w:rsidRPr="004E14BF" w:rsidRDefault="001310E8" w:rsidP="001310E8">
      <w:pPr>
        <w:rPr>
          <w:rFonts w:eastAsia="MS Mincho"/>
        </w:rPr>
      </w:pPr>
      <w:r w:rsidRPr="00793619">
        <w:rPr>
          <w:rStyle w:val="SpecifierNoteChar"/>
          <w:rFonts w:eastAsia="MS Mincho"/>
        </w:rPr>
        <w:t>CHECK WITH HEATING DESIGNER AND ELECTRICAL DESIGNER FOR USE OF SUBPARAGRAPH BELOW.  MATCH METHOD USED BY THE ELECTRICAL DESIGNER FOR FIRE ALARM WIRING</w:t>
      </w:r>
      <w:r w:rsidRPr="00120E14">
        <w:rPr>
          <w:rFonts w:eastAsia="MS Mincho"/>
        </w:rPr>
        <w:t>.</w:t>
      </w:r>
    </w:p>
    <w:p w14:paraId="5215CC6B" w14:textId="5ABC400E" w:rsidR="001310E8" w:rsidRPr="004E14BF" w:rsidRDefault="001310E8" w:rsidP="00146BE0">
      <w:pPr>
        <w:pStyle w:val="PR2"/>
        <w:numPr>
          <w:ilvl w:val="0"/>
          <w:numId w:val="0"/>
        </w:numPr>
        <w:ind w:left="1440" w:hanging="576"/>
        <w:rPr>
          <w:rFonts w:eastAsia="MS Mincho"/>
        </w:rPr>
      </w:pPr>
      <w:r w:rsidRPr="004E14BF">
        <w:rPr>
          <w:rFonts w:eastAsia="MS Mincho"/>
        </w:rPr>
        <w:t>1.</w:t>
      </w:r>
      <w:r w:rsidRPr="004E14BF">
        <w:rPr>
          <w:rFonts w:eastAsia="MS Mincho"/>
        </w:rPr>
        <w:tab/>
        <w:t>Exceptions:</w:t>
      </w:r>
    </w:p>
    <w:p w14:paraId="294FFDE3" w14:textId="69FF7FFD" w:rsidR="001310E8" w:rsidRPr="004E14BF" w:rsidRDefault="001310E8" w:rsidP="00146BE0">
      <w:pPr>
        <w:pStyle w:val="PR3"/>
        <w:numPr>
          <w:ilvl w:val="0"/>
          <w:numId w:val="0"/>
        </w:numPr>
        <w:ind w:left="2016" w:hanging="576"/>
        <w:rPr>
          <w:rFonts w:eastAsia="MS Mincho"/>
        </w:rPr>
      </w:pPr>
      <w:r w:rsidRPr="004E14BF">
        <w:rPr>
          <w:rFonts w:eastAsia="MS Mincho"/>
        </w:rPr>
        <w:t>a.</w:t>
      </w:r>
      <w:r w:rsidRPr="004E14BF">
        <w:rPr>
          <w:rFonts w:eastAsia="MS Mincho"/>
        </w:rPr>
        <w:tab/>
        <w:t>Raceway is not required for plenum rated Class 2, or Class 3 circuits, or communication bus circuits installed above suspended ceilings.</w:t>
      </w:r>
    </w:p>
    <w:p w14:paraId="7CCBBF35" w14:textId="77777777" w:rsidR="001310E8" w:rsidRPr="004E14BF" w:rsidRDefault="001310E8" w:rsidP="001310E8">
      <w:pPr>
        <w:rPr>
          <w:rFonts w:eastAsia="MS Mincho"/>
        </w:rPr>
      </w:pPr>
    </w:p>
    <w:p w14:paraId="2F735AFA" w14:textId="0B020402" w:rsidR="001310E8" w:rsidRPr="004E14BF" w:rsidRDefault="001310E8" w:rsidP="00146BE0">
      <w:pPr>
        <w:pStyle w:val="PR1"/>
        <w:numPr>
          <w:ilvl w:val="0"/>
          <w:numId w:val="0"/>
        </w:numPr>
        <w:ind w:left="864" w:hanging="576"/>
        <w:rPr>
          <w:rFonts w:eastAsia="MS Mincho"/>
        </w:rPr>
      </w:pPr>
      <w:r w:rsidRPr="004E14BF">
        <w:rPr>
          <w:rFonts w:eastAsia="MS Mincho"/>
        </w:rPr>
        <w:t>B.</w:t>
      </w:r>
      <w:r w:rsidRPr="004E14BF">
        <w:rPr>
          <w:rFonts w:eastAsia="MS Mincho"/>
        </w:rPr>
        <w:tab/>
        <w:t>Conductor Size:  Install conductors of size shown on drawings or specified.  Where conductor size is not indicated, the minimum size allowed is:</w:t>
      </w:r>
    </w:p>
    <w:p w14:paraId="7775F312" w14:textId="77C5F84F" w:rsidR="001310E8" w:rsidRPr="004E14BF" w:rsidRDefault="001310E8" w:rsidP="008878FE">
      <w:pPr>
        <w:pStyle w:val="PR3"/>
        <w:numPr>
          <w:ilvl w:val="0"/>
          <w:numId w:val="0"/>
        </w:numPr>
        <w:ind w:left="2016" w:hanging="576"/>
        <w:rPr>
          <w:rFonts w:eastAsia="MS Mincho"/>
        </w:rPr>
      </w:pPr>
      <w:r w:rsidRPr="004E14BF">
        <w:rPr>
          <w:rFonts w:eastAsia="MS Mincho"/>
        </w:rPr>
        <w:t>1.</w:t>
      </w:r>
      <w:r w:rsidRPr="004E14BF">
        <w:rPr>
          <w:rFonts w:eastAsia="MS Mincho"/>
        </w:rPr>
        <w:tab/>
        <w:t>For Power Circuits:  No. 12 AWG.</w:t>
      </w:r>
    </w:p>
    <w:p w14:paraId="02FAF9F8" w14:textId="5D728663" w:rsidR="001310E8" w:rsidRPr="004E14BF" w:rsidRDefault="001310E8" w:rsidP="008878FE">
      <w:pPr>
        <w:pStyle w:val="PR3"/>
        <w:numPr>
          <w:ilvl w:val="0"/>
          <w:numId w:val="0"/>
        </w:numPr>
        <w:ind w:left="2016" w:hanging="576"/>
        <w:rPr>
          <w:rFonts w:eastAsia="MS Mincho"/>
        </w:rPr>
      </w:pPr>
      <w:r w:rsidRPr="004E14BF">
        <w:rPr>
          <w:rFonts w:eastAsia="MS Mincho"/>
        </w:rPr>
        <w:t>2.</w:t>
      </w:r>
      <w:r w:rsidRPr="004E14BF">
        <w:rPr>
          <w:rFonts w:eastAsia="MS Mincho"/>
        </w:rPr>
        <w:tab/>
        <w:t>For Class 1 Circuits:</w:t>
      </w:r>
    </w:p>
    <w:p w14:paraId="71545F74" w14:textId="65D665C4" w:rsidR="001310E8" w:rsidRPr="004E14BF" w:rsidRDefault="001310E8" w:rsidP="00101920">
      <w:pPr>
        <w:pStyle w:val="PR4"/>
        <w:numPr>
          <w:ilvl w:val="0"/>
          <w:numId w:val="0"/>
        </w:numPr>
        <w:ind w:left="2592" w:hanging="576"/>
        <w:rPr>
          <w:rFonts w:eastAsia="MS Mincho"/>
        </w:rPr>
      </w:pPr>
      <w:r w:rsidRPr="004E14BF">
        <w:rPr>
          <w:rFonts w:eastAsia="MS Mincho"/>
        </w:rPr>
        <w:t>a.</w:t>
      </w:r>
      <w:r w:rsidRPr="004E14BF">
        <w:rPr>
          <w:rFonts w:eastAsia="MS Mincho"/>
        </w:rPr>
        <w:tab/>
        <w:t>No. 18 and No. 16 AWG may be used provided they supply loads that do not exceed 6 amps (No. 18 AWG), or 8 amps (No. 16 AWG).</w:t>
      </w:r>
    </w:p>
    <w:p w14:paraId="4CDEE678" w14:textId="3F99D50A" w:rsidR="001310E8" w:rsidRPr="004E14BF" w:rsidRDefault="001310E8" w:rsidP="00101920">
      <w:pPr>
        <w:pStyle w:val="PR4"/>
        <w:numPr>
          <w:ilvl w:val="0"/>
          <w:numId w:val="0"/>
        </w:numPr>
        <w:ind w:left="2592" w:hanging="576"/>
        <w:rPr>
          <w:rFonts w:eastAsia="MS Mincho"/>
        </w:rPr>
      </w:pPr>
      <w:r w:rsidRPr="004E14BF">
        <w:rPr>
          <w:rFonts w:eastAsia="MS Mincho"/>
        </w:rPr>
        <w:t>b.</w:t>
      </w:r>
      <w:r w:rsidRPr="004E14BF">
        <w:rPr>
          <w:rFonts w:eastAsia="MS Mincho"/>
        </w:rPr>
        <w:tab/>
        <w:t>Larger than No. 16 AWG:  Use to supply loads not greater than the ampacities given in NFPA 70 Section 310-15.</w:t>
      </w:r>
    </w:p>
    <w:p w14:paraId="1E3C67C8" w14:textId="2AE71869" w:rsidR="001310E8" w:rsidRPr="004E14BF" w:rsidRDefault="001310E8" w:rsidP="00954B81">
      <w:pPr>
        <w:pStyle w:val="PR3"/>
        <w:numPr>
          <w:ilvl w:val="0"/>
          <w:numId w:val="0"/>
        </w:numPr>
        <w:ind w:left="2016" w:hanging="576"/>
        <w:rPr>
          <w:rFonts w:eastAsia="MS Mincho"/>
        </w:rPr>
      </w:pPr>
      <w:r w:rsidRPr="004E14BF">
        <w:rPr>
          <w:rFonts w:eastAsia="MS Mincho"/>
        </w:rPr>
        <w:t>3.</w:t>
      </w:r>
      <w:r w:rsidRPr="004E14BF">
        <w:rPr>
          <w:rFonts w:eastAsia="MS Mincho"/>
        </w:rPr>
        <w:tab/>
        <w:t>For Class 2 Circuits:  Any size to suit application.</w:t>
      </w:r>
    </w:p>
    <w:p w14:paraId="0E662380" w14:textId="662A563C" w:rsidR="001310E8" w:rsidRPr="004E14BF" w:rsidRDefault="001310E8" w:rsidP="00954B81">
      <w:pPr>
        <w:pStyle w:val="PR3"/>
        <w:numPr>
          <w:ilvl w:val="0"/>
          <w:numId w:val="0"/>
        </w:numPr>
        <w:ind w:left="2016" w:hanging="576"/>
        <w:rPr>
          <w:rFonts w:eastAsia="MS Mincho"/>
        </w:rPr>
      </w:pPr>
      <w:r w:rsidRPr="004E14BF">
        <w:rPr>
          <w:rFonts w:eastAsia="MS Mincho"/>
        </w:rPr>
        <w:t>4.</w:t>
      </w:r>
      <w:r w:rsidRPr="004E14BF">
        <w:rPr>
          <w:rFonts w:eastAsia="MS Mincho"/>
        </w:rPr>
        <w:tab/>
        <w:t>For Class 3 Circuits:  No. 18 AWG.</w:t>
      </w:r>
    </w:p>
    <w:p w14:paraId="7F6C8FAE" w14:textId="567434F3" w:rsidR="001310E8" w:rsidRPr="004E14BF" w:rsidRDefault="001310E8" w:rsidP="00954B81">
      <w:pPr>
        <w:pStyle w:val="PR3"/>
        <w:numPr>
          <w:ilvl w:val="0"/>
          <w:numId w:val="0"/>
        </w:numPr>
        <w:ind w:left="2016" w:hanging="576"/>
        <w:rPr>
          <w:rFonts w:eastAsia="MS Mincho"/>
        </w:rPr>
      </w:pPr>
      <w:r w:rsidRPr="004E14BF">
        <w:rPr>
          <w:rFonts w:eastAsia="MS Mincho"/>
        </w:rPr>
        <w:t>5.</w:t>
      </w:r>
      <w:r w:rsidRPr="004E14BF">
        <w:rPr>
          <w:rFonts w:eastAsia="MS Mincho"/>
        </w:rPr>
        <w:tab/>
        <w:t>For Communication Bus Circuits:  No. 18 AWG.</w:t>
      </w:r>
    </w:p>
    <w:p w14:paraId="02D11088" w14:textId="77777777" w:rsidR="001310E8" w:rsidRPr="004E14BF" w:rsidRDefault="001310E8" w:rsidP="001310E8">
      <w:pPr>
        <w:rPr>
          <w:rFonts w:eastAsia="MS Mincho"/>
        </w:rPr>
      </w:pPr>
    </w:p>
    <w:p w14:paraId="2973F0DF" w14:textId="01CB5947" w:rsidR="001310E8" w:rsidRPr="004E14BF" w:rsidRDefault="001310E8" w:rsidP="006E181C">
      <w:pPr>
        <w:pStyle w:val="PR1"/>
        <w:numPr>
          <w:ilvl w:val="0"/>
          <w:numId w:val="0"/>
        </w:numPr>
        <w:ind w:left="864" w:hanging="576"/>
        <w:rPr>
          <w:rFonts w:eastAsia="MS Mincho"/>
        </w:rPr>
      </w:pPr>
      <w:r w:rsidRPr="004E14BF">
        <w:rPr>
          <w:rFonts w:eastAsia="MS Mincho"/>
        </w:rPr>
        <w:t>C.</w:t>
      </w:r>
      <w:r w:rsidRPr="004E14BF">
        <w:rPr>
          <w:rFonts w:eastAsia="MS Mincho"/>
        </w:rPr>
        <w:tab/>
        <w:t>Color Code for Wiring:  In accordance with ICEA/NEMA WC-30 “Color Coding of Wires and Cables”.  Other coding methods may be used, as approved.</w:t>
      </w:r>
    </w:p>
    <w:p w14:paraId="5FEC6F15" w14:textId="77777777" w:rsidR="001310E8" w:rsidRPr="004E14BF" w:rsidRDefault="001310E8" w:rsidP="001310E8">
      <w:pPr>
        <w:rPr>
          <w:rFonts w:eastAsia="MS Mincho"/>
        </w:rPr>
      </w:pPr>
    </w:p>
    <w:p w14:paraId="0C6E61D5" w14:textId="16E0F100" w:rsidR="001310E8" w:rsidRPr="004E14BF" w:rsidRDefault="001310E8" w:rsidP="007B0C4E">
      <w:pPr>
        <w:pStyle w:val="PR1"/>
        <w:numPr>
          <w:ilvl w:val="0"/>
          <w:numId w:val="0"/>
        </w:numPr>
        <w:ind w:left="864" w:hanging="576"/>
        <w:rPr>
          <w:rFonts w:eastAsia="MS Mincho"/>
        </w:rPr>
      </w:pPr>
      <w:r w:rsidRPr="004E14BF">
        <w:rPr>
          <w:rFonts w:eastAsia="MS Mincho"/>
        </w:rPr>
        <w:t>D.</w:t>
      </w:r>
      <w:r w:rsidRPr="004E14BF">
        <w:rPr>
          <w:rFonts w:eastAsia="MS Mincho"/>
        </w:rPr>
        <w:tab/>
        <w:t xml:space="preserve">Use wire management products to bundle, route, and support wiring in junction boxes, </w:t>
      </w:r>
      <w:proofErr w:type="spellStart"/>
      <w:r w:rsidRPr="004E14BF">
        <w:rPr>
          <w:rFonts w:eastAsia="MS Mincho"/>
        </w:rPr>
        <w:t>pullboxes</w:t>
      </w:r>
      <w:proofErr w:type="spellEnd"/>
      <w:r w:rsidRPr="004E14BF">
        <w:rPr>
          <w:rFonts w:eastAsia="MS Mincho"/>
        </w:rPr>
        <w:t>, wireways, gutters, channels, and other locations where wiring is accessible.</w:t>
      </w:r>
    </w:p>
    <w:p w14:paraId="01ABDCC2" w14:textId="77777777" w:rsidR="001310E8" w:rsidRPr="004E14BF" w:rsidRDefault="001310E8" w:rsidP="001310E8">
      <w:pPr>
        <w:rPr>
          <w:rFonts w:eastAsia="MS Mincho"/>
        </w:rPr>
      </w:pPr>
    </w:p>
    <w:p w14:paraId="3940B0AE" w14:textId="11B4A8B8" w:rsidR="001310E8" w:rsidRPr="004E14BF" w:rsidRDefault="001310E8" w:rsidP="007B0C4E">
      <w:pPr>
        <w:pStyle w:val="PR1"/>
        <w:numPr>
          <w:ilvl w:val="0"/>
          <w:numId w:val="0"/>
        </w:numPr>
        <w:ind w:left="864" w:hanging="576"/>
        <w:rPr>
          <w:rFonts w:eastAsia="MS Mincho"/>
        </w:rPr>
      </w:pPr>
      <w:r w:rsidRPr="004E14BF">
        <w:rPr>
          <w:rFonts w:eastAsia="MS Mincho"/>
        </w:rPr>
        <w:t>E.</w:t>
      </w:r>
      <w:r w:rsidRPr="004E14BF">
        <w:rPr>
          <w:rFonts w:eastAsia="MS Mincho"/>
        </w:rPr>
        <w:tab/>
        <w:t>Insulated Conductor Schedule:</w:t>
      </w:r>
    </w:p>
    <w:p w14:paraId="01C6D184" w14:textId="3004FBFA" w:rsidR="001310E8" w:rsidRPr="004E14BF" w:rsidRDefault="001310E8" w:rsidP="007B0C4E">
      <w:pPr>
        <w:pStyle w:val="PR2"/>
        <w:numPr>
          <w:ilvl w:val="0"/>
          <w:numId w:val="0"/>
        </w:numPr>
        <w:ind w:left="1440" w:hanging="576"/>
        <w:rPr>
          <w:rFonts w:eastAsia="MS Mincho"/>
        </w:rPr>
      </w:pPr>
      <w:r w:rsidRPr="004E14BF">
        <w:rPr>
          <w:rFonts w:eastAsia="MS Mincho"/>
        </w:rPr>
        <w:t>1.</w:t>
      </w:r>
      <w:r w:rsidRPr="004E14BF">
        <w:rPr>
          <w:rFonts w:eastAsia="MS Mincho"/>
        </w:rPr>
        <w:tab/>
        <w:t>Power Circuits:</w:t>
      </w:r>
    </w:p>
    <w:p w14:paraId="43607850" w14:textId="0DA21884" w:rsidR="001310E8" w:rsidRPr="004E14BF" w:rsidRDefault="001310E8" w:rsidP="00E36DD3">
      <w:pPr>
        <w:pStyle w:val="PR3"/>
        <w:numPr>
          <w:ilvl w:val="0"/>
          <w:numId w:val="0"/>
        </w:numPr>
        <w:ind w:left="2016" w:hanging="576"/>
        <w:rPr>
          <w:rFonts w:eastAsia="MS Mincho"/>
        </w:rPr>
      </w:pPr>
      <w:r w:rsidRPr="004E14BF">
        <w:rPr>
          <w:rFonts w:eastAsia="MS Mincho"/>
        </w:rPr>
        <w:t>a.</w:t>
      </w:r>
      <w:r w:rsidRPr="004E14BF">
        <w:rPr>
          <w:rFonts w:eastAsia="MS Mincho"/>
        </w:rPr>
        <w:tab/>
        <w:t>FEP, THHN, THW, THW-2, THWN, THWN-2, XHH, XHHW, or XHHW-2:  Wiring in dry or damp locations (except where special type insulation is required).</w:t>
      </w:r>
    </w:p>
    <w:p w14:paraId="66F47A37" w14:textId="75556836" w:rsidR="001310E8" w:rsidRPr="004E14BF" w:rsidRDefault="001310E8" w:rsidP="00E36DD3">
      <w:pPr>
        <w:pStyle w:val="PR3"/>
        <w:numPr>
          <w:ilvl w:val="0"/>
          <w:numId w:val="0"/>
        </w:numPr>
        <w:ind w:left="2016" w:hanging="576"/>
        <w:rPr>
          <w:rFonts w:eastAsia="MS Mincho"/>
        </w:rPr>
      </w:pPr>
      <w:r w:rsidRPr="004E14BF">
        <w:rPr>
          <w:rFonts w:eastAsia="MS Mincho"/>
        </w:rPr>
        <w:t>b.</w:t>
      </w:r>
      <w:r w:rsidRPr="004E14BF">
        <w:rPr>
          <w:rFonts w:eastAsia="MS Mincho"/>
        </w:rPr>
        <w:tab/>
        <w:t>THWN, THWN-2, XHHW, XHHW-2, USE, or USE-2:  Wiring in wet locations (except where type USE or USE-2 insulated conductors are specifically required, or special type insulation is required).</w:t>
      </w:r>
    </w:p>
    <w:p w14:paraId="4C018910" w14:textId="749473EB" w:rsidR="001310E8" w:rsidRPr="004E14BF" w:rsidRDefault="001310E8" w:rsidP="007B0C4E">
      <w:pPr>
        <w:pStyle w:val="PR2"/>
        <w:numPr>
          <w:ilvl w:val="0"/>
          <w:numId w:val="0"/>
        </w:numPr>
        <w:ind w:left="1440" w:hanging="576"/>
        <w:rPr>
          <w:rFonts w:eastAsia="MS Mincho"/>
        </w:rPr>
      </w:pPr>
      <w:r w:rsidRPr="004E14BF">
        <w:rPr>
          <w:rFonts w:eastAsia="MS Mincho"/>
        </w:rPr>
        <w:t>2.</w:t>
      </w:r>
      <w:r w:rsidRPr="004E14BF">
        <w:rPr>
          <w:rFonts w:eastAsia="MS Mincho"/>
        </w:rPr>
        <w:tab/>
        <w:t>Class 1 Circuits:  Use Class 1 wiring specified in Part 2 (except where special type insulation is required).</w:t>
      </w:r>
    </w:p>
    <w:p w14:paraId="71F41907" w14:textId="61D4BA10" w:rsidR="001310E8" w:rsidRPr="004E14BF" w:rsidRDefault="001310E8" w:rsidP="007B0C4E">
      <w:pPr>
        <w:pStyle w:val="PR2"/>
        <w:numPr>
          <w:ilvl w:val="0"/>
          <w:numId w:val="0"/>
        </w:numPr>
        <w:ind w:left="1440" w:hanging="576"/>
        <w:rPr>
          <w:rFonts w:eastAsia="MS Mincho"/>
        </w:rPr>
      </w:pPr>
      <w:r w:rsidRPr="004E14BF">
        <w:rPr>
          <w:rFonts w:eastAsia="MS Mincho"/>
        </w:rPr>
        <w:t>3.</w:t>
      </w:r>
      <w:r w:rsidRPr="004E14BF">
        <w:rPr>
          <w:rFonts w:eastAsia="MS Mincho"/>
        </w:rPr>
        <w:tab/>
        <w:t>Class 2 Circuits:  Use Class 2 wiring specified in Part 2 (except where special type insulation is required).</w:t>
      </w:r>
    </w:p>
    <w:p w14:paraId="3C71292A" w14:textId="00FB4776" w:rsidR="001310E8" w:rsidRPr="004E14BF" w:rsidRDefault="001310E8" w:rsidP="007B0C4E">
      <w:pPr>
        <w:pStyle w:val="PR2"/>
        <w:numPr>
          <w:ilvl w:val="0"/>
          <w:numId w:val="0"/>
        </w:numPr>
        <w:ind w:left="1440" w:hanging="576"/>
        <w:rPr>
          <w:rFonts w:eastAsia="MS Mincho"/>
        </w:rPr>
      </w:pPr>
      <w:r w:rsidRPr="004E14BF">
        <w:rPr>
          <w:rFonts w:eastAsia="MS Mincho"/>
        </w:rPr>
        <w:t>4.</w:t>
      </w:r>
      <w:r w:rsidRPr="004E14BF">
        <w:rPr>
          <w:rFonts w:eastAsia="MS Mincho"/>
        </w:rPr>
        <w:tab/>
        <w:t>Class 3 Circuits:  Use Class 3 wiring specified in Part 2 (except where special type insulation is required).</w:t>
      </w:r>
    </w:p>
    <w:p w14:paraId="5C450167" w14:textId="36EA1739" w:rsidR="001310E8" w:rsidRPr="004E14BF" w:rsidRDefault="001310E8" w:rsidP="007B0C4E">
      <w:pPr>
        <w:pStyle w:val="PR2"/>
        <w:numPr>
          <w:ilvl w:val="0"/>
          <w:numId w:val="0"/>
        </w:numPr>
        <w:ind w:left="1440" w:hanging="576"/>
        <w:rPr>
          <w:rFonts w:eastAsia="MS Mincho"/>
        </w:rPr>
      </w:pPr>
      <w:r w:rsidRPr="004E14BF">
        <w:rPr>
          <w:rFonts w:eastAsia="MS Mincho"/>
        </w:rPr>
        <w:t>5.</w:t>
      </w:r>
      <w:r w:rsidRPr="004E14BF">
        <w:rPr>
          <w:rFonts w:eastAsia="MS Mincho"/>
        </w:rPr>
        <w:tab/>
        <w:t>Interior Communication Bus Circuits:  Use multiconductor cable PLTC.</w:t>
      </w:r>
    </w:p>
    <w:p w14:paraId="5E53C1C1" w14:textId="38AE6DB9" w:rsidR="001310E8" w:rsidRPr="004E14BF" w:rsidRDefault="001310E8" w:rsidP="007B0C4E">
      <w:pPr>
        <w:pStyle w:val="PR2"/>
        <w:numPr>
          <w:ilvl w:val="0"/>
          <w:numId w:val="0"/>
        </w:numPr>
        <w:ind w:left="1440" w:hanging="576"/>
        <w:rPr>
          <w:rFonts w:eastAsia="MS Mincho"/>
        </w:rPr>
      </w:pPr>
      <w:r w:rsidRPr="004E14BF">
        <w:rPr>
          <w:rFonts w:eastAsia="MS Mincho"/>
        </w:rPr>
        <w:t>6.</w:t>
      </w:r>
      <w:r w:rsidRPr="004E14BF">
        <w:rPr>
          <w:rFonts w:eastAsia="MS Mincho"/>
        </w:rPr>
        <w:tab/>
        <w:t>Exterior Communication Bus Circuits:</w:t>
      </w:r>
    </w:p>
    <w:p w14:paraId="4E3CF42F" w14:textId="77777777" w:rsidR="001310E8" w:rsidRPr="00793619" w:rsidRDefault="001310E8" w:rsidP="00793619">
      <w:pPr>
        <w:pStyle w:val="SpecifierNote"/>
        <w:rPr>
          <w:rFonts w:eastAsia="MS Mincho"/>
        </w:rPr>
      </w:pPr>
      <w:r w:rsidRPr="00793619">
        <w:rPr>
          <w:rFonts w:eastAsia="MS Mincho"/>
        </w:rPr>
        <w:t>SELECT ONE OF THE NEXT TWO SUBPARAGRAPH TO SUIT.</w:t>
      </w:r>
    </w:p>
    <w:p w14:paraId="13709E92" w14:textId="62D3E075" w:rsidR="001310E8" w:rsidRPr="004E14BF" w:rsidRDefault="001310E8" w:rsidP="00FC163B">
      <w:pPr>
        <w:pStyle w:val="PR3"/>
        <w:numPr>
          <w:ilvl w:val="0"/>
          <w:numId w:val="0"/>
        </w:numPr>
        <w:ind w:left="2016" w:hanging="576"/>
        <w:rPr>
          <w:rFonts w:eastAsia="MS Mincho"/>
        </w:rPr>
      </w:pPr>
      <w:r w:rsidRPr="004E14BF">
        <w:rPr>
          <w:rFonts w:eastAsia="MS Mincho"/>
        </w:rPr>
        <w:t>a.</w:t>
      </w:r>
      <w:r w:rsidRPr="004E14BF">
        <w:rPr>
          <w:rFonts w:eastAsia="MS Mincho"/>
        </w:rPr>
        <w:tab/>
        <w:t>Underground Cables:</w:t>
      </w:r>
    </w:p>
    <w:p w14:paraId="6280054D" w14:textId="14176F74" w:rsidR="001310E8" w:rsidRPr="004E14BF" w:rsidRDefault="001310E8" w:rsidP="00FC163B">
      <w:pPr>
        <w:pStyle w:val="PR4"/>
        <w:rPr>
          <w:rFonts w:eastAsia="MS Mincho"/>
        </w:rPr>
      </w:pPr>
      <w:r w:rsidRPr="004E14BF">
        <w:rPr>
          <w:rFonts w:eastAsia="MS Mincho"/>
        </w:rPr>
        <w:t>Use IMSA style cable or direct burial type TC cable in underground conduit.</w:t>
      </w:r>
    </w:p>
    <w:p w14:paraId="64585900" w14:textId="5B439F0E" w:rsidR="001310E8" w:rsidRPr="004E14BF" w:rsidRDefault="001310E8" w:rsidP="00FC163B">
      <w:pPr>
        <w:pStyle w:val="PR4"/>
        <w:rPr>
          <w:rFonts w:eastAsia="MS Mincho"/>
        </w:rPr>
      </w:pPr>
      <w:r w:rsidRPr="004E14BF">
        <w:rPr>
          <w:rFonts w:eastAsia="MS Mincho"/>
        </w:rPr>
        <w:t>Use optical fiber cable in underground conduit.</w:t>
      </w:r>
    </w:p>
    <w:p w14:paraId="2C5B42C5" w14:textId="37660958" w:rsidR="001310E8" w:rsidRPr="004E14BF" w:rsidRDefault="001310E8" w:rsidP="00FC163B">
      <w:pPr>
        <w:pStyle w:val="PR3"/>
        <w:numPr>
          <w:ilvl w:val="0"/>
          <w:numId w:val="0"/>
        </w:numPr>
        <w:ind w:left="2016" w:hanging="576"/>
        <w:rPr>
          <w:rFonts w:eastAsia="MS Mincho"/>
        </w:rPr>
      </w:pPr>
      <w:r w:rsidRPr="004E14BF">
        <w:rPr>
          <w:rFonts w:eastAsia="MS Mincho"/>
        </w:rPr>
        <w:t>b.</w:t>
      </w:r>
      <w:r w:rsidRPr="004E14BF">
        <w:rPr>
          <w:rFonts w:eastAsia="MS Mincho"/>
        </w:rPr>
        <w:tab/>
        <w:t>Aerial Cables:</w:t>
      </w:r>
    </w:p>
    <w:p w14:paraId="441D5D60" w14:textId="77777777" w:rsidR="001310E8" w:rsidRPr="004E14BF" w:rsidRDefault="001310E8" w:rsidP="001310E8">
      <w:pPr>
        <w:rPr>
          <w:rFonts w:eastAsia="MS Mincho"/>
        </w:rPr>
      </w:pPr>
      <w:r w:rsidRPr="00793619">
        <w:rPr>
          <w:rStyle w:val="SpecifierNoteChar"/>
          <w:rFonts w:eastAsia="MS Mincho"/>
        </w:rPr>
        <w:t xml:space="preserve">SELECT ONE OF NEXT TWO SUBPARAGRAPHS TO </w:t>
      </w:r>
      <w:r w:rsidRPr="007957B3">
        <w:rPr>
          <w:rStyle w:val="SpecifierNoteChar"/>
          <w:rFonts w:eastAsia="MS Mincho"/>
        </w:rPr>
        <w:t>SUIT</w:t>
      </w:r>
      <w:r w:rsidRPr="007957B3">
        <w:rPr>
          <w:rFonts w:eastAsia="MS Mincho"/>
        </w:rPr>
        <w:t>.</w:t>
      </w:r>
    </w:p>
    <w:p w14:paraId="3594159A" w14:textId="0452FD62" w:rsidR="001310E8" w:rsidRPr="004E14BF" w:rsidRDefault="001310E8" w:rsidP="007957B3">
      <w:pPr>
        <w:pStyle w:val="PR4"/>
        <w:numPr>
          <w:ilvl w:val="0"/>
          <w:numId w:val="0"/>
        </w:numPr>
        <w:ind w:left="2592" w:hanging="576"/>
        <w:rPr>
          <w:rFonts w:eastAsia="MS Mincho"/>
        </w:rPr>
      </w:pPr>
      <w:r w:rsidRPr="004E14BF">
        <w:rPr>
          <w:rFonts w:eastAsia="MS Mincho"/>
        </w:rPr>
        <w:t>1)</w:t>
      </w:r>
      <w:r w:rsidRPr="004E14BF">
        <w:rPr>
          <w:rFonts w:eastAsia="MS Mincho"/>
        </w:rPr>
        <w:tab/>
        <w:t>Use messenger supported IMSA style cable, or jacketed sunlight resistant type TC cable on pole line.</w:t>
      </w:r>
    </w:p>
    <w:p w14:paraId="0D0D73BD" w14:textId="42F1E1C8" w:rsidR="001310E8" w:rsidRPr="004E14BF" w:rsidRDefault="001310E8" w:rsidP="007957B3">
      <w:pPr>
        <w:pStyle w:val="PR4"/>
        <w:numPr>
          <w:ilvl w:val="0"/>
          <w:numId w:val="0"/>
        </w:numPr>
        <w:ind w:left="2592" w:hanging="576"/>
        <w:rPr>
          <w:rFonts w:eastAsia="MS Mincho"/>
        </w:rPr>
      </w:pPr>
      <w:r w:rsidRPr="004E14BF">
        <w:rPr>
          <w:rFonts w:eastAsia="MS Mincho"/>
        </w:rPr>
        <w:t>2)</w:t>
      </w:r>
      <w:r w:rsidRPr="004E14BF">
        <w:rPr>
          <w:rFonts w:eastAsia="MS Mincho"/>
        </w:rPr>
        <w:tab/>
        <w:t>Use messenger supported optical fiber cable on pole line.</w:t>
      </w:r>
    </w:p>
    <w:p w14:paraId="581DD560" w14:textId="77777777" w:rsidR="001310E8" w:rsidRPr="004E14BF" w:rsidRDefault="001310E8" w:rsidP="001310E8">
      <w:pPr>
        <w:rPr>
          <w:rFonts w:eastAsia="MS Mincho"/>
        </w:rPr>
      </w:pPr>
    </w:p>
    <w:p w14:paraId="0B8FBB2A" w14:textId="7EE2E8BD" w:rsidR="001310E8" w:rsidRPr="004E14BF" w:rsidRDefault="001310E8" w:rsidP="00B07C52">
      <w:pPr>
        <w:pStyle w:val="PR1"/>
        <w:numPr>
          <w:ilvl w:val="0"/>
          <w:numId w:val="0"/>
        </w:numPr>
        <w:ind w:left="864" w:hanging="576"/>
        <w:rPr>
          <w:rFonts w:eastAsia="MS Mincho"/>
        </w:rPr>
      </w:pPr>
      <w:r w:rsidRPr="004E14BF">
        <w:rPr>
          <w:rFonts w:eastAsia="MS Mincho"/>
        </w:rPr>
        <w:t>F.</w:t>
      </w:r>
      <w:r w:rsidRPr="004E14BF">
        <w:rPr>
          <w:rFonts w:eastAsia="MS Mincho"/>
        </w:rPr>
        <w:tab/>
        <w:t>Connector Schedule:</w:t>
      </w:r>
    </w:p>
    <w:p w14:paraId="240BF454" w14:textId="72BA3AAC" w:rsidR="001310E8" w:rsidRPr="004E14BF" w:rsidRDefault="001310E8" w:rsidP="00B07C52">
      <w:pPr>
        <w:pStyle w:val="PR2"/>
        <w:numPr>
          <w:ilvl w:val="0"/>
          <w:numId w:val="0"/>
        </w:numPr>
        <w:ind w:left="1440" w:hanging="576"/>
        <w:rPr>
          <w:rFonts w:eastAsia="MS Mincho"/>
        </w:rPr>
      </w:pPr>
      <w:r w:rsidRPr="004E14BF">
        <w:rPr>
          <w:rFonts w:eastAsia="MS Mincho"/>
        </w:rPr>
        <w:t>1.</w:t>
      </w:r>
      <w:r w:rsidRPr="004E14BF">
        <w:rPr>
          <w:rFonts w:eastAsia="MS Mincho"/>
        </w:rPr>
        <w:tab/>
        <w:t>Temperature Rating:  Use connectors that have a temperature rating, equal to, or greater than the temperature rating of the conductors to which they are connected.</w:t>
      </w:r>
    </w:p>
    <w:p w14:paraId="79A90B96" w14:textId="0D690F31" w:rsidR="001310E8" w:rsidRPr="004E14BF" w:rsidRDefault="001310E8" w:rsidP="00B07C52">
      <w:pPr>
        <w:pStyle w:val="PR2"/>
        <w:numPr>
          <w:ilvl w:val="0"/>
          <w:numId w:val="0"/>
        </w:numPr>
        <w:ind w:left="1440" w:hanging="576"/>
        <w:rPr>
          <w:rFonts w:eastAsia="MS Mincho"/>
        </w:rPr>
      </w:pPr>
      <w:r w:rsidRPr="004E14BF">
        <w:rPr>
          <w:rFonts w:eastAsia="MS Mincho"/>
        </w:rPr>
        <w:t>2.</w:t>
      </w:r>
      <w:r w:rsidRPr="004E14BF">
        <w:rPr>
          <w:rFonts w:eastAsia="MS Mincho"/>
        </w:rPr>
        <w:tab/>
        <w:t>Splices:</w:t>
      </w:r>
    </w:p>
    <w:p w14:paraId="652E67DC" w14:textId="0A8DE6EC" w:rsidR="001310E8" w:rsidRPr="004E14BF" w:rsidRDefault="001310E8" w:rsidP="00B07C52">
      <w:pPr>
        <w:pStyle w:val="PR3"/>
        <w:numPr>
          <w:ilvl w:val="0"/>
          <w:numId w:val="0"/>
        </w:numPr>
        <w:ind w:left="2016" w:hanging="576"/>
        <w:rPr>
          <w:rFonts w:eastAsia="MS Mincho"/>
        </w:rPr>
      </w:pPr>
      <w:r w:rsidRPr="004E14BF">
        <w:rPr>
          <w:rFonts w:eastAsia="MS Mincho"/>
        </w:rPr>
        <w:t>a.</w:t>
      </w:r>
      <w:r w:rsidRPr="004E14BF">
        <w:rPr>
          <w:rFonts w:eastAsia="MS Mincho"/>
        </w:rPr>
        <w:tab/>
        <w:t>Dry Locations:</w:t>
      </w:r>
    </w:p>
    <w:p w14:paraId="40535231" w14:textId="68983652" w:rsidR="001310E8" w:rsidRPr="004E14BF" w:rsidRDefault="001310E8" w:rsidP="00B07C52">
      <w:pPr>
        <w:pStyle w:val="PR4"/>
        <w:numPr>
          <w:ilvl w:val="0"/>
          <w:numId w:val="0"/>
        </w:numPr>
        <w:ind w:left="2592" w:hanging="576"/>
        <w:rPr>
          <w:rFonts w:eastAsia="MS Mincho"/>
        </w:rPr>
      </w:pPr>
      <w:r w:rsidRPr="004E14BF">
        <w:rPr>
          <w:rFonts w:eastAsia="MS Mincho"/>
        </w:rPr>
        <w:t>1)</w:t>
      </w:r>
      <w:r w:rsidRPr="004E14BF">
        <w:rPr>
          <w:rFonts w:eastAsia="MS Mincho"/>
        </w:rPr>
        <w:tab/>
        <w:t>For Conductors No. 8 AWG or Smaller:  Use spring type pressure connectors, indent type pressure connectors with insulating jackets, or connector blocks (except where special type splices are required).</w:t>
      </w:r>
    </w:p>
    <w:p w14:paraId="5784F186" w14:textId="31EEB10E" w:rsidR="001310E8" w:rsidRPr="004E14BF" w:rsidRDefault="001310E8" w:rsidP="00CA3573">
      <w:pPr>
        <w:pStyle w:val="PR3"/>
        <w:numPr>
          <w:ilvl w:val="0"/>
          <w:numId w:val="0"/>
        </w:numPr>
        <w:ind w:left="2016" w:hanging="576"/>
        <w:rPr>
          <w:rFonts w:eastAsia="MS Mincho"/>
        </w:rPr>
      </w:pPr>
      <w:r w:rsidRPr="004E14BF">
        <w:rPr>
          <w:rFonts w:eastAsia="MS Mincho"/>
        </w:rPr>
        <w:t>b.</w:t>
      </w:r>
      <w:r w:rsidRPr="004E14BF">
        <w:rPr>
          <w:rFonts w:eastAsia="MS Mincho"/>
        </w:rPr>
        <w:tab/>
        <w:t>Damp Locations:  As specified for dry locations, except apply moisture sealing tape over the entire insulated connection (moisture sealing tape not required if heat shrinkable splices or cold shrink splices are used).</w:t>
      </w:r>
    </w:p>
    <w:p w14:paraId="223285B6" w14:textId="6110F831" w:rsidR="001310E8" w:rsidRPr="004E14BF" w:rsidRDefault="001310E8" w:rsidP="00CA3573">
      <w:pPr>
        <w:pStyle w:val="PR3"/>
        <w:numPr>
          <w:ilvl w:val="0"/>
          <w:numId w:val="0"/>
        </w:numPr>
        <w:ind w:left="2016" w:hanging="576"/>
        <w:rPr>
          <w:rFonts w:eastAsia="MS Mincho"/>
        </w:rPr>
      </w:pPr>
      <w:r w:rsidRPr="004E14BF">
        <w:rPr>
          <w:rFonts w:eastAsia="MS Mincho"/>
        </w:rPr>
        <w:t>c.</w:t>
      </w:r>
      <w:r w:rsidRPr="004E14BF">
        <w:rPr>
          <w:rFonts w:eastAsia="MS Mincho"/>
        </w:rPr>
        <w:tab/>
        <w:t>Wet Locations:  Use uninsulated indent type pressure connectors and insulate with resin splice kits, cold shrink splices or heat shrinkable splices.  Exception:  Splices above ground which are totally enclosed and protected in NEMA 3R, 4, 4X enclosures may be spliced as specified for damp locations.</w:t>
      </w:r>
    </w:p>
    <w:p w14:paraId="07405D67" w14:textId="29DF509A" w:rsidR="001310E8" w:rsidRPr="004E14BF" w:rsidRDefault="001310E8" w:rsidP="00CA3573">
      <w:pPr>
        <w:pStyle w:val="PR2"/>
        <w:numPr>
          <w:ilvl w:val="0"/>
          <w:numId w:val="0"/>
        </w:numPr>
        <w:ind w:left="1440" w:hanging="576"/>
        <w:rPr>
          <w:rFonts w:eastAsia="MS Mincho"/>
        </w:rPr>
      </w:pPr>
      <w:r w:rsidRPr="004E14BF">
        <w:rPr>
          <w:rFonts w:eastAsia="MS Mincho"/>
        </w:rPr>
        <w:t>3.</w:t>
      </w:r>
      <w:r w:rsidRPr="004E14BF">
        <w:rPr>
          <w:rFonts w:eastAsia="MS Mincho"/>
        </w:rPr>
        <w:tab/>
        <w:t>Terminations:</w:t>
      </w:r>
    </w:p>
    <w:p w14:paraId="4B4BFA6E" w14:textId="616272EA" w:rsidR="001310E8" w:rsidRPr="004E14BF" w:rsidRDefault="001310E8" w:rsidP="00CA3573">
      <w:pPr>
        <w:pStyle w:val="PR3"/>
        <w:numPr>
          <w:ilvl w:val="0"/>
          <w:numId w:val="0"/>
        </w:numPr>
        <w:ind w:left="2016" w:hanging="576"/>
        <w:rPr>
          <w:rFonts w:eastAsia="MS Mincho"/>
        </w:rPr>
      </w:pPr>
      <w:r w:rsidRPr="004E14BF">
        <w:rPr>
          <w:rFonts w:eastAsia="MS Mincho"/>
        </w:rPr>
        <w:t>a.</w:t>
      </w:r>
      <w:r w:rsidRPr="004E14BF">
        <w:rPr>
          <w:rFonts w:eastAsia="MS Mincho"/>
        </w:rPr>
        <w:tab/>
        <w:t>For Conductors No. 10 AWG or Smaller:  Use terminals for connecting wiring to terminal strips, and to equipment designed for use with terminals.</w:t>
      </w:r>
    </w:p>
    <w:p w14:paraId="0BD01377" w14:textId="6E1C910A" w:rsidR="001310E8" w:rsidRPr="004E14BF" w:rsidRDefault="001310E8" w:rsidP="00C13E99">
      <w:pPr>
        <w:pStyle w:val="ART"/>
        <w:numPr>
          <w:ilvl w:val="0"/>
          <w:numId w:val="0"/>
        </w:numPr>
        <w:ind w:left="864" w:hanging="864"/>
        <w:rPr>
          <w:rFonts w:eastAsia="MS Mincho"/>
        </w:rPr>
      </w:pPr>
      <w:r w:rsidRPr="004E14BF">
        <w:rPr>
          <w:rFonts w:eastAsia="MS Mincho"/>
        </w:rPr>
        <w:t>3.5</w:t>
      </w:r>
      <w:r w:rsidRPr="004E14BF">
        <w:rPr>
          <w:rFonts w:eastAsia="MS Mincho"/>
        </w:rPr>
        <w:tab/>
        <w:t>SUPPORTING DEVICE INSTALLATION</w:t>
      </w:r>
    </w:p>
    <w:p w14:paraId="48878669" w14:textId="77777777" w:rsidR="001310E8" w:rsidRPr="004E14BF" w:rsidRDefault="001310E8" w:rsidP="001310E8">
      <w:pPr>
        <w:rPr>
          <w:rFonts w:eastAsia="MS Mincho"/>
        </w:rPr>
      </w:pPr>
    </w:p>
    <w:p w14:paraId="123C3D3E" w14:textId="5886B7D3" w:rsidR="001310E8" w:rsidRPr="004E14BF" w:rsidRDefault="001310E8" w:rsidP="00F17233">
      <w:pPr>
        <w:pStyle w:val="PR1"/>
        <w:numPr>
          <w:ilvl w:val="0"/>
          <w:numId w:val="0"/>
        </w:numPr>
        <w:ind w:left="864" w:hanging="576"/>
        <w:rPr>
          <w:rFonts w:eastAsia="MS Mincho"/>
        </w:rPr>
      </w:pPr>
      <w:r w:rsidRPr="004E14BF">
        <w:rPr>
          <w:rFonts w:eastAsia="MS Mincho"/>
        </w:rPr>
        <w:t>A.</w:t>
      </w:r>
      <w:r w:rsidRPr="004E14BF">
        <w:rPr>
          <w:rFonts w:eastAsia="MS Mincho"/>
        </w:rPr>
        <w:tab/>
        <w:t>Attachment of Conduit System:</w:t>
      </w:r>
    </w:p>
    <w:p w14:paraId="2C0637DC" w14:textId="780F2DAA" w:rsidR="001310E8" w:rsidRPr="004E14BF" w:rsidRDefault="001310E8" w:rsidP="00F17233">
      <w:pPr>
        <w:pStyle w:val="PR2"/>
        <w:numPr>
          <w:ilvl w:val="0"/>
          <w:numId w:val="0"/>
        </w:numPr>
        <w:ind w:left="1440" w:hanging="576"/>
        <w:rPr>
          <w:rFonts w:eastAsia="MS Mincho"/>
        </w:rPr>
      </w:pPr>
      <w:r w:rsidRPr="004E14BF">
        <w:rPr>
          <w:rFonts w:eastAsia="MS Mincho"/>
        </w:rPr>
        <w:t>1.</w:t>
      </w:r>
      <w:r w:rsidRPr="004E14BF">
        <w:rPr>
          <w:rFonts w:eastAsia="MS Mincho"/>
        </w:rPr>
        <w:tab/>
        <w:t>Wood Construction:  Attach conduit to wood construction by means of pipe straps or pipe clamps and wood screws or lag bolts.</w:t>
      </w:r>
    </w:p>
    <w:p w14:paraId="0599BF94" w14:textId="37F7881E" w:rsidR="001310E8" w:rsidRPr="004E14BF" w:rsidRDefault="001310E8" w:rsidP="00F17233">
      <w:pPr>
        <w:pStyle w:val="PR2"/>
        <w:numPr>
          <w:ilvl w:val="0"/>
          <w:numId w:val="0"/>
        </w:numPr>
        <w:ind w:left="1440" w:hanging="576"/>
        <w:rPr>
          <w:rFonts w:eastAsia="MS Mincho"/>
        </w:rPr>
      </w:pPr>
      <w:r w:rsidRPr="004E14BF">
        <w:rPr>
          <w:rFonts w:eastAsia="MS Mincho"/>
        </w:rPr>
        <w:t>2.</w:t>
      </w:r>
      <w:r w:rsidRPr="004E14BF">
        <w:rPr>
          <w:rFonts w:eastAsia="MS Mincho"/>
        </w:rPr>
        <w:tab/>
        <w:t>Masonry Construction:  Attach conduit to masonry construction by means of pipe straps or pipe clamps and masonry anchorage devices.</w:t>
      </w:r>
    </w:p>
    <w:p w14:paraId="76573D45" w14:textId="2A2B7CA6" w:rsidR="001310E8" w:rsidRPr="004E14BF" w:rsidRDefault="001310E8" w:rsidP="00F17233">
      <w:pPr>
        <w:pStyle w:val="PR2"/>
        <w:numPr>
          <w:ilvl w:val="0"/>
          <w:numId w:val="0"/>
        </w:numPr>
        <w:ind w:left="1440" w:hanging="576"/>
        <w:rPr>
          <w:rFonts w:eastAsia="MS Mincho"/>
        </w:rPr>
      </w:pPr>
      <w:r w:rsidRPr="004E14BF">
        <w:rPr>
          <w:rFonts w:eastAsia="MS Mincho"/>
        </w:rPr>
        <w:t>3.</w:t>
      </w:r>
      <w:r w:rsidRPr="004E14BF">
        <w:rPr>
          <w:rFonts w:eastAsia="MS Mincho"/>
        </w:rPr>
        <w:tab/>
        <w:t>Steel Beams:  Attach conduit to steel beams by means of “C” beam clamps and hangers.</w:t>
      </w:r>
    </w:p>
    <w:p w14:paraId="0BD67C3A" w14:textId="4761C12C" w:rsidR="001310E8" w:rsidRPr="004E14BF" w:rsidRDefault="001310E8" w:rsidP="00F17233">
      <w:pPr>
        <w:pStyle w:val="PR2"/>
        <w:numPr>
          <w:ilvl w:val="0"/>
          <w:numId w:val="0"/>
        </w:numPr>
        <w:ind w:left="1440" w:hanging="576"/>
        <w:rPr>
          <w:rFonts w:eastAsia="MS Mincho"/>
        </w:rPr>
      </w:pPr>
      <w:r w:rsidRPr="004E14BF">
        <w:rPr>
          <w:rFonts w:eastAsia="MS Mincho"/>
        </w:rPr>
        <w:t>4.</w:t>
      </w:r>
      <w:r w:rsidRPr="004E14BF">
        <w:rPr>
          <w:rFonts w:eastAsia="MS Mincho"/>
        </w:rPr>
        <w:tab/>
        <w:t>Conduit Above Suspended Ceiling:  Do not rest conduit directly on runner bars, T-bars, etc.  Support conduit from ceiling supports or from construction above suspended ceiling.</w:t>
      </w:r>
    </w:p>
    <w:p w14:paraId="3E686FCC" w14:textId="77777777" w:rsidR="001310E8" w:rsidRPr="004E14BF" w:rsidRDefault="001310E8" w:rsidP="001310E8">
      <w:pPr>
        <w:rPr>
          <w:rFonts w:eastAsia="MS Mincho"/>
        </w:rPr>
      </w:pPr>
    </w:p>
    <w:p w14:paraId="4795BDD3" w14:textId="19FC79C7" w:rsidR="001310E8" w:rsidRPr="004E14BF" w:rsidRDefault="001310E8" w:rsidP="00250EC3">
      <w:pPr>
        <w:pStyle w:val="PR1"/>
        <w:numPr>
          <w:ilvl w:val="0"/>
          <w:numId w:val="0"/>
        </w:numPr>
        <w:ind w:left="864" w:hanging="576"/>
        <w:rPr>
          <w:rFonts w:eastAsia="MS Mincho"/>
        </w:rPr>
      </w:pPr>
      <w:r w:rsidRPr="004E14BF">
        <w:rPr>
          <w:rFonts w:eastAsia="MS Mincho"/>
        </w:rPr>
        <w:t>B.</w:t>
      </w:r>
      <w:r w:rsidRPr="004E14BF">
        <w:rPr>
          <w:rFonts w:eastAsia="MS Mincho"/>
        </w:rPr>
        <w:tab/>
        <w:t>Metal Stud Construction:  Attach raceways and boxes to metal studs by means of supporting fasteners manufactured specifically for the purpose.</w:t>
      </w:r>
    </w:p>
    <w:p w14:paraId="56A023E3" w14:textId="03C52180" w:rsidR="001310E8" w:rsidRPr="004E14BF" w:rsidRDefault="001310E8" w:rsidP="00250EC3">
      <w:pPr>
        <w:pStyle w:val="PR2"/>
        <w:numPr>
          <w:ilvl w:val="0"/>
          <w:numId w:val="0"/>
        </w:numPr>
        <w:ind w:left="1440" w:hanging="576"/>
        <w:rPr>
          <w:rFonts w:eastAsia="MS Mincho"/>
        </w:rPr>
      </w:pPr>
      <w:r w:rsidRPr="004E14BF">
        <w:rPr>
          <w:rFonts w:eastAsia="MS Mincho"/>
        </w:rPr>
        <w:t>1.</w:t>
      </w:r>
      <w:r w:rsidRPr="004E14BF">
        <w:rPr>
          <w:rFonts w:eastAsia="MS Mincho"/>
        </w:rPr>
        <w:tab/>
        <w:t>Support and attach outlet boxes so that they cannot torque/twist.  Either:</w:t>
      </w:r>
    </w:p>
    <w:p w14:paraId="588DAC4E" w14:textId="69658EBC" w:rsidR="001310E8" w:rsidRPr="004E14BF" w:rsidRDefault="001310E8" w:rsidP="0020382D">
      <w:pPr>
        <w:pStyle w:val="PR3"/>
        <w:numPr>
          <w:ilvl w:val="0"/>
          <w:numId w:val="0"/>
        </w:numPr>
        <w:ind w:left="2016" w:hanging="576"/>
        <w:rPr>
          <w:rFonts w:eastAsia="MS Mincho"/>
        </w:rPr>
      </w:pPr>
      <w:r w:rsidRPr="004E14BF">
        <w:rPr>
          <w:rFonts w:eastAsia="MS Mincho"/>
        </w:rPr>
        <w:t>a.</w:t>
      </w:r>
      <w:r w:rsidRPr="004E14BF">
        <w:rPr>
          <w:rFonts w:eastAsia="MS Mincho"/>
        </w:rPr>
        <w:tab/>
        <w:t>Use bar hanger assembly, or:</w:t>
      </w:r>
    </w:p>
    <w:p w14:paraId="4E181B4E" w14:textId="0BE87DD2" w:rsidR="001310E8" w:rsidRPr="004E14BF" w:rsidRDefault="001310E8" w:rsidP="0020382D">
      <w:pPr>
        <w:pStyle w:val="PR3"/>
        <w:numPr>
          <w:ilvl w:val="0"/>
          <w:numId w:val="0"/>
        </w:numPr>
        <w:ind w:left="2016" w:hanging="576"/>
        <w:rPr>
          <w:rFonts w:eastAsia="MS Mincho"/>
        </w:rPr>
      </w:pPr>
      <w:r w:rsidRPr="004E14BF">
        <w:rPr>
          <w:rFonts w:eastAsia="MS Mincho"/>
        </w:rPr>
        <w:t>b.</w:t>
      </w:r>
      <w:r w:rsidRPr="004E14BF">
        <w:rPr>
          <w:rFonts w:eastAsia="MS Mincho"/>
        </w:rPr>
        <w:tab/>
        <w:t>In addition to attachment to the stud, also provide far side box support.</w:t>
      </w:r>
    </w:p>
    <w:p w14:paraId="0DDC598E" w14:textId="77777777" w:rsidR="001310E8" w:rsidRPr="004E14BF" w:rsidRDefault="001310E8" w:rsidP="001310E8">
      <w:pPr>
        <w:rPr>
          <w:rFonts w:eastAsia="MS Mincho"/>
        </w:rPr>
      </w:pPr>
    </w:p>
    <w:p w14:paraId="5964445F" w14:textId="77777777" w:rsidR="001310E8" w:rsidRDefault="001310E8" w:rsidP="001310E8">
      <w:pPr>
        <w:pStyle w:val="EOS"/>
      </w:pPr>
      <w:r w:rsidRPr="004E14BF">
        <w:rPr>
          <w:rFonts w:eastAsia="MS Mincho"/>
          <w:b/>
          <w:bCs/>
        </w:rPr>
        <w:t>END OF SECTION</w:t>
      </w:r>
    </w:p>
    <w:p w14:paraId="3B77F013" w14:textId="77777777" w:rsidR="004A37DE" w:rsidRDefault="004A37DE"/>
    <w:sectPr w:rsidR="004A37DE" w:rsidSect="001310E8">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5711" w14:textId="77777777" w:rsidR="00EE780C" w:rsidRDefault="00EE780C">
      <w:r>
        <w:separator/>
      </w:r>
    </w:p>
  </w:endnote>
  <w:endnote w:type="continuationSeparator" w:id="0">
    <w:p w14:paraId="5C628C31" w14:textId="77777777" w:rsidR="00EE780C" w:rsidRDefault="00EE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DBA8" w14:textId="77777777" w:rsidR="005B38A6" w:rsidRDefault="005B38A6" w:rsidP="005B38A6">
    <w:pPr>
      <w:pStyle w:val="CMT"/>
    </w:pPr>
  </w:p>
  <w:p w14:paraId="6DBAB27E" w14:textId="2E8054CD" w:rsidR="005B38A6" w:rsidRPr="00885A57" w:rsidRDefault="00885A57">
    <w:pPr>
      <w:pStyle w:val="Footer"/>
      <w:rPr>
        <w:b/>
        <w:bCs/>
        <w:sz w:val="18"/>
        <w:szCs w:val="18"/>
      </w:rPr>
    </w:pPr>
    <w:r w:rsidRPr="00885A57">
      <w:rPr>
        <w:b/>
        <w:bCs/>
        <w:sz w:val="18"/>
        <w:szCs w:val="18"/>
      </w:rPr>
      <w:t xml:space="preserve">Updated </w:t>
    </w:r>
    <w:proofErr w:type="gramStart"/>
    <w:r w:rsidR="001310E8">
      <w:rPr>
        <w:b/>
        <w:bCs/>
        <w:sz w:val="18"/>
        <w:szCs w:val="18"/>
      </w:rPr>
      <w:t>1/</w:t>
    </w:r>
    <w:r w:rsidR="006526F0">
      <w:rPr>
        <w:b/>
        <w:bCs/>
        <w:sz w:val="18"/>
        <w:szCs w:val="18"/>
      </w:rPr>
      <w:t>1</w:t>
    </w:r>
    <w:r w:rsidR="003528BE">
      <w:rPr>
        <w:b/>
        <w:bCs/>
        <w:sz w:val="18"/>
        <w:szCs w:val="18"/>
      </w:rPr>
      <w:t>5</w:t>
    </w:r>
    <w:r w:rsidR="001310E8">
      <w:rPr>
        <w:b/>
        <w:bCs/>
        <w:sz w:val="18"/>
        <w:szCs w:val="18"/>
      </w:rPr>
      <w:t>/202</w:t>
    </w:r>
    <w:r w:rsidR="003528BE">
      <w:rPr>
        <w:b/>
        <w:bCs/>
        <w:sz w:val="18"/>
        <w:szCs w:val="18"/>
      </w:rPr>
      <w:t>5</w:t>
    </w:r>
    <w:proofErr w:type="gramEnd"/>
  </w:p>
  <w:p w14:paraId="2E5E6C5B" w14:textId="3B94813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30F47">
      <w:rPr>
        <w:rStyle w:val="NAM"/>
        <w:rFonts w:eastAsia="Calibri"/>
        <w:b/>
        <w:bCs/>
        <w:noProof/>
        <w:sz w:val="18"/>
        <w:szCs w:val="18"/>
      </w:rPr>
      <w:t>1/15/2025</w:t>
    </w:r>
    <w:r w:rsidRPr="00885A57">
      <w:rPr>
        <w:rStyle w:val="NAM"/>
        <w:rFonts w:eastAsia="Calibri"/>
        <w:b/>
        <w:bCs/>
        <w:sz w:val="18"/>
        <w:szCs w:val="18"/>
      </w:rPr>
      <w:fldChar w:fldCharType="end"/>
    </w:r>
    <w:r>
      <w:rPr>
        <w:rStyle w:val="NAM"/>
        <w:rFonts w:eastAsia="Calibri"/>
        <w:b/>
        <w:bCs/>
        <w:sz w:val="18"/>
        <w:szCs w:val="18"/>
      </w:rPr>
      <w:tab/>
    </w:r>
    <w:r w:rsidR="001310E8">
      <w:rPr>
        <w:rStyle w:val="NAM"/>
        <w:rFonts w:eastAsia="Calibri"/>
        <w:b/>
        <w:bCs/>
        <w:sz w:val="18"/>
        <w:szCs w:val="18"/>
      </w:rPr>
      <w:t>260502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0C69" w14:textId="77777777" w:rsidR="00EE780C" w:rsidRDefault="00EE780C">
      <w:r>
        <w:separator/>
      </w:r>
    </w:p>
  </w:footnote>
  <w:footnote w:type="continuationSeparator" w:id="0">
    <w:p w14:paraId="696CCA0D" w14:textId="77777777" w:rsidR="00EE780C" w:rsidRDefault="00EE7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0AD039D0"/>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2BA6C59C"/>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06071725">
    <w:abstractNumId w:val="5"/>
  </w:num>
  <w:num w:numId="12" w16cid:durableId="841704571">
    <w:abstractNumId w:val="2"/>
  </w:num>
  <w:num w:numId="13" w16cid:durableId="792670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1310E8"/>
    <w:rsid w:val="000229A7"/>
    <w:rsid w:val="00077944"/>
    <w:rsid w:val="0009600F"/>
    <w:rsid w:val="000A0DCF"/>
    <w:rsid w:val="000A2ABA"/>
    <w:rsid w:val="000B0B5B"/>
    <w:rsid w:val="000C78CD"/>
    <w:rsid w:val="000F3F93"/>
    <w:rsid w:val="00101920"/>
    <w:rsid w:val="00120E14"/>
    <w:rsid w:val="00121FAF"/>
    <w:rsid w:val="00130F47"/>
    <w:rsid w:val="001310E8"/>
    <w:rsid w:val="00146BE0"/>
    <w:rsid w:val="0015170B"/>
    <w:rsid w:val="0017761E"/>
    <w:rsid w:val="001968CC"/>
    <w:rsid w:val="001A0556"/>
    <w:rsid w:val="001B0038"/>
    <w:rsid w:val="001C5AF4"/>
    <w:rsid w:val="001D4EAF"/>
    <w:rsid w:val="001D607E"/>
    <w:rsid w:val="001E324A"/>
    <w:rsid w:val="001F21C9"/>
    <w:rsid w:val="001F3D57"/>
    <w:rsid w:val="0020382D"/>
    <w:rsid w:val="00211BB3"/>
    <w:rsid w:val="00250EC3"/>
    <w:rsid w:val="00261A8F"/>
    <w:rsid w:val="00265526"/>
    <w:rsid w:val="002738A7"/>
    <w:rsid w:val="00282E48"/>
    <w:rsid w:val="002854B3"/>
    <w:rsid w:val="002856F2"/>
    <w:rsid w:val="00287140"/>
    <w:rsid w:val="002D51FC"/>
    <w:rsid w:val="002E33D6"/>
    <w:rsid w:val="00303A51"/>
    <w:rsid w:val="0032047F"/>
    <w:rsid w:val="00337561"/>
    <w:rsid w:val="0034599D"/>
    <w:rsid w:val="00351CDC"/>
    <w:rsid w:val="003528BE"/>
    <w:rsid w:val="003552C3"/>
    <w:rsid w:val="0036306C"/>
    <w:rsid w:val="00372557"/>
    <w:rsid w:val="00374C69"/>
    <w:rsid w:val="00380E74"/>
    <w:rsid w:val="00390E6B"/>
    <w:rsid w:val="003A7EF8"/>
    <w:rsid w:val="003B1731"/>
    <w:rsid w:val="003D5990"/>
    <w:rsid w:val="0040194B"/>
    <w:rsid w:val="0041022B"/>
    <w:rsid w:val="004560AC"/>
    <w:rsid w:val="0046419C"/>
    <w:rsid w:val="004743A7"/>
    <w:rsid w:val="00493FB9"/>
    <w:rsid w:val="004A37DE"/>
    <w:rsid w:val="004A3A3F"/>
    <w:rsid w:val="004B3AF4"/>
    <w:rsid w:val="004D1232"/>
    <w:rsid w:val="004E0133"/>
    <w:rsid w:val="004F1417"/>
    <w:rsid w:val="004F1E10"/>
    <w:rsid w:val="004F2F83"/>
    <w:rsid w:val="004F6CA3"/>
    <w:rsid w:val="0051600C"/>
    <w:rsid w:val="0052376E"/>
    <w:rsid w:val="00531A90"/>
    <w:rsid w:val="00552D2A"/>
    <w:rsid w:val="00553365"/>
    <w:rsid w:val="005A51E0"/>
    <w:rsid w:val="005B2014"/>
    <w:rsid w:val="005B38A6"/>
    <w:rsid w:val="005B6F50"/>
    <w:rsid w:val="005E0F11"/>
    <w:rsid w:val="005E1FF7"/>
    <w:rsid w:val="005F05C7"/>
    <w:rsid w:val="005F227A"/>
    <w:rsid w:val="00602831"/>
    <w:rsid w:val="006325BC"/>
    <w:rsid w:val="006441A2"/>
    <w:rsid w:val="006526F0"/>
    <w:rsid w:val="00660C27"/>
    <w:rsid w:val="00685C0E"/>
    <w:rsid w:val="006864FB"/>
    <w:rsid w:val="00692895"/>
    <w:rsid w:val="006C5E9C"/>
    <w:rsid w:val="006C6B38"/>
    <w:rsid w:val="006D049E"/>
    <w:rsid w:val="006E181C"/>
    <w:rsid w:val="00714D67"/>
    <w:rsid w:val="00727E30"/>
    <w:rsid w:val="007650F4"/>
    <w:rsid w:val="00766B2E"/>
    <w:rsid w:val="00766FDB"/>
    <w:rsid w:val="00774AAD"/>
    <w:rsid w:val="00793619"/>
    <w:rsid w:val="007957B3"/>
    <w:rsid w:val="007B0C4E"/>
    <w:rsid w:val="007F4B15"/>
    <w:rsid w:val="00806110"/>
    <w:rsid w:val="00827B3E"/>
    <w:rsid w:val="00841EC4"/>
    <w:rsid w:val="00846D69"/>
    <w:rsid w:val="0085038D"/>
    <w:rsid w:val="00877E6B"/>
    <w:rsid w:val="0088098A"/>
    <w:rsid w:val="00885A57"/>
    <w:rsid w:val="008878FE"/>
    <w:rsid w:val="008905DC"/>
    <w:rsid w:val="008C408E"/>
    <w:rsid w:val="008D1886"/>
    <w:rsid w:val="008D2403"/>
    <w:rsid w:val="008D2470"/>
    <w:rsid w:val="008E278A"/>
    <w:rsid w:val="00915D74"/>
    <w:rsid w:val="00920C77"/>
    <w:rsid w:val="00945974"/>
    <w:rsid w:val="00952193"/>
    <w:rsid w:val="00954B81"/>
    <w:rsid w:val="00966305"/>
    <w:rsid w:val="009718CB"/>
    <w:rsid w:val="009856FA"/>
    <w:rsid w:val="00997D84"/>
    <w:rsid w:val="009A21B3"/>
    <w:rsid w:val="009B3ADE"/>
    <w:rsid w:val="009C59C7"/>
    <w:rsid w:val="00A137BA"/>
    <w:rsid w:val="00A413CB"/>
    <w:rsid w:val="00A67950"/>
    <w:rsid w:val="00A825F6"/>
    <w:rsid w:val="00A85FF2"/>
    <w:rsid w:val="00A915D3"/>
    <w:rsid w:val="00A93F61"/>
    <w:rsid w:val="00AB58B3"/>
    <w:rsid w:val="00AB73D6"/>
    <w:rsid w:val="00AC15BB"/>
    <w:rsid w:val="00AE599D"/>
    <w:rsid w:val="00AF5EB0"/>
    <w:rsid w:val="00B06DD9"/>
    <w:rsid w:val="00B07C52"/>
    <w:rsid w:val="00B2599C"/>
    <w:rsid w:val="00B33647"/>
    <w:rsid w:val="00B57E84"/>
    <w:rsid w:val="00B673C7"/>
    <w:rsid w:val="00B701F4"/>
    <w:rsid w:val="00B87FAA"/>
    <w:rsid w:val="00B97675"/>
    <w:rsid w:val="00BB607B"/>
    <w:rsid w:val="00C13E99"/>
    <w:rsid w:val="00C171B0"/>
    <w:rsid w:val="00C359E1"/>
    <w:rsid w:val="00C51EEE"/>
    <w:rsid w:val="00C5634B"/>
    <w:rsid w:val="00C82411"/>
    <w:rsid w:val="00C8313D"/>
    <w:rsid w:val="00C91158"/>
    <w:rsid w:val="00CA3573"/>
    <w:rsid w:val="00CB0778"/>
    <w:rsid w:val="00CB40F8"/>
    <w:rsid w:val="00CD3F3E"/>
    <w:rsid w:val="00CD4EE3"/>
    <w:rsid w:val="00CE2A03"/>
    <w:rsid w:val="00D33B78"/>
    <w:rsid w:val="00D3519E"/>
    <w:rsid w:val="00D6686A"/>
    <w:rsid w:val="00D67D4A"/>
    <w:rsid w:val="00DB5B4C"/>
    <w:rsid w:val="00DD64C7"/>
    <w:rsid w:val="00E23025"/>
    <w:rsid w:val="00E272BB"/>
    <w:rsid w:val="00E36DD3"/>
    <w:rsid w:val="00E50071"/>
    <w:rsid w:val="00E75A7A"/>
    <w:rsid w:val="00E803C1"/>
    <w:rsid w:val="00E832DF"/>
    <w:rsid w:val="00E86A34"/>
    <w:rsid w:val="00E91B53"/>
    <w:rsid w:val="00ED07AC"/>
    <w:rsid w:val="00EE075D"/>
    <w:rsid w:val="00EE780C"/>
    <w:rsid w:val="00EF082A"/>
    <w:rsid w:val="00EF27F8"/>
    <w:rsid w:val="00F02C69"/>
    <w:rsid w:val="00F17233"/>
    <w:rsid w:val="00F348D6"/>
    <w:rsid w:val="00F35956"/>
    <w:rsid w:val="00F40758"/>
    <w:rsid w:val="00F4108F"/>
    <w:rsid w:val="00F41934"/>
    <w:rsid w:val="00F8763F"/>
    <w:rsid w:val="00FA0BA9"/>
    <w:rsid w:val="00FA44A5"/>
    <w:rsid w:val="00FC163B"/>
    <w:rsid w:val="00FC21F5"/>
    <w:rsid w:val="00FC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5DA6E"/>
  <w15:docId w15:val="{9B773E0F-EC5A-40D7-8E59-04295A37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0E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link w:val="SCTChar"/>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rsid w:val="004A37DE"/>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4A37DE"/>
    <w:pPr>
      <w:numPr>
        <w:numId w:val="13"/>
      </w:numPr>
      <w:tabs>
        <w:tab w:val="left" w:pos="3600"/>
      </w:tabs>
      <w:spacing w:before="240"/>
      <w:contextualSpacing/>
    </w:pPr>
  </w:style>
  <w:style w:type="paragraph" w:customStyle="1" w:styleId="PR7">
    <w:name w:val="PR7"/>
    <w:basedOn w:val="Normal"/>
    <w:qFormat/>
    <w:rsid w:val="004A37DE"/>
    <w:pPr>
      <w:numPr>
        <w:numId w:val="12"/>
      </w:numPr>
      <w:spacing w:before="240"/>
      <w:contextualSpacing/>
    </w:pPr>
  </w:style>
  <w:style w:type="paragraph" w:customStyle="1" w:styleId="PR8">
    <w:name w:val="PR8"/>
    <w:basedOn w:val="Normal"/>
    <w:qFormat/>
    <w:rsid w:val="004A37DE"/>
    <w:pPr>
      <w:numPr>
        <w:ilvl w:val="2"/>
        <w:numId w:val="13"/>
      </w:numPr>
      <w:spacing w:before="240"/>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4A37DE"/>
    <w:pPr>
      <w:tabs>
        <w:tab w:val="clear" w:pos="2160"/>
        <w:tab w:val="num" w:pos="2664"/>
      </w:tabs>
      <w:ind w:left="2664"/>
    </w:pPr>
  </w:style>
  <w:style w:type="paragraph" w:customStyle="1" w:styleId="Level7">
    <w:name w:val="Level 7"/>
    <w:basedOn w:val="Level6"/>
    <w:qFormat/>
    <w:rsid w:val="004A37DE"/>
    <w:pPr>
      <w:tabs>
        <w:tab w:val="clear" w:pos="2664"/>
        <w:tab w:val="num" w:pos="3168"/>
      </w:tabs>
      <w:ind w:left="3168"/>
    </w:pPr>
  </w:style>
  <w:style w:type="paragraph" w:customStyle="1" w:styleId="Level8">
    <w:name w:val="Level 8"/>
    <w:basedOn w:val="Level7"/>
    <w:qFormat/>
    <w:rsid w:val="004A37DE"/>
    <w:pPr>
      <w:tabs>
        <w:tab w:val="clear" w:pos="3168"/>
        <w:tab w:val="num" w:pos="3672"/>
      </w:tabs>
      <w:ind w:left="3672"/>
    </w:pPr>
  </w:style>
  <w:style w:type="paragraph" w:customStyle="1" w:styleId="Level9">
    <w:name w:val="Level 9"/>
    <w:basedOn w:val="Level8"/>
    <w:qFormat/>
    <w:rsid w:val="004A37DE"/>
    <w:pPr>
      <w:tabs>
        <w:tab w:val="clear" w:pos="3672"/>
        <w:tab w:val="num" w:pos="4176"/>
      </w:tabs>
      <w:ind w:left="4176"/>
    </w:pPr>
  </w:style>
  <w:style w:type="paragraph" w:customStyle="1" w:styleId="TableText-CenterJustified">
    <w:name w:val="Table Text - Center Justified"/>
    <w:basedOn w:val="Normal"/>
    <w:qFormat/>
    <w:rsid w:val="004A37DE"/>
    <w:pPr>
      <w:widowControl w:val="0"/>
      <w:tabs>
        <w:tab w:val="left" w:pos="-1440"/>
      </w:tabs>
      <w:jc w:val="center"/>
    </w:pPr>
    <w:rPr>
      <w:snapToGrid w:val="0"/>
      <w:sz w:val="21"/>
    </w:rPr>
  </w:style>
  <w:style w:type="paragraph" w:customStyle="1" w:styleId="TableText-LeftJustified">
    <w:name w:val="Table Text - Left Justified"/>
    <w:basedOn w:val="Normal"/>
    <w:qFormat/>
    <w:rsid w:val="004A37DE"/>
    <w:pPr>
      <w:widowControl w:val="0"/>
      <w:tabs>
        <w:tab w:val="left" w:pos="-1440"/>
      </w:tabs>
    </w:pPr>
    <w:rPr>
      <w:snapToGrid w:val="0"/>
      <w:sz w:val="21"/>
    </w:rPr>
  </w:style>
  <w:style w:type="paragraph" w:customStyle="1" w:styleId="SpecFormat">
    <w:name w:val="Spec Format"/>
    <w:basedOn w:val="SCT"/>
    <w:link w:val="SpecFormatChar"/>
    <w:qFormat/>
    <w:rsid w:val="004A37DE"/>
  </w:style>
  <w:style w:type="character" w:customStyle="1" w:styleId="SCTChar">
    <w:name w:val="SCT Char"/>
    <w:basedOn w:val="DefaultParagraphFont"/>
    <w:link w:val="SCT"/>
    <w:rsid w:val="00A915D3"/>
    <w:rPr>
      <w:sz w:val="22"/>
    </w:rPr>
  </w:style>
  <w:style w:type="character" w:customStyle="1" w:styleId="SpecFormatChar">
    <w:name w:val="Spec Format Char"/>
    <w:basedOn w:val="SCTChar"/>
    <w:link w:val="SpecFormat"/>
    <w:rsid w:val="004A37D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urieE\OneDrive%20-%20New%20York%20State%20Office%20of%20Information%20Technology%20Services\Desktop\D&amp;C%20Spec%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D&amp;C Spec Format</Template>
  <TotalTime>3</TotalTime>
  <Pages>19</Pages>
  <Words>6240</Words>
  <Characters>35666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41823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Baurle, Eric (OGS)</dc:creator>
  <cp:keywords>BAS-12345-MS80Unlocked</cp:keywords>
  <cp:lastModifiedBy>Balinda, George T (OGS)</cp:lastModifiedBy>
  <cp:revision>2</cp:revision>
  <cp:lastPrinted>2024-12-05T19:56:00Z</cp:lastPrinted>
  <dcterms:created xsi:type="dcterms:W3CDTF">2025-01-15T20:44:00Z</dcterms:created>
  <dcterms:modified xsi:type="dcterms:W3CDTF">2025-01-15T20:44:00Z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